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99A367" w14:textId="283FC2A4" w:rsidR="00351864" w:rsidRDefault="00954D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Easter Show</w:t>
      </w:r>
    </w:p>
    <w:p w14:paraId="6CD70BF3" w14:textId="12C8D06E" w:rsidR="00954DB8" w:rsidRDefault="00954DB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3S and 3F</w:t>
      </w:r>
    </w:p>
    <w:p w14:paraId="7ECCB0BD" w14:textId="6C451777" w:rsidR="00954DB8" w:rsidRDefault="009D2B9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Friday 27</w:t>
      </w:r>
      <w:r w:rsidRPr="009D2B94">
        <w:rPr>
          <w:b/>
          <w:sz w:val="36"/>
          <w:szCs w:val="36"/>
          <w:vertAlign w:val="superscript"/>
        </w:rPr>
        <w:t>th</w:t>
      </w:r>
      <w:r>
        <w:rPr>
          <w:b/>
          <w:sz w:val="36"/>
          <w:szCs w:val="36"/>
        </w:rPr>
        <w:t xml:space="preserve"> March 2026</w:t>
      </w:r>
    </w:p>
    <w:p w14:paraId="2333A9C1" w14:textId="77777777" w:rsidR="00351864" w:rsidRDefault="00351864">
      <w:pPr>
        <w:jc w:val="center"/>
        <w:rPr>
          <w:b/>
          <w:sz w:val="36"/>
          <w:szCs w:val="36"/>
        </w:rPr>
      </w:pPr>
    </w:p>
    <w:p w14:paraId="794A4B44" w14:textId="791E8726" w:rsidR="00795B05" w:rsidRDefault="00795B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Jesus - 3s</w:t>
      </w:r>
    </w:p>
    <w:p w14:paraId="52A43740" w14:textId="77777777" w:rsidR="00D736BB" w:rsidRDefault="00795B05" w:rsidP="00D736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Cosmo</w:t>
      </w:r>
    </w:p>
    <w:p w14:paraId="6A900A22" w14:textId="740DDB55" w:rsidR="00795B05" w:rsidRDefault="00795B05" w:rsidP="00D736BB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 </w:t>
      </w:r>
    </w:p>
    <w:p w14:paraId="32E1ADE4" w14:textId="36DD5675" w:rsidR="00795B05" w:rsidRDefault="00795B05" w:rsidP="67552651">
      <w:pPr>
        <w:jc w:val="center"/>
        <w:rPr>
          <w:b/>
          <w:bCs/>
          <w:sz w:val="36"/>
          <w:szCs w:val="36"/>
        </w:rPr>
      </w:pPr>
      <w:r w:rsidRPr="67552651">
        <w:rPr>
          <w:b/>
          <w:bCs/>
          <w:sz w:val="36"/>
          <w:szCs w:val="36"/>
        </w:rPr>
        <w:t>Mary Magdalene</w:t>
      </w:r>
      <w:r w:rsidR="6F3C5302" w:rsidRPr="67552651">
        <w:rPr>
          <w:b/>
          <w:bCs/>
          <w:sz w:val="36"/>
          <w:szCs w:val="36"/>
        </w:rPr>
        <w:t xml:space="preserve"> (one of the disciples)</w:t>
      </w:r>
      <w:r w:rsidRPr="67552651">
        <w:rPr>
          <w:b/>
          <w:bCs/>
          <w:sz w:val="36"/>
          <w:szCs w:val="36"/>
        </w:rPr>
        <w:t xml:space="preserve"> - 3f </w:t>
      </w:r>
    </w:p>
    <w:p w14:paraId="16D8E11E" w14:textId="77777777" w:rsidR="00795B05" w:rsidRDefault="00795B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Emi</w:t>
      </w:r>
    </w:p>
    <w:p w14:paraId="1940F4D9" w14:textId="77777777" w:rsidR="00795B05" w:rsidRDefault="00795B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 </w:t>
      </w:r>
    </w:p>
    <w:p w14:paraId="6BFDDE1B" w14:textId="77777777" w:rsidR="00795B05" w:rsidRDefault="00795B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Mother Mary - 3s</w:t>
      </w:r>
    </w:p>
    <w:p w14:paraId="053E9145" w14:textId="77777777" w:rsidR="00795B05" w:rsidRDefault="00795B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Ellery</w:t>
      </w:r>
    </w:p>
    <w:p w14:paraId="4C57C76D" w14:textId="77777777" w:rsidR="00795B05" w:rsidRDefault="00795B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 </w:t>
      </w:r>
    </w:p>
    <w:p w14:paraId="5E8A85C0" w14:textId="77777777" w:rsidR="00795B05" w:rsidRDefault="00795B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4 high priests - 3s, 3s, 3f, 3f </w:t>
      </w:r>
    </w:p>
    <w:p w14:paraId="059CDA9A" w14:textId="77777777" w:rsidR="000C0B7C" w:rsidRDefault="000C0B7C" w:rsidP="000C0B7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1.</w:t>
      </w:r>
      <w:r w:rsidR="00795B05">
        <w:rPr>
          <w:b/>
          <w:sz w:val="36"/>
          <w:szCs w:val="36"/>
        </w:rPr>
        <w:t>Alic</w:t>
      </w:r>
      <w:r>
        <w:rPr>
          <w:b/>
          <w:sz w:val="36"/>
          <w:szCs w:val="36"/>
        </w:rPr>
        <w:t>e</w:t>
      </w:r>
    </w:p>
    <w:p w14:paraId="6E52A257" w14:textId="77777777" w:rsidR="000C0B7C" w:rsidRDefault="000C0B7C" w:rsidP="000C0B7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2. </w:t>
      </w:r>
      <w:r w:rsidR="00795B05">
        <w:rPr>
          <w:b/>
          <w:sz w:val="36"/>
          <w:szCs w:val="36"/>
        </w:rPr>
        <w:t>Annabelle</w:t>
      </w:r>
    </w:p>
    <w:p w14:paraId="3DFDC7A5" w14:textId="77777777" w:rsidR="000C0B7C" w:rsidRDefault="000C0B7C" w:rsidP="000C0B7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3. L</w:t>
      </w:r>
      <w:r w:rsidR="00795B05">
        <w:rPr>
          <w:b/>
          <w:sz w:val="36"/>
          <w:szCs w:val="36"/>
        </w:rPr>
        <w:t>eo</w:t>
      </w:r>
    </w:p>
    <w:p w14:paraId="0339F8D6" w14:textId="6FD3144E" w:rsidR="00795B05" w:rsidRDefault="000C0B7C" w:rsidP="000C0B7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4. </w:t>
      </w:r>
      <w:r w:rsidR="00795B05">
        <w:rPr>
          <w:b/>
          <w:sz w:val="36"/>
          <w:szCs w:val="36"/>
        </w:rPr>
        <w:t>Stella</w:t>
      </w:r>
    </w:p>
    <w:p w14:paraId="0D940144" w14:textId="77777777" w:rsidR="000C3E73" w:rsidRDefault="000C3E73">
      <w:pPr>
        <w:jc w:val="center"/>
        <w:rPr>
          <w:b/>
          <w:sz w:val="36"/>
          <w:szCs w:val="36"/>
        </w:rPr>
      </w:pPr>
    </w:p>
    <w:p w14:paraId="183894E9" w14:textId="4DB56903" w:rsidR="00B8298C" w:rsidRDefault="00795B05">
      <w:pPr>
        <w:jc w:val="center"/>
        <w:rPr>
          <w:b/>
          <w:sz w:val="36"/>
          <w:szCs w:val="36"/>
        </w:rPr>
      </w:pPr>
      <w:r w:rsidRPr="000C3E73">
        <w:rPr>
          <w:b/>
          <w:sz w:val="36"/>
          <w:szCs w:val="36"/>
        </w:rPr>
        <w:t> </w:t>
      </w:r>
    </w:p>
    <w:p w14:paraId="59FAA4B5" w14:textId="438A8509" w:rsidR="000C3E73" w:rsidRPr="000C3E73" w:rsidRDefault="00B8298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J</w:t>
      </w:r>
      <w:r w:rsidR="00D736BB" w:rsidRPr="000C3E73">
        <w:rPr>
          <w:b/>
          <w:sz w:val="36"/>
          <w:szCs w:val="36"/>
        </w:rPr>
        <w:t>udas Iscariot</w:t>
      </w:r>
      <w:r w:rsidR="000C3E73" w:rsidRPr="000C3E73">
        <w:rPr>
          <w:b/>
          <w:sz w:val="36"/>
          <w:szCs w:val="36"/>
        </w:rPr>
        <w:t xml:space="preserve"> (the 12th disciples)</w:t>
      </w:r>
      <w:r w:rsidR="00D736BB" w:rsidRPr="000C3E73">
        <w:rPr>
          <w:b/>
          <w:sz w:val="36"/>
          <w:szCs w:val="36"/>
        </w:rPr>
        <w:t xml:space="preserve"> </w:t>
      </w:r>
      <w:r w:rsidR="000C3E73" w:rsidRPr="000C3E73">
        <w:rPr>
          <w:b/>
          <w:sz w:val="36"/>
          <w:szCs w:val="36"/>
        </w:rPr>
        <w:t>–</w:t>
      </w:r>
      <w:r w:rsidR="00D736BB" w:rsidRPr="000C3E73">
        <w:rPr>
          <w:b/>
          <w:sz w:val="36"/>
          <w:szCs w:val="36"/>
        </w:rPr>
        <w:t xml:space="preserve"> </w:t>
      </w:r>
      <w:r w:rsidR="000C3E73" w:rsidRPr="000C3E73">
        <w:rPr>
          <w:b/>
          <w:sz w:val="36"/>
          <w:szCs w:val="36"/>
        </w:rPr>
        <w:t>3s</w:t>
      </w:r>
    </w:p>
    <w:p w14:paraId="620BD44D" w14:textId="4F53B95B" w:rsidR="00795B05" w:rsidRPr="000C3E73" w:rsidRDefault="00EF7749">
      <w:pPr>
        <w:jc w:val="center"/>
        <w:rPr>
          <w:b/>
          <w:sz w:val="36"/>
          <w:szCs w:val="36"/>
        </w:rPr>
      </w:pPr>
      <w:r w:rsidRPr="000C3E73">
        <w:rPr>
          <w:b/>
          <w:sz w:val="36"/>
          <w:szCs w:val="36"/>
        </w:rPr>
        <w:t>Isabella</w:t>
      </w:r>
    </w:p>
    <w:p w14:paraId="5B71BD99" w14:textId="34587B91" w:rsidR="00BE1542" w:rsidRDefault="00BE1542" w:rsidP="00BE1542">
      <w:pPr>
        <w:jc w:val="center"/>
        <w:rPr>
          <w:b/>
          <w:sz w:val="36"/>
          <w:szCs w:val="36"/>
        </w:rPr>
      </w:pPr>
    </w:p>
    <w:p w14:paraId="4AECFC3F" w14:textId="6518F869" w:rsidR="00BE1542" w:rsidRDefault="00BE1542" w:rsidP="00BE15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Pilate – 3f</w:t>
      </w:r>
    </w:p>
    <w:p w14:paraId="79323BB3" w14:textId="0E33925C" w:rsidR="00FE0D05" w:rsidRPr="000C3E73" w:rsidRDefault="00391AAE" w:rsidP="00BE1542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Dylan</w:t>
      </w:r>
    </w:p>
    <w:p w14:paraId="24C1E47A" w14:textId="77777777" w:rsidR="000C3E73" w:rsidRPr="000C3E73" w:rsidRDefault="000C3E73">
      <w:pPr>
        <w:jc w:val="center"/>
        <w:rPr>
          <w:b/>
          <w:sz w:val="36"/>
          <w:szCs w:val="36"/>
        </w:rPr>
      </w:pPr>
    </w:p>
    <w:p w14:paraId="7ADC6E68" w14:textId="77777777" w:rsidR="00795B05" w:rsidRPr="007B0A6B" w:rsidRDefault="00795B05">
      <w:pPr>
        <w:jc w:val="center"/>
        <w:rPr>
          <w:b/>
          <w:sz w:val="36"/>
          <w:szCs w:val="36"/>
        </w:rPr>
      </w:pPr>
      <w:r w:rsidRPr="007B0A6B">
        <w:rPr>
          <w:b/>
          <w:sz w:val="36"/>
          <w:szCs w:val="36"/>
        </w:rPr>
        <w:t>11 disciples - 3s, 3s, 3s, 3s, 3s, 3s, 3f, 3f, 3f, 3f, 3f </w:t>
      </w:r>
    </w:p>
    <w:p w14:paraId="758473DB" w14:textId="77777777" w:rsidR="00795B05" w:rsidRDefault="00795B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Emily, Lorenzo, Inaaya, Evelyn, Stella, Lexi, Skye, Mirko, Jasper, Kiki, Emmet</w:t>
      </w:r>
    </w:p>
    <w:p w14:paraId="755D7DEF" w14:textId="77777777" w:rsidR="00795B05" w:rsidRDefault="00795B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 </w:t>
      </w:r>
    </w:p>
    <w:p w14:paraId="1EB530E3" w14:textId="77777777" w:rsidR="00795B05" w:rsidRDefault="00795B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4 roman guards - 3s, 3s, 3f, 3f </w:t>
      </w:r>
    </w:p>
    <w:p w14:paraId="28214012" w14:textId="4F898B2C" w:rsidR="00795B05" w:rsidRDefault="00795B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Leon, Leo, </w:t>
      </w:r>
      <w:r w:rsidR="00EF7749">
        <w:rPr>
          <w:b/>
          <w:sz w:val="36"/>
          <w:szCs w:val="36"/>
        </w:rPr>
        <w:t>Rex</w:t>
      </w:r>
      <w:r>
        <w:rPr>
          <w:b/>
          <w:sz w:val="36"/>
          <w:szCs w:val="36"/>
        </w:rPr>
        <w:t>, Sophia</w:t>
      </w:r>
    </w:p>
    <w:p w14:paraId="1EA3B095" w14:textId="77777777" w:rsidR="00795B05" w:rsidRDefault="00795B05">
      <w:pPr>
        <w:jc w:val="center"/>
        <w:rPr>
          <w:b/>
          <w:sz w:val="36"/>
          <w:szCs w:val="36"/>
        </w:rPr>
      </w:pPr>
      <w:r w:rsidRPr="677C3481">
        <w:rPr>
          <w:b/>
          <w:bCs/>
          <w:sz w:val="36"/>
          <w:szCs w:val="36"/>
        </w:rPr>
        <w:t> </w:t>
      </w:r>
    </w:p>
    <w:p w14:paraId="2D3FBE53" w14:textId="497435FF" w:rsidR="677C3481" w:rsidRDefault="677C3481" w:rsidP="677C3481">
      <w:pPr>
        <w:jc w:val="center"/>
        <w:rPr>
          <w:b/>
          <w:bCs/>
          <w:sz w:val="36"/>
          <w:szCs w:val="36"/>
        </w:rPr>
      </w:pPr>
    </w:p>
    <w:p w14:paraId="40FCDBE3" w14:textId="77777777" w:rsidR="00ED74F9" w:rsidRDefault="00ED74F9">
      <w:pPr>
        <w:jc w:val="center"/>
        <w:rPr>
          <w:b/>
          <w:sz w:val="36"/>
          <w:szCs w:val="36"/>
        </w:rPr>
      </w:pPr>
    </w:p>
    <w:p w14:paraId="08BA06E5" w14:textId="4809CF9E" w:rsidR="00795B05" w:rsidRDefault="0016079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R</w:t>
      </w:r>
      <w:r w:rsidR="00795B05">
        <w:rPr>
          <w:b/>
          <w:sz w:val="36"/>
          <w:szCs w:val="36"/>
        </w:rPr>
        <w:t>ich man - 3f</w:t>
      </w:r>
    </w:p>
    <w:p w14:paraId="63A72C99" w14:textId="77777777" w:rsidR="00795B05" w:rsidRDefault="00795B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Sam</w:t>
      </w:r>
    </w:p>
    <w:p w14:paraId="1F66C645" w14:textId="77777777" w:rsidR="00795B05" w:rsidRDefault="00795B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 </w:t>
      </w:r>
    </w:p>
    <w:p w14:paraId="44D112FE" w14:textId="082C7DD4" w:rsidR="00795B05" w:rsidRDefault="0016079C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Donkey</w:t>
      </w:r>
      <w:r w:rsidR="00795B05">
        <w:rPr>
          <w:b/>
          <w:sz w:val="36"/>
          <w:szCs w:val="36"/>
        </w:rPr>
        <w:t>- 3f</w:t>
      </w:r>
    </w:p>
    <w:p w14:paraId="23D27085" w14:textId="77777777" w:rsidR="00795B05" w:rsidRDefault="00795B05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Ariel</w:t>
      </w:r>
    </w:p>
    <w:p w14:paraId="0E11AFD0" w14:textId="77777777" w:rsidR="00D736BB" w:rsidRDefault="00D736BB" w:rsidP="00BA7C61">
      <w:pPr>
        <w:jc w:val="center"/>
        <w:rPr>
          <w:b/>
          <w:sz w:val="36"/>
          <w:szCs w:val="36"/>
        </w:rPr>
      </w:pPr>
    </w:p>
    <w:p w14:paraId="284D59E2" w14:textId="77777777" w:rsidR="00D736BB" w:rsidRDefault="00D736BB" w:rsidP="00BA7C61">
      <w:pPr>
        <w:jc w:val="center"/>
        <w:rPr>
          <w:b/>
          <w:sz w:val="36"/>
          <w:szCs w:val="36"/>
        </w:rPr>
      </w:pPr>
    </w:p>
    <w:p w14:paraId="0FA6B807" w14:textId="77777777" w:rsidR="00D736BB" w:rsidRDefault="00D736BB" w:rsidP="00BA7C61">
      <w:pPr>
        <w:jc w:val="center"/>
        <w:rPr>
          <w:b/>
          <w:sz w:val="36"/>
          <w:szCs w:val="36"/>
        </w:rPr>
      </w:pPr>
    </w:p>
    <w:p w14:paraId="24DFC03C" w14:textId="77777777" w:rsidR="00D736BB" w:rsidRDefault="00D736BB" w:rsidP="00BA7C61">
      <w:pPr>
        <w:jc w:val="center"/>
        <w:rPr>
          <w:b/>
          <w:sz w:val="36"/>
          <w:szCs w:val="36"/>
        </w:rPr>
      </w:pPr>
    </w:p>
    <w:p w14:paraId="12D10C62" w14:textId="77777777" w:rsidR="00D736BB" w:rsidRDefault="00D736BB" w:rsidP="00BA7C61">
      <w:pPr>
        <w:jc w:val="center"/>
        <w:rPr>
          <w:b/>
          <w:sz w:val="36"/>
          <w:szCs w:val="36"/>
        </w:rPr>
      </w:pPr>
    </w:p>
    <w:p w14:paraId="16B5BCCA" w14:textId="77777777" w:rsidR="00D736BB" w:rsidRDefault="00D736BB" w:rsidP="00BA7C61">
      <w:pPr>
        <w:jc w:val="center"/>
        <w:rPr>
          <w:b/>
          <w:sz w:val="36"/>
          <w:szCs w:val="36"/>
        </w:rPr>
      </w:pPr>
    </w:p>
    <w:p w14:paraId="23778B29" w14:textId="77777777" w:rsidR="00D736BB" w:rsidRDefault="00D736BB" w:rsidP="00BA7C61">
      <w:pPr>
        <w:jc w:val="center"/>
        <w:rPr>
          <w:b/>
          <w:sz w:val="36"/>
          <w:szCs w:val="36"/>
        </w:rPr>
      </w:pPr>
    </w:p>
    <w:p w14:paraId="0D08A2FB" w14:textId="77777777" w:rsidR="00D736BB" w:rsidRDefault="00D736BB" w:rsidP="00BA7C61">
      <w:pPr>
        <w:jc w:val="center"/>
        <w:rPr>
          <w:b/>
          <w:sz w:val="36"/>
          <w:szCs w:val="36"/>
        </w:rPr>
      </w:pPr>
    </w:p>
    <w:p w14:paraId="3EEA626E" w14:textId="77777777" w:rsidR="0016079C" w:rsidRDefault="0016079C" w:rsidP="0016079C">
      <w:pPr>
        <w:jc w:val="center"/>
        <w:rPr>
          <w:b/>
          <w:bCs/>
          <w:sz w:val="36"/>
          <w:szCs w:val="36"/>
        </w:rPr>
      </w:pPr>
    </w:p>
    <w:p w14:paraId="0B160652" w14:textId="77777777" w:rsidR="00ED74F9" w:rsidRDefault="00ED74F9" w:rsidP="0016079C">
      <w:pPr>
        <w:jc w:val="center"/>
        <w:rPr>
          <w:b/>
          <w:bCs/>
          <w:sz w:val="36"/>
          <w:szCs w:val="36"/>
        </w:rPr>
      </w:pPr>
    </w:p>
    <w:p w14:paraId="184C6E92" w14:textId="77777777" w:rsidR="00ED74F9" w:rsidRDefault="00ED74F9" w:rsidP="0016079C">
      <w:pPr>
        <w:jc w:val="center"/>
        <w:rPr>
          <w:b/>
          <w:bCs/>
          <w:sz w:val="36"/>
          <w:szCs w:val="36"/>
        </w:rPr>
      </w:pPr>
    </w:p>
    <w:p w14:paraId="2B903F3F" w14:textId="77777777" w:rsidR="00ED74F9" w:rsidRDefault="00ED74F9" w:rsidP="0016079C">
      <w:pPr>
        <w:jc w:val="center"/>
        <w:rPr>
          <w:b/>
          <w:bCs/>
          <w:sz w:val="36"/>
          <w:szCs w:val="36"/>
        </w:rPr>
      </w:pPr>
    </w:p>
    <w:p w14:paraId="5F0668B8" w14:textId="77777777" w:rsidR="00BA7C61" w:rsidRDefault="00BA7C61" w:rsidP="0016079C">
      <w:pPr>
        <w:jc w:val="center"/>
        <w:rPr>
          <w:b/>
          <w:sz w:val="36"/>
          <w:szCs w:val="36"/>
        </w:rPr>
      </w:pPr>
      <w:r w:rsidRPr="38D1D9A5">
        <w:rPr>
          <w:b/>
          <w:bCs/>
          <w:sz w:val="36"/>
          <w:szCs w:val="36"/>
        </w:rPr>
        <w:t>Easter Class Assembly</w:t>
      </w:r>
    </w:p>
    <w:p w14:paraId="6051FAF3" w14:textId="31B0D9A5" w:rsidR="38D1D9A5" w:rsidRDefault="38D1D9A5" w:rsidP="38D1D9A5">
      <w:pPr>
        <w:jc w:val="center"/>
        <w:rPr>
          <w:b/>
          <w:bCs/>
          <w:sz w:val="36"/>
          <w:szCs w:val="36"/>
        </w:rPr>
      </w:pPr>
    </w:p>
    <w:p w14:paraId="30F0D11B" w14:textId="102F2EBC" w:rsidR="38D1D9A5" w:rsidRDefault="38D1D9A5" w:rsidP="38D1D9A5">
      <w:pPr>
        <w:jc w:val="center"/>
        <w:rPr>
          <w:b/>
          <w:bCs/>
          <w:sz w:val="36"/>
          <w:szCs w:val="36"/>
        </w:rPr>
      </w:pPr>
    </w:p>
    <w:p w14:paraId="0432FD65" w14:textId="10017EB3" w:rsidR="00640C7B" w:rsidRPr="00640C7B" w:rsidRDefault="00640C7B" w:rsidP="00BA7C61">
      <w:pPr>
        <w:ind w:left="1440"/>
        <w:rPr>
          <w:b/>
          <w:bCs/>
          <w:i/>
          <w:iCs/>
          <w:sz w:val="24"/>
          <w:szCs w:val="24"/>
          <w:highlight w:val="yellow"/>
        </w:rPr>
      </w:pPr>
      <w:r w:rsidRPr="3417A8B5">
        <w:rPr>
          <w:b/>
          <w:bCs/>
          <w:i/>
          <w:iCs/>
          <w:sz w:val="24"/>
          <w:szCs w:val="24"/>
          <w:highlight w:val="yellow"/>
        </w:rPr>
        <w:t>Entrance (pupils walking in) – Church Bells, no words</w:t>
      </w:r>
    </w:p>
    <w:p w14:paraId="5F0668B9" w14:textId="2EA602D0" w:rsidR="00BA7C61" w:rsidRDefault="00BA7C61" w:rsidP="00BA7C61">
      <w:pPr>
        <w:ind w:left="1440"/>
        <w:rPr>
          <w:sz w:val="24"/>
          <w:szCs w:val="24"/>
        </w:rPr>
      </w:pPr>
      <w:r>
        <w:rPr>
          <w:sz w:val="24"/>
          <w:szCs w:val="24"/>
        </w:rPr>
        <w:t>(</w:t>
      </w:r>
      <w:r w:rsidRPr="00724FC5">
        <w:rPr>
          <w:i/>
          <w:sz w:val="24"/>
          <w:szCs w:val="24"/>
        </w:rPr>
        <w:t>Play begins with child 1, child 2 and child 3 standing on marked spaces ready to start</w:t>
      </w:r>
      <w:r>
        <w:rPr>
          <w:sz w:val="24"/>
          <w:szCs w:val="24"/>
        </w:rPr>
        <w:t>)</w:t>
      </w:r>
    </w:p>
    <w:p w14:paraId="427E3173" w14:textId="3A07570F" w:rsidR="00EC4FFB" w:rsidRDefault="31EBA92E" w:rsidP="3417A8B5">
      <w:pP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Gabriel</w:t>
      </w:r>
      <w:r w:rsidR="00BA7C61" w:rsidRPr="67552651">
        <w:rPr>
          <w:sz w:val="24"/>
          <w:szCs w:val="24"/>
        </w:rPr>
        <w:t>:</w:t>
      </w:r>
      <w:r w:rsidR="5646A629">
        <w:tab/>
      </w:r>
      <w:r w:rsidR="00BA7C61" w:rsidRPr="67552651">
        <w:rPr>
          <w:sz w:val="24"/>
          <w:szCs w:val="24"/>
        </w:rPr>
        <w:t xml:space="preserve">Welcome </w:t>
      </w:r>
      <w:r w:rsidR="145EDB9D" w:rsidRPr="67552651">
        <w:rPr>
          <w:sz w:val="24"/>
          <w:szCs w:val="24"/>
        </w:rPr>
        <w:t>everyone.</w:t>
      </w:r>
    </w:p>
    <w:p w14:paraId="5F0668BA" w14:textId="5DBCA79A" w:rsidR="00BA7C61" w:rsidRDefault="00ED3A6D" w:rsidP="00E34A8A">
      <w:pP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Maysa</w:t>
      </w:r>
      <w:r w:rsidR="00EC4FFB" w:rsidRPr="67552651">
        <w:rPr>
          <w:sz w:val="24"/>
          <w:szCs w:val="24"/>
        </w:rPr>
        <w:t>:</w:t>
      </w:r>
      <w:r w:rsidR="00E34A8A" w:rsidRPr="67552651">
        <w:rPr>
          <w:sz w:val="24"/>
          <w:szCs w:val="24"/>
        </w:rPr>
        <w:t xml:space="preserve">            </w:t>
      </w:r>
      <w:r w:rsidR="00EC4FFB" w:rsidRPr="67552651">
        <w:rPr>
          <w:sz w:val="24"/>
          <w:szCs w:val="24"/>
        </w:rPr>
        <w:t xml:space="preserve"> </w:t>
      </w:r>
      <w:r w:rsidR="00BA7C61" w:rsidRPr="67552651">
        <w:rPr>
          <w:sz w:val="24"/>
          <w:szCs w:val="24"/>
        </w:rPr>
        <w:t>Our assembly is about the oldest and the most important Christian festival of Easter.</w:t>
      </w:r>
    </w:p>
    <w:p w14:paraId="1B49FF6B" w14:textId="0716EF07" w:rsidR="00EC4FFB" w:rsidRDefault="08F708D7" w:rsidP="00BA7C61">
      <w:pP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Olivia</w:t>
      </w:r>
      <w:r w:rsidR="00BA7C61" w:rsidRPr="67552651">
        <w:rPr>
          <w:sz w:val="24"/>
          <w:szCs w:val="24"/>
        </w:rPr>
        <w:t>:</w:t>
      </w:r>
      <w:r w:rsidR="21FB573B">
        <w:tab/>
      </w:r>
      <w:r w:rsidR="00BA7C61" w:rsidRPr="67552651">
        <w:rPr>
          <w:sz w:val="24"/>
          <w:szCs w:val="24"/>
        </w:rPr>
        <w:t xml:space="preserve">It is a very important time of the year for Christians.  </w:t>
      </w:r>
    </w:p>
    <w:p w14:paraId="5F0668BB" w14:textId="25793085" w:rsidR="00BA7C61" w:rsidRDefault="5BD39DAE" w:rsidP="00EC4FFB">
      <w:pP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Nola</w:t>
      </w:r>
      <w:r w:rsidR="00EC4FFB" w:rsidRPr="67552651">
        <w:rPr>
          <w:sz w:val="24"/>
          <w:szCs w:val="24"/>
        </w:rPr>
        <w:t xml:space="preserve">:             </w:t>
      </w:r>
      <w:r w:rsidR="00BA7C61" w:rsidRPr="67552651">
        <w:rPr>
          <w:sz w:val="24"/>
          <w:szCs w:val="24"/>
        </w:rPr>
        <w:t xml:space="preserve">Some would say it is even more important than Christmas!  It is a sad but also a happy time for Christians. </w:t>
      </w:r>
    </w:p>
    <w:p w14:paraId="5F0668BC" w14:textId="0BDC9D45" w:rsidR="00BA7C61" w:rsidRDefault="418D6822" w:rsidP="00BA7C61">
      <w:pP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Mariella</w:t>
      </w:r>
      <w:r w:rsidR="00BA7C61" w:rsidRPr="67552651">
        <w:rPr>
          <w:sz w:val="24"/>
          <w:szCs w:val="24"/>
        </w:rPr>
        <w:t>:</w:t>
      </w:r>
      <w:r w:rsidR="15EAFA8B">
        <w:tab/>
      </w:r>
      <w:r w:rsidR="00BA7C61" w:rsidRPr="67552651">
        <w:rPr>
          <w:sz w:val="24"/>
          <w:szCs w:val="24"/>
        </w:rPr>
        <w:t xml:space="preserve">Easter lasts for a whole week and during this time Christians remember the events during the last week of Jesus’ life. </w:t>
      </w:r>
    </w:p>
    <w:p w14:paraId="5F0668BD" w14:textId="609DCEC5" w:rsidR="00BA7C61" w:rsidRDefault="3453E3A0" w:rsidP="00BA7C61">
      <w:pP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Vis</w:t>
      </w:r>
      <w:r w:rsidR="71D7448C" w:rsidRPr="67552651">
        <w:rPr>
          <w:sz w:val="24"/>
          <w:szCs w:val="24"/>
        </w:rPr>
        <w:t>hnu</w:t>
      </w:r>
      <w:r w:rsidR="00BA7C61" w:rsidRPr="67552651">
        <w:rPr>
          <w:sz w:val="24"/>
          <w:szCs w:val="24"/>
        </w:rPr>
        <w:t>:</w:t>
      </w:r>
      <w:r w:rsidR="3F2DC167">
        <w:tab/>
      </w:r>
      <w:r w:rsidR="00BA7C61" w:rsidRPr="67552651">
        <w:rPr>
          <w:sz w:val="24"/>
          <w:szCs w:val="24"/>
        </w:rPr>
        <w:t>How can it be happy and sad?</w:t>
      </w:r>
      <w:r w:rsidR="3F2DC167">
        <w:tab/>
      </w:r>
    </w:p>
    <w:p w14:paraId="5F0668BE" w14:textId="41E79690" w:rsidR="00BA7C61" w:rsidRDefault="42B23B68" w:rsidP="00BA7C61">
      <w:pP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Olympia</w:t>
      </w:r>
      <w:r w:rsidR="00BA7C61" w:rsidRPr="67552651">
        <w:rPr>
          <w:sz w:val="24"/>
          <w:szCs w:val="24"/>
        </w:rPr>
        <w:t>:</w:t>
      </w:r>
      <w:r w:rsidR="4AA2EB34">
        <w:tab/>
      </w:r>
      <w:r w:rsidR="00BA7C61" w:rsidRPr="67552651">
        <w:rPr>
          <w:sz w:val="24"/>
          <w:szCs w:val="24"/>
        </w:rPr>
        <w:t>Why is Easter so important?</w:t>
      </w:r>
    </w:p>
    <w:p w14:paraId="5F0668BF" w14:textId="11A7F1F1" w:rsidR="00BA7C61" w:rsidRDefault="450370B0" w:rsidP="5A6D4386">
      <w:pP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Duncan</w:t>
      </w:r>
      <w:r w:rsidR="5A39A608" w:rsidRPr="67552651">
        <w:rPr>
          <w:sz w:val="24"/>
          <w:szCs w:val="24"/>
        </w:rPr>
        <w:t>:</w:t>
      </w:r>
      <w:r w:rsidR="5A39A608">
        <w:tab/>
      </w:r>
      <w:r w:rsidR="00BA7C61" w:rsidRPr="67552651">
        <w:rPr>
          <w:sz w:val="24"/>
          <w:szCs w:val="24"/>
        </w:rPr>
        <w:t>What happened during this holy week?</w:t>
      </w:r>
    </w:p>
    <w:p w14:paraId="220CD506" w14:textId="6819800C" w:rsidR="00EC4FFB" w:rsidRDefault="2C5BCDE8" w:rsidP="5A6D4386">
      <w:pP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Daniel</w:t>
      </w:r>
      <w:r w:rsidR="00BA7C61" w:rsidRPr="67552651">
        <w:rPr>
          <w:sz w:val="24"/>
          <w:szCs w:val="24"/>
        </w:rPr>
        <w:t>:</w:t>
      </w:r>
      <w:r w:rsidR="70C05104">
        <w:tab/>
      </w:r>
      <w:r w:rsidR="00BA7C61" w:rsidRPr="67552651">
        <w:rPr>
          <w:sz w:val="24"/>
          <w:szCs w:val="24"/>
        </w:rPr>
        <w:t xml:space="preserve">Let’s find out by watching a short play!  </w:t>
      </w:r>
    </w:p>
    <w:p w14:paraId="4CB4DF9B" w14:textId="08D5FFB3" w:rsidR="38BCC9CB" w:rsidRDefault="38BCC9CB" w:rsidP="3417A8B5">
      <w:pPr>
        <w:rPr>
          <w:b/>
          <w:bCs/>
          <w:i/>
          <w:iCs/>
          <w:sz w:val="24"/>
          <w:szCs w:val="24"/>
        </w:rPr>
      </w:pPr>
      <w:r w:rsidRPr="5A6D4386">
        <w:rPr>
          <w:b/>
          <w:bCs/>
          <w:i/>
          <w:iCs/>
          <w:sz w:val="24"/>
          <w:szCs w:val="24"/>
          <w:highlight w:val="yellow"/>
        </w:rPr>
        <w:t>All:                      Sing:  Sing out an Easter Song</w:t>
      </w:r>
    </w:p>
    <w:p w14:paraId="5F0668C0" w14:textId="72718ACF" w:rsidR="00BA7C61" w:rsidRDefault="5651D4D2" w:rsidP="5A6D4386">
      <w:pP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Hasan</w:t>
      </w:r>
      <w:r w:rsidR="545741C6" w:rsidRPr="67552651">
        <w:rPr>
          <w:sz w:val="24"/>
          <w:szCs w:val="24"/>
        </w:rPr>
        <w:t>:</w:t>
      </w:r>
      <w:r w:rsidR="00EC4FFB" w:rsidRPr="67552651">
        <w:rPr>
          <w:sz w:val="24"/>
          <w:szCs w:val="24"/>
        </w:rPr>
        <w:t xml:space="preserve">        </w:t>
      </w:r>
      <w:r w:rsidR="00BA7C61" w:rsidRPr="67552651">
        <w:rPr>
          <w:sz w:val="24"/>
          <w:szCs w:val="24"/>
        </w:rPr>
        <w:t>Look out for important events because the</w:t>
      </w:r>
      <w:r w:rsidR="19F8EEC5" w:rsidRPr="67552651">
        <w:rPr>
          <w:sz w:val="24"/>
          <w:szCs w:val="24"/>
        </w:rPr>
        <w:t>y</w:t>
      </w:r>
      <w:r w:rsidR="00BA7C61" w:rsidRPr="67552651">
        <w:rPr>
          <w:sz w:val="24"/>
          <w:szCs w:val="24"/>
        </w:rPr>
        <w:t xml:space="preserve"> mark the important days during the holy week of Easter.</w:t>
      </w:r>
      <w:r w:rsidR="545741C6">
        <w:br/>
      </w:r>
      <w:r w:rsidR="545741C6">
        <w:br/>
      </w:r>
      <w:r w:rsidR="00BA7C61" w:rsidRPr="67552651">
        <w:rPr>
          <w:i/>
          <w:iCs/>
          <w:sz w:val="24"/>
          <w:szCs w:val="24"/>
        </w:rPr>
        <w:t xml:space="preserve">(Three children leave the stage. The first power point </w:t>
      </w:r>
      <w:proofErr w:type="gramStart"/>
      <w:r w:rsidR="00BA7C61" w:rsidRPr="67552651">
        <w:rPr>
          <w:i/>
          <w:iCs/>
          <w:sz w:val="24"/>
          <w:szCs w:val="24"/>
        </w:rPr>
        <w:t>slide</w:t>
      </w:r>
      <w:proofErr w:type="gramEnd"/>
      <w:r w:rsidR="00BA7C61" w:rsidRPr="67552651">
        <w:rPr>
          <w:i/>
          <w:iCs/>
          <w:sz w:val="24"/>
          <w:szCs w:val="24"/>
        </w:rPr>
        <w:t xml:space="preserve"> up on board)</w:t>
      </w:r>
    </w:p>
    <w:p w14:paraId="1166ADCF" w14:textId="07550D8C" w:rsidR="00E34A8A" w:rsidRDefault="58669C06" w:rsidP="67552651">
      <w:pPr>
        <w:ind w:left="1440" w:hanging="1440"/>
        <w:rPr>
          <w:b/>
          <w:bCs/>
          <w:sz w:val="24"/>
          <w:szCs w:val="24"/>
        </w:rPr>
      </w:pPr>
      <w:r w:rsidRPr="67552651">
        <w:rPr>
          <w:sz w:val="24"/>
          <w:szCs w:val="24"/>
        </w:rPr>
        <w:t>Isa</w:t>
      </w:r>
      <w:r w:rsidR="00BA7C61" w:rsidRPr="67552651">
        <w:rPr>
          <w:sz w:val="24"/>
          <w:szCs w:val="24"/>
        </w:rPr>
        <w:t>:</w:t>
      </w:r>
      <w:r w:rsidR="4626964A">
        <w:tab/>
      </w:r>
      <w:r w:rsidR="1CE14939" w:rsidRPr="67552651">
        <w:rPr>
          <w:sz w:val="24"/>
          <w:szCs w:val="24"/>
        </w:rPr>
        <w:t>Ladies and gentlemen, are you ready to l</w:t>
      </w:r>
      <w:r w:rsidR="38F8C235" w:rsidRPr="67552651">
        <w:rPr>
          <w:sz w:val="24"/>
          <w:szCs w:val="24"/>
        </w:rPr>
        <w:t>ea</w:t>
      </w:r>
      <w:r w:rsidR="18F5A023" w:rsidRPr="67552651">
        <w:rPr>
          <w:sz w:val="24"/>
          <w:szCs w:val="24"/>
        </w:rPr>
        <w:t xml:space="preserve">rn about the story of easter? I said, </w:t>
      </w:r>
      <w:r w:rsidR="18F5A023" w:rsidRPr="67552651">
        <w:rPr>
          <w:b/>
          <w:bCs/>
          <w:sz w:val="24"/>
          <w:szCs w:val="24"/>
        </w:rPr>
        <w:t>are you ready to learn about the story of easter!?</w:t>
      </w:r>
    </w:p>
    <w:p w14:paraId="73759812" w14:textId="2CD51BE2" w:rsidR="00DA1509" w:rsidRDefault="47C6C51A" w:rsidP="5A6D4386">
      <w:pP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Iro</w:t>
      </w:r>
      <w:r w:rsidR="00402979" w:rsidRPr="67552651">
        <w:rPr>
          <w:sz w:val="24"/>
          <w:szCs w:val="24"/>
        </w:rPr>
        <w:t xml:space="preserve">:               </w:t>
      </w:r>
      <w:r w:rsidR="25F6EF85" w:rsidRPr="67552651">
        <w:rPr>
          <w:sz w:val="24"/>
          <w:szCs w:val="24"/>
        </w:rPr>
        <w:t xml:space="preserve">It was in Jerusalem a long time ago, </w:t>
      </w:r>
      <w:proofErr w:type="gramStart"/>
      <w:r w:rsidR="00BA7C61" w:rsidRPr="67552651">
        <w:rPr>
          <w:sz w:val="24"/>
          <w:szCs w:val="24"/>
        </w:rPr>
        <w:t>For</w:t>
      </w:r>
      <w:proofErr w:type="gramEnd"/>
      <w:r w:rsidR="00BA7C61" w:rsidRPr="67552651">
        <w:rPr>
          <w:sz w:val="24"/>
          <w:szCs w:val="24"/>
        </w:rPr>
        <w:t xml:space="preserve"> those of you who may not know</w:t>
      </w:r>
      <w:r w:rsidR="45FCF43D" w:rsidRPr="67552651">
        <w:rPr>
          <w:sz w:val="24"/>
          <w:szCs w:val="24"/>
        </w:rPr>
        <w:t>,</w:t>
      </w:r>
      <w:r w:rsidR="3EA5C7DD" w:rsidRPr="67552651">
        <w:rPr>
          <w:sz w:val="24"/>
          <w:szCs w:val="24"/>
        </w:rPr>
        <w:t xml:space="preserve"> </w:t>
      </w:r>
    </w:p>
    <w:p w14:paraId="06858B71" w14:textId="07B43444" w:rsidR="00402979" w:rsidRDefault="489FDCDA" w:rsidP="5A6D4386">
      <w:pPr>
        <w:ind w:left="1440" w:hanging="1440"/>
        <w:rPr>
          <w:rFonts w:eastAsia="Times New Roman" w:cs="Times New Roman"/>
          <w:sz w:val="24"/>
          <w:szCs w:val="24"/>
          <w:lang w:eastAsia="en-GB"/>
        </w:rPr>
      </w:pPr>
      <w:r w:rsidRPr="67552651">
        <w:rPr>
          <w:rFonts w:eastAsia="Times New Roman" w:cs="Times New Roman"/>
          <w:sz w:val="24"/>
          <w:szCs w:val="24"/>
          <w:lang w:eastAsia="en-GB"/>
        </w:rPr>
        <w:t>Emma</w:t>
      </w:r>
      <w:r w:rsidR="00DA1509" w:rsidRPr="67552651">
        <w:rPr>
          <w:rFonts w:eastAsia="Times New Roman" w:cs="Times New Roman"/>
          <w:sz w:val="24"/>
          <w:szCs w:val="24"/>
          <w:lang w:eastAsia="en-GB"/>
        </w:rPr>
        <w:t xml:space="preserve">:       </w:t>
      </w:r>
      <w:r w:rsidR="0029342D" w:rsidRPr="67552651">
        <w:rPr>
          <w:rFonts w:eastAsia="Times New Roman" w:cs="Times New Roman"/>
          <w:sz w:val="24"/>
          <w:szCs w:val="24"/>
          <w:lang w:eastAsia="en-GB"/>
        </w:rPr>
        <w:t xml:space="preserve">   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>On Palm Sunday Jesus arrived on a donkey</w:t>
      </w:r>
      <w:r w:rsidR="397C2087" w:rsidRPr="67552651">
        <w:rPr>
          <w:rFonts w:eastAsia="Times New Roman" w:cs="Times New Roman"/>
          <w:sz w:val="24"/>
          <w:szCs w:val="24"/>
          <w:lang w:eastAsia="en-GB"/>
        </w:rPr>
        <w:t>,</w:t>
      </w:r>
    </w:p>
    <w:p w14:paraId="5F0668C1" w14:textId="6B4DDC65" w:rsidR="003305CA" w:rsidRDefault="1B2E38A0" w:rsidP="5A6D4386">
      <w:pPr>
        <w:ind w:left="1440" w:hanging="1440"/>
        <w:rPr>
          <w:rFonts w:eastAsia="Times New Roman" w:cs="Times New Roman"/>
          <w:sz w:val="24"/>
          <w:szCs w:val="24"/>
          <w:lang w:eastAsia="en-GB"/>
        </w:rPr>
      </w:pPr>
      <w:r w:rsidRPr="67552651">
        <w:rPr>
          <w:rFonts w:eastAsia="Times New Roman" w:cs="Times New Roman"/>
          <w:sz w:val="24"/>
          <w:szCs w:val="24"/>
          <w:lang w:eastAsia="en-GB"/>
        </w:rPr>
        <w:t>Timos</w:t>
      </w:r>
      <w:r w:rsidR="006C46DB" w:rsidRPr="67552651">
        <w:rPr>
          <w:rFonts w:eastAsia="Times New Roman" w:cs="Times New Roman"/>
          <w:sz w:val="24"/>
          <w:szCs w:val="24"/>
          <w:lang w:eastAsia="en-GB"/>
        </w:rPr>
        <w:t xml:space="preserve">:                  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>All over, the crowds gathered to see</w:t>
      </w:r>
      <w:r w:rsidR="49C92091" w:rsidRPr="67552651">
        <w:rPr>
          <w:rFonts w:eastAsia="Times New Roman" w:cs="Times New Roman"/>
          <w:sz w:val="24"/>
          <w:szCs w:val="24"/>
          <w:lang w:eastAsia="en-GB"/>
        </w:rPr>
        <w:t>,</w:t>
      </w:r>
    </w:p>
    <w:p w14:paraId="5F0668C2" w14:textId="77777777" w:rsidR="003305CA" w:rsidRDefault="003305CA" w:rsidP="003305CA">
      <w:pPr>
        <w:ind w:left="1440" w:hanging="1440"/>
        <w:rPr>
          <w:i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en-GB"/>
        </w:rPr>
        <w:tab/>
      </w:r>
      <w:r w:rsidR="00BA7C61" w:rsidRPr="5A6D4386">
        <w:rPr>
          <w:i/>
          <w:iCs/>
          <w:sz w:val="24"/>
          <w:szCs w:val="24"/>
        </w:rPr>
        <w:t>(6 children enter stage with green branches and stand on marked places)</w:t>
      </w:r>
    </w:p>
    <w:p w14:paraId="1EC23F84" w14:textId="38B3BB3B" w:rsidR="006C46DB" w:rsidRDefault="3100DD07" w:rsidP="5A6D4386">
      <w:pPr>
        <w:ind w:left="1440" w:hanging="1440"/>
        <w:rPr>
          <w:sz w:val="24"/>
          <w:szCs w:val="24"/>
        </w:rPr>
      </w:pPr>
      <w:proofErr w:type="gramStart"/>
      <w:r w:rsidRPr="67552651">
        <w:rPr>
          <w:sz w:val="24"/>
          <w:szCs w:val="24"/>
        </w:rPr>
        <w:t>Bradley</w:t>
      </w:r>
      <w:r w:rsidR="00DA1509" w:rsidRPr="67552651">
        <w:rPr>
          <w:sz w:val="24"/>
          <w:szCs w:val="24"/>
        </w:rPr>
        <w:t xml:space="preserve"> 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>:</w:t>
      </w:r>
      <w:proofErr w:type="gramEnd"/>
      <w:r w:rsidR="5D8BC68C">
        <w:tab/>
      </w:r>
      <w:r w:rsidR="00BA7C61" w:rsidRPr="67552651">
        <w:rPr>
          <w:sz w:val="24"/>
          <w:szCs w:val="24"/>
        </w:rPr>
        <w:t>Jesus came to spread the word of God</w:t>
      </w:r>
      <w:r w:rsidR="1DB067F0" w:rsidRPr="67552651">
        <w:rPr>
          <w:sz w:val="24"/>
          <w:szCs w:val="24"/>
        </w:rPr>
        <w:t>,</w:t>
      </w:r>
    </w:p>
    <w:p w14:paraId="5F0668C3" w14:textId="716041AC" w:rsidR="003305CA" w:rsidRDefault="6A45B016" w:rsidP="5A6D4386">
      <w:pP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Ivy</w:t>
      </w:r>
      <w:r w:rsidR="008B7EB9" w:rsidRPr="67552651">
        <w:rPr>
          <w:sz w:val="24"/>
          <w:szCs w:val="24"/>
        </w:rPr>
        <w:t>:</w:t>
      </w:r>
      <w:r w:rsidR="006C46DB" w:rsidRPr="67552651">
        <w:rPr>
          <w:sz w:val="24"/>
          <w:szCs w:val="24"/>
        </w:rPr>
        <w:t xml:space="preserve">           </w:t>
      </w:r>
      <w:r w:rsidR="018EB9CD" w:rsidRPr="67552651">
        <w:rPr>
          <w:sz w:val="24"/>
          <w:szCs w:val="24"/>
        </w:rPr>
        <w:t>Jesus was h</w:t>
      </w:r>
      <w:r w:rsidR="00BA7C61" w:rsidRPr="67552651">
        <w:rPr>
          <w:sz w:val="24"/>
          <w:szCs w:val="24"/>
        </w:rPr>
        <w:t>ealing, praying and be</w:t>
      </w:r>
      <w:r w:rsidR="0E9D9EC8" w:rsidRPr="67552651">
        <w:rPr>
          <w:sz w:val="24"/>
          <w:szCs w:val="24"/>
        </w:rPr>
        <w:t>ing</w:t>
      </w:r>
      <w:r w:rsidR="00BA7C61" w:rsidRPr="67552651">
        <w:rPr>
          <w:sz w:val="24"/>
          <w:szCs w:val="24"/>
        </w:rPr>
        <w:t xml:space="preserve"> the light of his Lord</w:t>
      </w:r>
    </w:p>
    <w:p w14:paraId="21CD7064" w14:textId="4EDFF439" w:rsidR="00DA1509" w:rsidRDefault="003305CA" w:rsidP="00DA1509">
      <w:pPr>
        <w:ind w:left="1440" w:hanging="1440"/>
        <w:rPr>
          <w:rFonts w:eastAsia="Times New Roman" w:cs="Times New Roman"/>
          <w:i/>
          <w:sz w:val="24"/>
          <w:szCs w:val="24"/>
          <w:lang w:eastAsia="en-GB"/>
        </w:rPr>
      </w:pPr>
      <w:r>
        <w:rPr>
          <w:sz w:val="24"/>
          <w:szCs w:val="24"/>
        </w:rPr>
        <w:tab/>
      </w:r>
      <w:r w:rsidR="00BA7C61" w:rsidRPr="5A6D4386">
        <w:rPr>
          <w:rFonts w:eastAsia="Times New Roman" w:cs="Times New Roman"/>
          <w:i/>
          <w:iCs/>
          <w:sz w:val="24"/>
          <w:szCs w:val="24"/>
          <w:lang w:eastAsia="en-GB"/>
        </w:rPr>
        <w:t xml:space="preserve">(Jesus enters stage with a donkey.  6 children </w:t>
      </w:r>
      <w:r w:rsidR="00DA1509" w:rsidRPr="5A6D4386">
        <w:rPr>
          <w:rFonts w:eastAsia="Times New Roman" w:cs="Times New Roman"/>
          <w:i/>
          <w:iCs/>
          <w:sz w:val="24"/>
          <w:szCs w:val="24"/>
          <w:lang w:eastAsia="en-GB"/>
        </w:rPr>
        <w:t xml:space="preserve">including both that will speak </w:t>
      </w:r>
      <w:r w:rsidR="00BA7C61" w:rsidRPr="5A6D4386">
        <w:rPr>
          <w:rFonts w:eastAsia="Times New Roman" w:cs="Times New Roman"/>
          <w:i/>
          <w:iCs/>
          <w:sz w:val="24"/>
          <w:szCs w:val="24"/>
          <w:lang w:eastAsia="en-GB"/>
        </w:rPr>
        <w:t xml:space="preserve">wave green branches as he walks toward centre stage with his donkey) </w:t>
      </w:r>
    </w:p>
    <w:p w14:paraId="216ABA7A" w14:textId="0F90CC1C" w:rsidR="006C46DB" w:rsidRDefault="5955560D" w:rsidP="5A6D4386">
      <w:pPr>
        <w:ind w:left="1440" w:hanging="1440"/>
        <w:rPr>
          <w:rFonts w:eastAsia="Times New Roman" w:cs="Times New Roman"/>
          <w:sz w:val="24"/>
          <w:szCs w:val="24"/>
          <w:lang w:eastAsia="en-GB"/>
        </w:rPr>
      </w:pPr>
      <w:r w:rsidRPr="67552651">
        <w:rPr>
          <w:rFonts w:eastAsia="Times New Roman" w:cs="Times New Roman"/>
          <w:sz w:val="24"/>
          <w:szCs w:val="24"/>
          <w:lang w:eastAsia="en-GB"/>
        </w:rPr>
        <w:t>Ellery</w:t>
      </w:r>
      <w:r w:rsidR="00DA1509" w:rsidRPr="67552651">
        <w:rPr>
          <w:rFonts w:eastAsia="Times New Roman" w:cs="Times New Roman"/>
          <w:sz w:val="24"/>
          <w:szCs w:val="24"/>
          <w:lang w:eastAsia="en-GB"/>
        </w:rPr>
        <w:t xml:space="preserve">:   </w:t>
      </w:r>
      <w:proofErr w:type="gramStart"/>
      <w:r w:rsidR="00DA1509" w:rsidRPr="67552651">
        <w:rPr>
          <w:rFonts w:eastAsia="Times New Roman" w:cs="Times New Roman"/>
          <w:sz w:val="24"/>
          <w:szCs w:val="24"/>
          <w:lang w:eastAsia="en-GB"/>
        </w:rPr>
        <w:t xml:space="preserve">   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>“</w:t>
      </w:r>
      <w:proofErr w:type="gramEnd"/>
      <w:r w:rsidR="00BA7C61" w:rsidRPr="67552651">
        <w:rPr>
          <w:rFonts w:eastAsia="Times New Roman" w:cs="Times New Roman"/>
          <w:sz w:val="24"/>
          <w:szCs w:val="24"/>
          <w:lang w:eastAsia="en-GB"/>
        </w:rPr>
        <w:t>Welcome</w:t>
      </w:r>
      <w:r w:rsidR="7CCE1A36" w:rsidRPr="67552651">
        <w:rPr>
          <w:rFonts w:eastAsia="Times New Roman" w:cs="Times New Roman"/>
          <w:sz w:val="24"/>
          <w:szCs w:val="24"/>
          <w:lang w:eastAsia="en-GB"/>
        </w:rPr>
        <w:t xml:space="preserve"> Son of God!” 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>they cried in the street</w:t>
      </w:r>
    </w:p>
    <w:p w14:paraId="5F0668C4" w14:textId="07D3EB36" w:rsidR="003305CA" w:rsidRDefault="7AC99D20" w:rsidP="5A6D4386">
      <w:pPr>
        <w:ind w:left="1440" w:hanging="1440"/>
        <w:rPr>
          <w:rFonts w:eastAsia="Times New Roman" w:cs="Times New Roman"/>
          <w:sz w:val="24"/>
          <w:szCs w:val="24"/>
          <w:lang w:eastAsia="en-GB"/>
        </w:rPr>
      </w:pPr>
      <w:r w:rsidRPr="67552651">
        <w:rPr>
          <w:rFonts w:eastAsia="Times New Roman" w:cs="Times New Roman"/>
          <w:sz w:val="24"/>
          <w:szCs w:val="24"/>
          <w:lang w:eastAsia="en-GB"/>
        </w:rPr>
        <w:t>James</w:t>
      </w:r>
      <w:r w:rsidR="006C46DB" w:rsidRPr="67552651">
        <w:rPr>
          <w:rFonts w:eastAsia="Times New Roman" w:cs="Times New Roman"/>
          <w:sz w:val="24"/>
          <w:szCs w:val="24"/>
          <w:lang w:eastAsia="en-GB"/>
        </w:rPr>
        <w:t xml:space="preserve">:        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>They ran to p</w:t>
      </w:r>
      <w:r w:rsidR="2DE47B8F" w:rsidRPr="67552651">
        <w:rPr>
          <w:rFonts w:eastAsia="Times New Roman" w:cs="Times New Roman"/>
          <w:sz w:val="24"/>
          <w:szCs w:val="24"/>
          <w:lang w:eastAsia="en-GB"/>
        </w:rPr>
        <w:t xml:space="preserve">lace 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>palm leaves at his feet</w:t>
      </w:r>
    </w:p>
    <w:p w14:paraId="5F0668C5" w14:textId="7ACBF8C9" w:rsidR="003305CA" w:rsidRDefault="68E307DF" w:rsidP="67552651">
      <w:pPr>
        <w:ind w:left="1440" w:hanging="1440"/>
        <w:rPr>
          <w:i/>
          <w:iCs/>
          <w:sz w:val="24"/>
          <w:szCs w:val="24"/>
        </w:rPr>
      </w:pPr>
      <w:r w:rsidRPr="67552651">
        <w:rPr>
          <w:rFonts w:eastAsia="Times New Roman" w:cs="Times New Roman"/>
          <w:sz w:val="24"/>
          <w:szCs w:val="24"/>
          <w:lang w:eastAsia="en-GB"/>
        </w:rPr>
        <w:t>Hazem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>:</w:t>
      </w:r>
      <w:r w:rsidR="410F813B">
        <w:tab/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 xml:space="preserve">Hosana!  </w:t>
      </w:r>
      <w:r w:rsidR="0EBD1D1A" w:rsidRPr="67552651">
        <w:rPr>
          <w:rFonts w:eastAsia="Times New Roman" w:cs="Times New Roman"/>
          <w:sz w:val="24"/>
          <w:szCs w:val="24"/>
          <w:lang w:eastAsia="en-GB"/>
        </w:rPr>
        <w:t>they cheered, h</w:t>
      </w:r>
      <w:r w:rsidR="003305CA" w:rsidRPr="67552651">
        <w:rPr>
          <w:rFonts w:eastAsia="Times New Roman" w:cs="Times New Roman"/>
          <w:sz w:val="24"/>
          <w:szCs w:val="24"/>
          <w:lang w:eastAsia="en-GB"/>
        </w:rPr>
        <w:t>ere comes our King.</w:t>
      </w:r>
    </w:p>
    <w:p w14:paraId="5F0668C6" w14:textId="7CDB1B25" w:rsidR="004306BE" w:rsidRDefault="00AA22B5" w:rsidP="5A6D4386">
      <w:pPr>
        <w:ind w:left="1440" w:hanging="1440"/>
        <w:rPr>
          <w:rFonts w:eastAsia="Times New Roman" w:cs="Times New Roman"/>
          <w:sz w:val="24"/>
          <w:szCs w:val="24"/>
          <w:highlight w:val="yellow"/>
          <w:lang w:eastAsia="en-GB"/>
        </w:rPr>
      </w:pPr>
      <w:r w:rsidRPr="5A6D4386">
        <w:rPr>
          <w:rFonts w:eastAsia="Times New Roman" w:cs="Times New Roman"/>
          <w:sz w:val="24"/>
          <w:szCs w:val="24"/>
          <w:highlight w:val="yellow"/>
          <w:lang w:eastAsia="en-GB"/>
        </w:rPr>
        <w:t>(</w:t>
      </w:r>
      <w:r w:rsidR="003305CA" w:rsidRPr="5A6D4386">
        <w:rPr>
          <w:rFonts w:eastAsia="Times New Roman" w:cs="Times New Roman"/>
          <w:sz w:val="24"/>
          <w:szCs w:val="24"/>
          <w:highlight w:val="yellow"/>
          <w:lang w:eastAsia="en-GB"/>
        </w:rPr>
        <w:t>Jesus</w:t>
      </w:r>
      <w:r w:rsidRPr="5A6D4386">
        <w:rPr>
          <w:rFonts w:eastAsia="Times New Roman" w:cs="Times New Roman"/>
          <w:sz w:val="24"/>
          <w:szCs w:val="24"/>
          <w:highlight w:val="yellow"/>
          <w:lang w:eastAsia="en-GB"/>
        </w:rPr>
        <w:t>)</w:t>
      </w:r>
      <w:r w:rsidR="00037D9F">
        <w:rPr>
          <w:rFonts w:eastAsia="Times New Roman" w:cs="Times New Roman"/>
          <w:sz w:val="24"/>
          <w:szCs w:val="24"/>
          <w:highlight w:val="yellow"/>
          <w:lang w:eastAsia="en-GB"/>
        </w:rPr>
        <w:t xml:space="preserve"> Cosmo</w:t>
      </w:r>
      <w:r w:rsidR="003305CA" w:rsidRPr="5A6D4386">
        <w:rPr>
          <w:rFonts w:eastAsia="Times New Roman" w:cs="Times New Roman"/>
          <w:sz w:val="24"/>
          <w:szCs w:val="24"/>
          <w:highlight w:val="yellow"/>
          <w:lang w:eastAsia="en-GB"/>
        </w:rPr>
        <w:t>:</w:t>
      </w:r>
      <w:r>
        <w:tab/>
      </w:r>
      <w:r w:rsidR="00BA7C61" w:rsidRPr="5A6D4386">
        <w:rPr>
          <w:rFonts w:eastAsia="Times New Roman" w:cs="Times New Roman"/>
          <w:sz w:val="24"/>
          <w:szCs w:val="24"/>
          <w:highlight w:val="yellow"/>
          <w:lang w:eastAsia="en-GB"/>
        </w:rPr>
        <w:t xml:space="preserve">Please don’t think of me as King. I </w:t>
      </w:r>
      <w:r w:rsidR="003305CA" w:rsidRPr="5A6D4386">
        <w:rPr>
          <w:rFonts w:eastAsia="Times New Roman" w:cs="Times New Roman"/>
          <w:sz w:val="24"/>
          <w:szCs w:val="24"/>
          <w:highlight w:val="yellow"/>
          <w:lang w:eastAsia="en-GB"/>
        </w:rPr>
        <w:t xml:space="preserve">am a simple man on a donkey and </w:t>
      </w:r>
      <w:r w:rsidR="00BA7C61" w:rsidRPr="5A6D4386">
        <w:rPr>
          <w:rFonts w:eastAsia="Times New Roman" w:cs="Times New Roman"/>
          <w:sz w:val="24"/>
          <w:szCs w:val="24"/>
          <w:highlight w:val="yellow"/>
          <w:lang w:eastAsia="en-GB"/>
        </w:rPr>
        <w:t>one of</w:t>
      </w:r>
      <w:r w:rsidR="003305CA" w:rsidRPr="5A6D4386">
        <w:rPr>
          <w:rFonts w:eastAsia="Times New Roman" w:cs="Times New Roman"/>
          <w:sz w:val="24"/>
          <w:szCs w:val="24"/>
          <w:highlight w:val="yellow"/>
          <w:lang w:eastAsia="en-GB"/>
        </w:rPr>
        <w:t xml:space="preserve"> </w:t>
      </w:r>
      <w:r w:rsidR="004306BE" w:rsidRPr="5A6D4386">
        <w:rPr>
          <w:rFonts w:eastAsia="Times New Roman" w:cs="Times New Roman"/>
          <w:sz w:val="24"/>
          <w:szCs w:val="24"/>
          <w:highlight w:val="yellow"/>
          <w:lang w:eastAsia="en-GB"/>
        </w:rPr>
        <w:t>you!</w:t>
      </w:r>
    </w:p>
    <w:p w14:paraId="5F0668C7" w14:textId="0E31532B" w:rsidR="004306BE" w:rsidRDefault="32648BDC" w:rsidP="5A6D4386">
      <w:pPr>
        <w:ind w:left="1440" w:hanging="1440"/>
        <w:rPr>
          <w:rFonts w:eastAsia="Times New Roman" w:cs="Times New Roman"/>
          <w:sz w:val="24"/>
          <w:szCs w:val="24"/>
          <w:lang w:eastAsia="en-GB"/>
        </w:rPr>
      </w:pPr>
      <w:proofErr w:type="gramStart"/>
      <w:r w:rsidRPr="67552651">
        <w:rPr>
          <w:rFonts w:eastAsia="Times New Roman" w:cs="Times New Roman"/>
          <w:sz w:val="24"/>
          <w:szCs w:val="24"/>
          <w:lang w:eastAsia="en-GB"/>
        </w:rPr>
        <w:t>Otis</w:t>
      </w:r>
      <w:r w:rsidR="035C9C0C" w:rsidRPr="67552651">
        <w:rPr>
          <w:rFonts w:eastAsia="Times New Roman" w:cs="Times New Roman"/>
          <w:sz w:val="24"/>
          <w:szCs w:val="24"/>
          <w:lang w:eastAsia="en-GB"/>
        </w:rPr>
        <w:t>(</w:t>
      </w:r>
      <w:proofErr w:type="gramEnd"/>
      <w:r w:rsidR="035C9C0C" w:rsidRPr="67552651">
        <w:rPr>
          <w:rFonts w:eastAsia="Times New Roman" w:cs="Times New Roman"/>
          <w:sz w:val="24"/>
          <w:szCs w:val="24"/>
          <w:lang w:eastAsia="en-GB"/>
        </w:rPr>
        <w:t>Isa)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>:</w:t>
      </w:r>
      <w:r w:rsidR="34FD1787">
        <w:tab/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 xml:space="preserve">Save us now </w:t>
      </w:r>
      <w:r w:rsidR="766783D2" w:rsidRPr="67552651">
        <w:rPr>
          <w:rFonts w:eastAsia="Times New Roman" w:cs="Times New Roman"/>
          <w:sz w:val="24"/>
          <w:szCs w:val="24"/>
          <w:lang w:eastAsia="en-GB"/>
        </w:rPr>
        <w:t>o</w:t>
      </w:r>
      <w:r w:rsidR="004306BE" w:rsidRPr="67552651">
        <w:rPr>
          <w:rFonts w:eastAsia="Times New Roman" w:cs="Times New Roman"/>
          <w:sz w:val="24"/>
          <w:szCs w:val="24"/>
          <w:lang w:eastAsia="en-GB"/>
        </w:rPr>
        <w:t>ur King!  (All walk off stage)</w:t>
      </w:r>
    </w:p>
    <w:p w14:paraId="6F0954D8" w14:textId="71758E8A" w:rsidR="00DA1509" w:rsidRDefault="5E8F6618" w:rsidP="5A6D4386">
      <w:pPr>
        <w:ind w:left="1440" w:hanging="1440"/>
        <w:rPr>
          <w:rFonts w:eastAsia="Times New Roman" w:cs="Times New Roman"/>
          <w:sz w:val="24"/>
          <w:szCs w:val="24"/>
          <w:lang w:eastAsia="en-GB"/>
        </w:rPr>
      </w:pPr>
      <w:proofErr w:type="gramStart"/>
      <w:r w:rsidRPr="67552651">
        <w:rPr>
          <w:sz w:val="24"/>
          <w:szCs w:val="24"/>
        </w:rPr>
        <w:t>Michal</w:t>
      </w:r>
      <w:r w:rsidR="1DC644F2" w:rsidRPr="67552651">
        <w:rPr>
          <w:sz w:val="24"/>
          <w:szCs w:val="24"/>
        </w:rPr>
        <w:t>(</w:t>
      </w:r>
      <w:proofErr w:type="gramEnd"/>
      <w:r w:rsidR="1DC644F2" w:rsidRPr="67552651">
        <w:rPr>
          <w:sz w:val="24"/>
          <w:szCs w:val="24"/>
        </w:rPr>
        <w:t>Mariella)</w:t>
      </w:r>
      <w:r w:rsidR="5419303D" w:rsidRPr="67552651">
        <w:rPr>
          <w:sz w:val="24"/>
          <w:szCs w:val="24"/>
        </w:rPr>
        <w:t>:</w:t>
      </w:r>
      <w:r w:rsidR="00402979" w:rsidRPr="67552651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5419303D">
        <w:tab/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 xml:space="preserve">But some people </w:t>
      </w:r>
      <w:r w:rsidR="004306BE" w:rsidRPr="67552651">
        <w:rPr>
          <w:rFonts w:eastAsia="Times New Roman" w:cs="Times New Roman"/>
          <w:sz w:val="24"/>
          <w:szCs w:val="24"/>
          <w:lang w:eastAsia="en-GB"/>
        </w:rPr>
        <w:t xml:space="preserve">did not like what Jesus </w:t>
      </w:r>
      <w:r w:rsidR="02E89E93" w:rsidRPr="67552651">
        <w:rPr>
          <w:rFonts w:eastAsia="Times New Roman" w:cs="Times New Roman"/>
          <w:sz w:val="24"/>
          <w:szCs w:val="24"/>
          <w:lang w:eastAsia="en-GB"/>
        </w:rPr>
        <w:t xml:space="preserve">did and </w:t>
      </w:r>
      <w:proofErr w:type="gramStart"/>
      <w:r w:rsidR="004306BE" w:rsidRPr="67552651">
        <w:rPr>
          <w:rFonts w:eastAsia="Times New Roman" w:cs="Times New Roman"/>
          <w:sz w:val="24"/>
          <w:szCs w:val="24"/>
          <w:lang w:eastAsia="en-GB"/>
        </w:rPr>
        <w:t>said</w:t>
      </w:r>
      <w:proofErr w:type="gramEnd"/>
      <w:r w:rsidR="004306BE" w:rsidRPr="67552651">
        <w:rPr>
          <w:rFonts w:eastAsia="Times New Roman" w:cs="Times New Roman"/>
          <w:sz w:val="24"/>
          <w:szCs w:val="24"/>
          <w:lang w:eastAsia="en-GB"/>
        </w:rPr>
        <w:t xml:space="preserve">. </w:t>
      </w:r>
    </w:p>
    <w:p w14:paraId="5F0668C8" w14:textId="6206F8DE" w:rsidR="004306BE" w:rsidRDefault="6A966DB4" w:rsidP="67552651">
      <w:pPr>
        <w:ind w:left="1440" w:hanging="1440"/>
        <w:rPr>
          <w:i/>
          <w:iCs/>
          <w:sz w:val="24"/>
          <w:szCs w:val="24"/>
        </w:rPr>
      </w:pPr>
      <w:r w:rsidRPr="67552651">
        <w:rPr>
          <w:sz w:val="24"/>
          <w:szCs w:val="24"/>
        </w:rPr>
        <w:t>Gabriel</w:t>
      </w:r>
      <w:r w:rsidR="41790245" w:rsidRPr="67552651">
        <w:rPr>
          <w:sz w:val="24"/>
          <w:szCs w:val="24"/>
        </w:rPr>
        <w:t>:</w:t>
      </w:r>
      <w:r w:rsidR="00DA1509" w:rsidRPr="67552651">
        <w:rPr>
          <w:rFonts w:eastAsia="Times New Roman" w:cs="Times New Roman"/>
          <w:sz w:val="24"/>
          <w:szCs w:val="24"/>
          <w:lang w:eastAsia="en-GB"/>
        </w:rPr>
        <w:t xml:space="preserve">      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 xml:space="preserve">They were jealous of how many </w:t>
      </w:r>
      <w:r w:rsidR="7A374008" w:rsidRPr="67552651">
        <w:rPr>
          <w:rFonts w:eastAsia="Times New Roman" w:cs="Times New Roman"/>
          <w:sz w:val="24"/>
          <w:szCs w:val="24"/>
          <w:lang w:eastAsia="en-GB"/>
        </w:rPr>
        <w:t xml:space="preserve">people followed </w:t>
      </w:r>
      <w:r w:rsidR="6810B433" w:rsidRPr="67552651">
        <w:rPr>
          <w:rFonts w:eastAsia="Times New Roman" w:cs="Times New Roman"/>
          <w:sz w:val="24"/>
          <w:szCs w:val="24"/>
          <w:lang w:eastAsia="en-GB"/>
        </w:rPr>
        <w:t xml:space="preserve">and worshipped </w:t>
      </w:r>
      <w:r w:rsidR="7A374008" w:rsidRPr="67552651">
        <w:rPr>
          <w:rFonts w:eastAsia="Times New Roman" w:cs="Times New Roman"/>
          <w:sz w:val="24"/>
          <w:szCs w:val="24"/>
          <w:lang w:eastAsia="en-GB"/>
        </w:rPr>
        <w:t>him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>!</w:t>
      </w:r>
      <w:r w:rsidR="41790245">
        <w:br/>
      </w:r>
      <w:r w:rsidR="41790245">
        <w:br/>
      </w:r>
      <w:r w:rsidR="00BA7C61" w:rsidRPr="67552651">
        <w:rPr>
          <w:rFonts w:eastAsia="Times New Roman" w:cs="Times New Roman"/>
          <w:i/>
          <w:iCs/>
          <w:sz w:val="24"/>
          <w:szCs w:val="24"/>
          <w:lang w:eastAsia="en-GB"/>
        </w:rPr>
        <w:t>(Enter 4 high priests and stand on marked out positions.  Use masking tape for this)</w:t>
      </w:r>
    </w:p>
    <w:p w14:paraId="5F0668C9" w14:textId="6AA41139" w:rsidR="004306BE" w:rsidRDefault="00A70708" w:rsidP="5A6D4386">
      <w:pPr>
        <w:ind w:left="1440" w:hanging="1440"/>
        <w:rPr>
          <w:rFonts w:eastAsia="Times New Roman" w:cs="Times New Roman"/>
          <w:sz w:val="24"/>
          <w:szCs w:val="24"/>
          <w:highlight w:val="cyan"/>
          <w:lang w:eastAsia="en-GB"/>
        </w:rPr>
      </w:pPr>
      <w:r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(HP1)</w:t>
      </w:r>
      <w:r w:rsidR="007B0A6B">
        <w:rPr>
          <w:rFonts w:eastAsia="Times New Roman" w:cs="Times New Roman"/>
          <w:sz w:val="24"/>
          <w:szCs w:val="24"/>
          <w:highlight w:val="cyan"/>
          <w:lang w:eastAsia="en-GB"/>
        </w:rPr>
        <w:t xml:space="preserve"> </w:t>
      </w:r>
      <w:proofErr w:type="gramStart"/>
      <w:r w:rsidR="007B0A6B">
        <w:rPr>
          <w:rFonts w:eastAsia="Times New Roman" w:cs="Times New Roman"/>
          <w:sz w:val="24"/>
          <w:szCs w:val="24"/>
          <w:highlight w:val="cyan"/>
          <w:lang w:eastAsia="en-GB"/>
        </w:rPr>
        <w:t xml:space="preserve">Alice </w:t>
      </w:r>
      <w:r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:</w:t>
      </w:r>
      <w:proofErr w:type="gramEnd"/>
      <w:r>
        <w:tab/>
      </w:r>
      <w:r w:rsidR="00BA7C61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He is getting too big for his boots!  He doesn’t believe in what we believe</w:t>
      </w:r>
      <w:r w:rsidR="78F534A6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 xml:space="preserve"> – people like him more than us and we are in charge</w:t>
      </w:r>
      <w:r w:rsidR="00BA7C61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!</w:t>
      </w:r>
    </w:p>
    <w:p w14:paraId="5F0668CA" w14:textId="2AA44F5C" w:rsidR="00D00584" w:rsidRDefault="00A70708" w:rsidP="5A6D4386">
      <w:pPr>
        <w:rPr>
          <w:i/>
          <w:iCs/>
          <w:sz w:val="24"/>
          <w:szCs w:val="24"/>
          <w:highlight w:val="cyan"/>
        </w:rPr>
      </w:pPr>
      <w:r w:rsidRPr="5A6D4386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(HP2)</w:t>
      </w:r>
      <w:r w:rsidR="008042FC">
        <w:rPr>
          <w:rFonts w:eastAsia="Times New Roman" w:cs="Times New Roman"/>
          <w:sz w:val="24"/>
          <w:szCs w:val="24"/>
          <w:highlight w:val="cyan"/>
          <w:lang w:eastAsia="en-GB"/>
        </w:rPr>
        <w:t xml:space="preserve"> Anabelle</w:t>
      </w:r>
      <w:r w:rsidR="00BA7C61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:</w:t>
      </w:r>
      <w:r>
        <w:tab/>
      </w:r>
      <w:r w:rsidR="66AA6CF9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 xml:space="preserve">            </w:t>
      </w:r>
      <w:r w:rsidR="00BA7C61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 xml:space="preserve">He is very powerful!  People will start </w:t>
      </w:r>
      <w:r w:rsidR="004306BE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 xml:space="preserve">to believe him. He will change </w:t>
      </w:r>
      <w:r w:rsidR="5AADC52E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 xml:space="preserve">     </w:t>
      </w:r>
      <w:r w:rsidR="00BA7C61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everything</w:t>
      </w:r>
      <w:r w:rsidR="1715113A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 xml:space="preserve"> and we will not be in power anymore</w:t>
      </w:r>
      <w:r w:rsidR="00BA7C61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!</w:t>
      </w:r>
    </w:p>
    <w:p w14:paraId="5F0668CB" w14:textId="34CD34FA" w:rsidR="00D00584" w:rsidRDefault="00A70708" w:rsidP="5A6D4386">
      <w:pPr>
        <w:ind w:left="1440" w:hanging="1440"/>
        <w:rPr>
          <w:i/>
          <w:iCs/>
          <w:sz w:val="24"/>
          <w:szCs w:val="24"/>
          <w:highlight w:val="cyan"/>
        </w:rPr>
      </w:pPr>
      <w:r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(HP</w:t>
      </w:r>
      <w:proofErr w:type="gramStart"/>
      <w:r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3)</w:t>
      </w:r>
      <w:r w:rsidR="008042FC">
        <w:rPr>
          <w:rFonts w:eastAsia="Times New Roman" w:cs="Times New Roman"/>
          <w:sz w:val="24"/>
          <w:szCs w:val="24"/>
          <w:highlight w:val="cyan"/>
          <w:lang w:eastAsia="en-GB"/>
        </w:rPr>
        <w:t>Leo</w:t>
      </w:r>
      <w:proofErr w:type="gramEnd"/>
      <w:r w:rsidR="00BA7C61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:</w:t>
      </w:r>
      <w:r>
        <w:tab/>
      </w:r>
      <w:r w:rsidR="00BA7C61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He needs to die!  But we will have to do it carefully!  He has many followers.</w:t>
      </w:r>
    </w:p>
    <w:p w14:paraId="5F0668CC" w14:textId="5947D949" w:rsidR="00D00584" w:rsidRDefault="00A70708" w:rsidP="5A6D4386">
      <w:pPr>
        <w:ind w:left="1440" w:hanging="1440"/>
        <w:rPr>
          <w:rFonts w:eastAsia="Times New Roman" w:cs="Times New Roman"/>
          <w:sz w:val="24"/>
          <w:szCs w:val="24"/>
          <w:highlight w:val="cyan"/>
          <w:lang w:eastAsia="en-GB"/>
        </w:rPr>
      </w:pPr>
      <w:r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(HP4</w:t>
      </w:r>
      <w:r w:rsidR="008042FC">
        <w:rPr>
          <w:rFonts w:eastAsia="Times New Roman" w:cs="Times New Roman"/>
          <w:sz w:val="24"/>
          <w:szCs w:val="24"/>
          <w:highlight w:val="cyan"/>
          <w:lang w:eastAsia="en-GB"/>
        </w:rPr>
        <w:t>) Stella</w:t>
      </w:r>
      <w:r w:rsidR="00BA7C61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:</w:t>
      </w:r>
      <w:r>
        <w:tab/>
      </w:r>
      <w:r w:rsidR="00BA7C61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We will make up some lies and acc</w:t>
      </w:r>
      <w:r w:rsidR="00D00584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use of things he didn’t do. And then crucify him</w:t>
      </w:r>
      <w:r w:rsidR="008042FC">
        <w:rPr>
          <w:rFonts w:eastAsia="Times New Roman" w:cs="Times New Roman"/>
          <w:sz w:val="24"/>
          <w:szCs w:val="24"/>
          <w:highlight w:val="cyan"/>
          <w:lang w:eastAsia="en-GB"/>
        </w:rPr>
        <w:t>!</w:t>
      </w:r>
    </w:p>
    <w:p w14:paraId="5F0668CD" w14:textId="4F0B2010" w:rsidR="00D00584" w:rsidRDefault="00A70708" w:rsidP="5A6D4386">
      <w:pPr>
        <w:ind w:left="1440" w:hanging="1440"/>
        <w:rPr>
          <w:rFonts w:eastAsia="Times New Roman" w:cs="Times New Roman"/>
          <w:sz w:val="24"/>
          <w:szCs w:val="24"/>
          <w:highlight w:val="cyan"/>
          <w:lang w:eastAsia="en-GB"/>
        </w:rPr>
      </w:pPr>
      <w:r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(HP</w:t>
      </w:r>
      <w:proofErr w:type="gramStart"/>
      <w:r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1)</w:t>
      </w:r>
      <w:r w:rsidR="007B0A6B">
        <w:rPr>
          <w:rFonts w:eastAsia="Times New Roman" w:cs="Times New Roman"/>
          <w:sz w:val="24"/>
          <w:szCs w:val="24"/>
          <w:highlight w:val="cyan"/>
          <w:lang w:eastAsia="en-GB"/>
        </w:rPr>
        <w:t>Ali</w:t>
      </w:r>
      <w:r w:rsidR="008042FC">
        <w:rPr>
          <w:rFonts w:eastAsia="Times New Roman" w:cs="Times New Roman"/>
          <w:sz w:val="24"/>
          <w:szCs w:val="24"/>
          <w:highlight w:val="cyan"/>
          <w:lang w:eastAsia="en-GB"/>
        </w:rPr>
        <w:t>c</w:t>
      </w:r>
      <w:r w:rsidR="007B0A6B">
        <w:rPr>
          <w:rFonts w:eastAsia="Times New Roman" w:cs="Times New Roman"/>
          <w:sz w:val="24"/>
          <w:szCs w:val="24"/>
          <w:highlight w:val="cyan"/>
          <w:lang w:eastAsia="en-GB"/>
        </w:rPr>
        <w:t>e</w:t>
      </w:r>
      <w:proofErr w:type="gramEnd"/>
      <w:r w:rsidR="00BA7C61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:</w:t>
      </w:r>
      <w:r>
        <w:tab/>
      </w:r>
      <w:r w:rsidR="00BA7C61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I have a plan</w:t>
      </w:r>
      <w:r w:rsidR="6D03BB72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 xml:space="preserve"> we will have to lie</w:t>
      </w:r>
      <w:r w:rsidR="00BA7C61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.</w:t>
      </w:r>
      <w:r w:rsidR="4B150682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 xml:space="preserve"> (He whispers to the other</w:t>
      </w:r>
      <w:r w:rsidR="1D9A4C53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 xml:space="preserve"> priests</w:t>
      </w:r>
      <w:r w:rsidR="4B150682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)</w:t>
      </w:r>
    </w:p>
    <w:p w14:paraId="5F0668CE" w14:textId="2B668FD6" w:rsidR="00D00584" w:rsidRDefault="00A70708" w:rsidP="5A6D4386">
      <w:pPr>
        <w:ind w:left="1440" w:hanging="1440"/>
        <w:rPr>
          <w:rFonts w:eastAsia="Times New Roman" w:cs="Times New Roman"/>
          <w:i/>
          <w:iCs/>
          <w:sz w:val="24"/>
          <w:szCs w:val="24"/>
          <w:lang w:eastAsia="en-GB"/>
        </w:rPr>
      </w:pPr>
      <w:r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(HP4)</w:t>
      </w:r>
      <w:r w:rsidR="008042FC">
        <w:rPr>
          <w:rFonts w:eastAsia="Times New Roman" w:cs="Times New Roman"/>
          <w:sz w:val="24"/>
          <w:szCs w:val="24"/>
          <w:highlight w:val="cyan"/>
          <w:lang w:eastAsia="en-GB"/>
        </w:rPr>
        <w:t xml:space="preserve"> Stella</w:t>
      </w:r>
      <w:r w:rsidR="00BA7C61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:</w:t>
      </w:r>
      <w:r>
        <w:tab/>
      </w:r>
      <w:r w:rsidR="00BA7C61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The</w:t>
      </w:r>
      <w:r w:rsidR="00D00584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 xml:space="preserve"> </w:t>
      </w:r>
      <w:r w:rsidR="75022BAE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plan is made and it will work.</w:t>
      </w:r>
      <w:r w:rsidR="00D00584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 xml:space="preserve"> </w:t>
      </w:r>
      <w:r w:rsidR="29C53A6C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Jesus</w:t>
      </w:r>
      <w:r w:rsidR="00D00584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 xml:space="preserve"> shall die!</w:t>
      </w:r>
      <w:r>
        <w:br/>
      </w:r>
      <w:r>
        <w:br/>
      </w:r>
      <w:r w:rsidR="00BA7C61" w:rsidRPr="5A6D4386">
        <w:rPr>
          <w:rFonts w:eastAsia="Times New Roman" w:cs="Times New Roman"/>
          <w:i/>
          <w:iCs/>
          <w:sz w:val="24"/>
          <w:szCs w:val="24"/>
          <w:lang w:eastAsia="en-GB"/>
        </w:rPr>
        <w:t>(The priests stand in freeze frame during the next bit of narration)</w:t>
      </w:r>
    </w:p>
    <w:p w14:paraId="424E44B2" w14:textId="74BA8B2B" w:rsidR="00AA22B5" w:rsidRDefault="7C4E9FBA" w:rsidP="5A6D4386">
      <w:pPr>
        <w:ind w:left="1440" w:hanging="1440"/>
        <w:rPr>
          <w:rFonts w:eastAsia="Times New Roman" w:cs="Times New Roman"/>
          <w:sz w:val="24"/>
          <w:szCs w:val="24"/>
          <w:lang w:eastAsia="en-GB"/>
        </w:rPr>
      </w:pPr>
      <w:r w:rsidRPr="67552651">
        <w:rPr>
          <w:sz w:val="24"/>
          <w:szCs w:val="24"/>
        </w:rPr>
        <w:t>Maysa</w:t>
      </w:r>
      <w:r w:rsidR="31499533" w:rsidRPr="67552651">
        <w:rPr>
          <w:sz w:val="24"/>
          <w:szCs w:val="24"/>
        </w:rPr>
        <w:t>:</w:t>
      </w:r>
      <w:r w:rsidR="31499533">
        <w:tab/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 xml:space="preserve">And </w:t>
      </w:r>
      <w:proofErr w:type="gramStart"/>
      <w:r w:rsidR="00BA7C61" w:rsidRPr="67552651">
        <w:rPr>
          <w:rFonts w:eastAsia="Times New Roman" w:cs="Times New Roman"/>
          <w:sz w:val="24"/>
          <w:szCs w:val="24"/>
          <w:lang w:eastAsia="en-GB"/>
        </w:rPr>
        <w:t>so</w:t>
      </w:r>
      <w:proofErr w:type="gramEnd"/>
      <w:r w:rsidR="00BA7C61" w:rsidRPr="67552651">
        <w:rPr>
          <w:rFonts w:eastAsia="Times New Roman" w:cs="Times New Roman"/>
          <w:sz w:val="24"/>
          <w:szCs w:val="24"/>
          <w:lang w:eastAsia="en-GB"/>
        </w:rPr>
        <w:t xml:space="preserve"> the men who hated Jesus plotted away</w:t>
      </w:r>
    </w:p>
    <w:p w14:paraId="1091E869" w14:textId="4E7DFD56" w:rsidR="00DA1509" w:rsidRDefault="6597C523" w:rsidP="5A6D4386">
      <w:pPr>
        <w:ind w:left="1440" w:hanging="1440"/>
        <w:rPr>
          <w:rFonts w:eastAsia="Times New Roman" w:cs="Times New Roman"/>
          <w:sz w:val="24"/>
          <w:szCs w:val="24"/>
          <w:lang w:eastAsia="en-GB"/>
        </w:rPr>
      </w:pPr>
      <w:r w:rsidRPr="67552651">
        <w:rPr>
          <w:sz w:val="24"/>
          <w:szCs w:val="24"/>
        </w:rPr>
        <w:t>Olivia</w:t>
      </w:r>
      <w:r w:rsidR="24AF38E4" w:rsidRPr="67552651">
        <w:rPr>
          <w:sz w:val="24"/>
          <w:szCs w:val="24"/>
        </w:rPr>
        <w:t>:</w:t>
      </w:r>
      <w:r w:rsidR="00AA22B5" w:rsidRPr="67552651">
        <w:rPr>
          <w:rFonts w:eastAsia="Times New Roman" w:cs="Times New Roman"/>
          <w:sz w:val="24"/>
          <w:szCs w:val="24"/>
          <w:lang w:eastAsia="en-GB"/>
        </w:rPr>
        <w:t xml:space="preserve">           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>To get him killed and cast away</w:t>
      </w:r>
    </w:p>
    <w:p w14:paraId="48E949B9" w14:textId="6C31E21C" w:rsidR="00AA22B5" w:rsidRDefault="62842A42" w:rsidP="5A6D4386">
      <w:pPr>
        <w:ind w:left="1440" w:hanging="1440"/>
        <w:rPr>
          <w:rFonts w:eastAsia="Times New Roman" w:cs="Times New Roman"/>
          <w:sz w:val="24"/>
          <w:szCs w:val="24"/>
          <w:lang w:eastAsia="en-GB"/>
        </w:rPr>
      </w:pPr>
      <w:r w:rsidRPr="67552651">
        <w:rPr>
          <w:sz w:val="24"/>
          <w:szCs w:val="24"/>
        </w:rPr>
        <w:t>Nola</w:t>
      </w:r>
      <w:r w:rsidR="1CDD7B55" w:rsidRPr="67552651">
        <w:rPr>
          <w:sz w:val="24"/>
          <w:szCs w:val="24"/>
        </w:rPr>
        <w:t>:</w:t>
      </w:r>
      <w:r w:rsidR="00DA1509" w:rsidRPr="67552651">
        <w:rPr>
          <w:rFonts w:eastAsia="Times New Roman" w:cs="Times New Roman"/>
          <w:sz w:val="24"/>
          <w:szCs w:val="24"/>
          <w:lang w:eastAsia="en-GB"/>
        </w:rPr>
        <w:t xml:space="preserve">      </w:t>
      </w:r>
      <w:r w:rsidR="00AA22B5" w:rsidRPr="67552651">
        <w:rPr>
          <w:rFonts w:eastAsia="Times New Roman" w:cs="Times New Roman"/>
          <w:sz w:val="24"/>
          <w:szCs w:val="24"/>
          <w:lang w:eastAsia="en-GB"/>
        </w:rPr>
        <w:t xml:space="preserve">       </w:t>
      </w:r>
      <w:r w:rsidR="00DA1509" w:rsidRPr="67552651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>Jesus did have followers aplenty</w:t>
      </w:r>
    </w:p>
    <w:p w14:paraId="5F0668CF" w14:textId="557D2911" w:rsidR="00D00584" w:rsidRDefault="7D8FE4EF" w:rsidP="5A6D4386">
      <w:pPr>
        <w:ind w:left="1440" w:hanging="1440"/>
        <w:rPr>
          <w:rFonts w:eastAsia="Times New Roman" w:cs="Times New Roman"/>
          <w:sz w:val="24"/>
          <w:szCs w:val="24"/>
          <w:lang w:eastAsia="en-GB"/>
        </w:rPr>
      </w:pPr>
      <w:r w:rsidRPr="67552651">
        <w:rPr>
          <w:sz w:val="24"/>
          <w:szCs w:val="24"/>
        </w:rPr>
        <w:t>Mariella</w:t>
      </w:r>
      <w:r w:rsidR="6BF9EAD2" w:rsidRPr="67552651">
        <w:rPr>
          <w:sz w:val="24"/>
          <w:szCs w:val="24"/>
        </w:rPr>
        <w:t>:</w:t>
      </w:r>
      <w:r w:rsidR="00AA22B5" w:rsidRPr="67552651">
        <w:rPr>
          <w:rFonts w:eastAsia="Times New Roman" w:cs="Times New Roman"/>
          <w:sz w:val="24"/>
          <w:szCs w:val="24"/>
          <w:lang w:eastAsia="en-GB"/>
        </w:rPr>
        <w:t xml:space="preserve">              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 xml:space="preserve">But </w:t>
      </w:r>
      <w:r w:rsidR="6B1FBD12" w:rsidRPr="67552651">
        <w:rPr>
          <w:rFonts w:eastAsia="Times New Roman" w:cs="Times New Roman"/>
          <w:sz w:val="24"/>
          <w:szCs w:val="24"/>
          <w:lang w:eastAsia="en-GB"/>
        </w:rPr>
        <w:t xml:space="preserve">God had spoken to </w:t>
      </w:r>
      <w:proofErr w:type="gramStart"/>
      <w:r w:rsidR="6B1FBD12" w:rsidRPr="67552651">
        <w:rPr>
          <w:rFonts w:eastAsia="Times New Roman" w:cs="Times New Roman"/>
          <w:sz w:val="24"/>
          <w:szCs w:val="24"/>
          <w:lang w:eastAsia="en-GB"/>
        </w:rPr>
        <w:t>Jesus</w:t>
      </w:r>
      <w:proofErr w:type="gramEnd"/>
      <w:r w:rsidR="6B1FBD12" w:rsidRPr="67552651">
        <w:rPr>
          <w:rFonts w:eastAsia="Times New Roman" w:cs="Times New Roman"/>
          <w:sz w:val="24"/>
          <w:szCs w:val="24"/>
          <w:lang w:eastAsia="en-GB"/>
        </w:rPr>
        <w:t xml:space="preserve"> so he knew his </w:t>
      </w:r>
      <w:r w:rsidR="01684E34" w:rsidRPr="67552651">
        <w:rPr>
          <w:rFonts w:eastAsia="Times New Roman" w:cs="Times New Roman"/>
          <w:sz w:val="24"/>
          <w:szCs w:val="24"/>
          <w:lang w:eastAsia="en-GB"/>
        </w:rPr>
        <w:t>fate</w:t>
      </w:r>
      <w:r w:rsidR="00D00584" w:rsidRPr="67552651">
        <w:rPr>
          <w:rFonts w:eastAsia="Times New Roman" w:cs="Times New Roman"/>
          <w:sz w:val="24"/>
          <w:szCs w:val="24"/>
          <w:lang w:eastAsia="en-GB"/>
        </w:rPr>
        <w:t xml:space="preserve"> already </w:t>
      </w:r>
      <w:r w:rsidR="6BF9EAD2">
        <w:tab/>
      </w:r>
      <w:r w:rsidR="6BF9EAD2">
        <w:tab/>
      </w:r>
    </w:p>
    <w:p w14:paraId="30BA440E" w14:textId="3B79BB7F" w:rsidR="00AA22B5" w:rsidRDefault="09625519" w:rsidP="5A6D4386">
      <w:pP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Vishnu</w:t>
      </w:r>
      <w:r w:rsidR="48DE5D09" w:rsidRPr="67552651">
        <w:rPr>
          <w:sz w:val="24"/>
          <w:szCs w:val="24"/>
        </w:rPr>
        <w:t>:</w:t>
      </w:r>
      <w:r w:rsidR="48DE5D09">
        <w:tab/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 xml:space="preserve">That night they met </w:t>
      </w:r>
      <w:r w:rsidR="7F844FD3" w:rsidRPr="67552651">
        <w:rPr>
          <w:rFonts w:eastAsia="Times New Roman" w:cs="Times New Roman"/>
          <w:sz w:val="24"/>
          <w:szCs w:val="24"/>
          <w:lang w:eastAsia="en-GB"/>
        </w:rPr>
        <w:t>Jesus’ friend</w:t>
      </w:r>
      <w:r w:rsidR="35BEFD55" w:rsidRPr="67552651">
        <w:rPr>
          <w:rFonts w:eastAsia="Times New Roman" w:cs="Times New Roman"/>
          <w:sz w:val="24"/>
          <w:szCs w:val="24"/>
          <w:lang w:eastAsia="en-GB"/>
        </w:rPr>
        <w:t>,</w:t>
      </w:r>
      <w:r w:rsidR="7F844FD3" w:rsidRPr="67552651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 xml:space="preserve">Judas Iscariot  </w:t>
      </w:r>
    </w:p>
    <w:p w14:paraId="5F0668D0" w14:textId="54857AEC" w:rsidR="00BA7C61" w:rsidRPr="00D00584" w:rsidRDefault="17FBFFDD" w:rsidP="67552651">
      <w:pPr>
        <w:ind w:left="1440" w:hanging="1440"/>
        <w:rPr>
          <w:rFonts w:eastAsia="Times New Roman" w:cs="Times New Roman"/>
          <w:i/>
          <w:iCs/>
          <w:sz w:val="24"/>
          <w:szCs w:val="24"/>
          <w:lang w:eastAsia="en-GB"/>
        </w:rPr>
      </w:pPr>
      <w:r w:rsidRPr="67552651">
        <w:rPr>
          <w:sz w:val="24"/>
          <w:szCs w:val="24"/>
        </w:rPr>
        <w:t>Olympia</w:t>
      </w:r>
      <w:r w:rsidR="63C3AC07" w:rsidRPr="67552651">
        <w:rPr>
          <w:sz w:val="24"/>
          <w:szCs w:val="24"/>
        </w:rPr>
        <w:t>:</w:t>
      </w:r>
      <w:r w:rsidR="00AA22B5">
        <w:t xml:space="preserve">                    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>And struck a deal in the dark of the night</w:t>
      </w:r>
      <w:r w:rsidR="63C3AC07">
        <w:br/>
      </w:r>
      <w:r w:rsidR="63C3AC07">
        <w:br/>
      </w:r>
      <w:r w:rsidR="00BA7C61" w:rsidRPr="67552651">
        <w:rPr>
          <w:rFonts w:eastAsia="Times New Roman" w:cs="Times New Roman"/>
          <w:i/>
          <w:iCs/>
          <w:sz w:val="24"/>
          <w:szCs w:val="24"/>
          <w:lang w:eastAsia="en-GB"/>
        </w:rPr>
        <w:t>(Enter Judas Iscariot</w:t>
      </w:r>
      <w:r w:rsidR="00AA22B5" w:rsidRPr="67552651">
        <w:rPr>
          <w:rFonts w:eastAsia="Times New Roman" w:cs="Times New Roman"/>
          <w:i/>
          <w:iCs/>
          <w:sz w:val="24"/>
          <w:szCs w:val="24"/>
          <w:lang w:eastAsia="en-GB"/>
        </w:rPr>
        <w:t xml:space="preserve"> (</w:t>
      </w:r>
      <w:r w:rsidR="1C2D8FF9" w:rsidRPr="67552651">
        <w:rPr>
          <w:rFonts w:eastAsia="Times New Roman" w:cs="Times New Roman"/>
          <w:i/>
          <w:iCs/>
          <w:sz w:val="24"/>
          <w:szCs w:val="24"/>
          <w:lang w:eastAsia="en-GB"/>
        </w:rPr>
        <w:t>Isabell</w:t>
      </w:r>
      <w:r w:rsidR="00AA22B5" w:rsidRPr="67552651">
        <w:rPr>
          <w:rFonts w:eastAsia="Times New Roman" w:cs="Times New Roman"/>
          <w:i/>
          <w:iCs/>
          <w:sz w:val="24"/>
          <w:szCs w:val="24"/>
          <w:lang w:eastAsia="en-GB"/>
        </w:rPr>
        <w:t>a)</w:t>
      </w:r>
      <w:r w:rsidR="00BA7C61" w:rsidRPr="67552651">
        <w:rPr>
          <w:rFonts w:eastAsia="Times New Roman" w:cs="Times New Roman"/>
          <w:i/>
          <w:iCs/>
          <w:sz w:val="24"/>
          <w:szCs w:val="24"/>
          <w:lang w:eastAsia="en-GB"/>
        </w:rPr>
        <w:t xml:space="preserve">.  He stands on a </w:t>
      </w:r>
      <w:proofErr w:type="gramStart"/>
      <w:r w:rsidR="00BA7C61" w:rsidRPr="67552651">
        <w:rPr>
          <w:rFonts w:eastAsia="Times New Roman" w:cs="Times New Roman"/>
          <w:i/>
          <w:iCs/>
          <w:sz w:val="24"/>
          <w:szCs w:val="24"/>
          <w:lang w:eastAsia="en-GB"/>
        </w:rPr>
        <w:t>marked out</w:t>
      </w:r>
      <w:proofErr w:type="gramEnd"/>
      <w:r w:rsidR="00BA7C61" w:rsidRPr="67552651">
        <w:rPr>
          <w:rFonts w:eastAsia="Times New Roman" w:cs="Times New Roman"/>
          <w:i/>
          <w:iCs/>
          <w:sz w:val="24"/>
          <w:szCs w:val="24"/>
          <w:lang w:eastAsia="en-GB"/>
        </w:rPr>
        <w:t xml:space="preserve"> position by the high priests facing the audience)</w:t>
      </w:r>
    </w:p>
    <w:p w14:paraId="5F0668D1" w14:textId="77777777" w:rsidR="00BA7C61" w:rsidRDefault="00BA7C61" w:rsidP="00BA7C61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5F0668D2" w14:textId="0FCDFA25" w:rsidR="00BA7C61" w:rsidRDefault="00A70708" w:rsidP="5A6D4386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highlight w:val="cyan"/>
          <w:lang w:eastAsia="en-GB"/>
        </w:rPr>
      </w:pPr>
      <w:r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(HP1)</w:t>
      </w:r>
      <w:r w:rsidR="007B0A6B">
        <w:rPr>
          <w:rFonts w:eastAsia="Times New Roman" w:cs="Times New Roman"/>
          <w:sz w:val="24"/>
          <w:szCs w:val="24"/>
          <w:highlight w:val="cyan"/>
          <w:lang w:eastAsia="en-GB"/>
        </w:rPr>
        <w:t xml:space="preserve"> Alice</w:t>
      </w:r>
      <w:r w:rsidR="00BA7C61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:</w:t>
      </w:r>
      <w:r>
        <w:tab/>
      </w:r>
      <w:r w:rsidR="00BA7C61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Show us that man who is Jesus of Nazareth</w:t>
      </w:r>
    </w:p>
    <w:p w14:paraId="5F0668D3" w14:textId="77777777" w:rsidR="00BA7C61" w:rsidRDefault="00BA7C61" w:rsidP="5A6D4386">
      <w:pPr>
        <w:spacing w:after="0" w:line="240" w:lineRule="auto"/>
        <w:ind w:left="720" w:firstLine="720"/>
        <w:rPr>
          <w:rFonts w:eastAsia="Times New Roman" w:cs="Times New Roman"/>
          <w:sz w:val="24"/>
          <w:szCs w:val="24"/>
          <w:highlight w:val="cyan"/>
          <w:lang w:eastAsia="en-GB"/>
        </w:rPr>
      </w:pPr>
      <w:r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We want to torture him till his very last breath</w:t>
      </w:r>
      <w:r>
        <w:br/>
      </w:r>
    </w:p>
    <w:p w14:paraId="5F0668D4" w14:textId="4F168A90" w:rsidR="00BA7C61" w:rsidRDefault="00A70708" w:rsidP="5A6D4386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highlight w:val="cyan"/>
          <w:lang w:eastAsia="en-GB"/>
        </w:rPr>
      </w:pPr>
      <w:r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(HP</w:t>
      </w:r>
      <w:proofErr w:type="gramStart"/>
      <w:r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2)</w:t>
      </w:r>
      <w:r w:rsidR="008042FC">
        <w:rPr>
          <w:rFonts w:eastAsia="Times New Roman" w:cs="Times New Roman"/>
          <w:sz w:val="24"/>
          <w:szCs w:val="24"/>
          <w:highlight w:val="cyan"/>
          <w:lang w:eastAsia="en-GB"/>
        </w:rPr>
        <w:t>Anabelle</w:t>
      </w:r>
      <w:proofErr w:type="gramEnd"/>
      <w:r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:</w:t>
      </w:r>
      <w:r>
        <w:tab/>
      </w:r>
      <w:r w:rsidR="00BA7C61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Name your price! We will make it worth your while!</w:t>
      </w:r>
    </w:p>
    <w:p w14:paraId="5F0668D5" w14:textId="77777777" w:rsidR="00BA7C61" w:rsidRDefault="00BA7C61" w:rsidP="5A6D4386">
      <w:pPr>
        <w:spacing w:after="0" w:line="240" w:lineRule="auto"/>
        <w:ind w:left="720" w:firstLine="720"/>
        <w:rPr>
          <w:rFonts w:eastAsia="Times New Roman" w:cs="Times New Roman"/>
          <w:sz w:val="24"/>
          <w:szCs w:val="24"/>
          <w:highlight w:val="cyan"/>
          <w:lang w:eastAsia="en-GB"/>
        </w:rPr>
      </w:pPr>
      <w:r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How many pieces of silver will make you smile?</w:t>
      </w:r>
    </w:p>
    <w:p w14:paraId="5F0668D6" w14:textId="77777777" w:rsidR="00BA7C61" w:rsidRDefault="00BA7C61" w:rsidP="00BA7C61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</w:p>
    <w:p w14:paraId="5F0668D7" w14:textId="3AF52006" w:rsidR="00BA7C61" w:rsidRDefault="7A77318D" w:rsidP="5A6D4386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  <w:r w:rsidRPr="67552651">
        <w:rPr>
          <w:sz w:val="24"/>
          <w:szCs w:val="24"/>
        </w:rPr>
        <w:t>Daniel</w:t>
      </w:r>
      <w:r w:rsidR="14342BBE" w:rsidRPr="67552651">
        <w:rPr>
          <w:sz w:val="24"/>
          <w:szCs w:val="24"/>
        </w:rPr>
        <w:t>:</w:t>
      </w:r>
      <w:r w:rsidR="14342BBE">
        <w:tab/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 xml:space="preserve">Judas </w:t>
      </w:r>
      <w:r w:rsidR="0C702151" w:rsidRPr="67552651">
        <w:rPr>
          <w:rFonts w:eastAsia="Times New Roman" w:cs="Times New Roman"/>
          <w:sz w:val="24"/>
          <w:szCs w:val="24"/>
          <w:lang w:eastAsia="en-GB"/>
        </w:rPr>
        <w:t xml:space="preserve">looked worried, Jesus was his friend. Then </w:t>
      </w:r>
      <w:r w:rsidR="33B8A114" w:rsidRPr="67552651">
        <w:rPr>
          <w:rFonts w:eastAsia="Times New Roman" w:cs="Times New Roman"/>
          <w:sz w:val="24"/>
          <w:szCs w:val="24"/>
          <w:lang w:eastAsia="en-GB"/>
        </w:rPr>
        <w:t xml:space="preserve">he </w:t>
      </w:r>
      <w:r w:rsidR="0C702151" w:rsidRPr="67552651">
        <w:rPr>
          <w:rFonts w:eastAsia="Times New Roman" w:cs="Times New Roman"/>
          <w:sz w:val="24"/>
          <w:szCs w:val="24"/>
          <w:lang w:eastAsia="en-GB"/>
        </w:rPr>
        <w:t>nod</w:t>
      </w:r>
      <w:r w:rsidR="309A55A1" w:rsidRPr="67552651">
        <w:rPr>
          <w:rFonts w:eastAsia="Times New Roman" w:cs="Times New Roman"/>
          <w:sz w:val="24"/>
          <w:szCs w:val="24"/>
          <w:lang w:eastAsia="en-GB"/>
        </w:rPr>
        <w:t>ded</w:t>
      </w:r>
      <w:r w:rsidR="0C702151" w:rsidRPr="67552651">
        <w:rPr>
          <w:rFonts w:eastAsia="Times New Roman" w:cs="Times New Roman"/>
          <w:sz w:val="24"/>
          <w:szCs w:val="24"/>
          <w:lang w:eastAsia="en-GB"/>
        </w:rPr>
        <w:t xml:space="preserve"> silently.</w:t>
      </w:r>
      <w:r w:rsidR="1393AD1C" w:rsidRPr="67552651">
        <w:rPr>
          <w:rFonts w:eastAsia="Times New Roman" w:cs="Times New Roman"/>
          <w:sz w:val="24"/>
          <w:szCs w:val="24"/>
          <w:lang w:eastAsia="en-GB"/>
        </w:rPr>
        <w:t xml:space="preserve"> He knew that this was Jesus’ end. </w:t>
      </w:r>
      <w:r w:rsidR="0C702151" w:rsidRPr="67552651">
        <w:rPr>
          <w:rFonts w:eastAsia="Times New Roman" w:cs="Times New Roman"/>
          <w:sz w:val="24"/>
          <w:szCs w:val="24"/>
          <w:lang w:eastAsia="en-GB"/>
        </w:rPr>
        <w:t xml:space="preserve"> </w:t>
      </w:r>
      <w:r w:rsidR="00BA7C61" w:rsidRPr="67552651">
        <w:rPr>
          <w:rFonts w:eastAsia="Times New Roman" w:cs="Times New Roman"/>
          <w:i/>
          <w:iCs/>
          <w:sz w:val="24"/>
          <w:szCs w:val="24"/>
          <w:lang w:eastAsia="en-GB"/>
        </w:rPr>
        <w:t>(</w:t>
      </w:r>
      <w:r w:rsidR="004C63E0" w:rsidRPr="67552651">
        <w:rPr>
          <w:rFonts w:eastAsia="Times New Roman" w:cs="Times New Roman"/>
          <w:i/>
          <w:iCs/>
          <w:sz w:val="24"/>
          <w:szCs w:val="24"/>
          <w:lang w:eastAsia="en-GB"/>
        </w:rPr>
        <w:t xml:space="preserve">Judas </w:t>
      </w:r>
      <w:r w:rsidR="11DC1435" w:rsidRPr="67552651">
        <w:rPr>
          <w:rFonts w:eastAsia="Times New Roman" w:cs="Times New Roman"/>
          <w:i/>
          <w:iCs/>
          <w:sz w:val="24"/>
          <w:szCs w:val="24"/>
          <w:lang w:eastAsia="en-GB"/>
        </w:rPr>
        <w:t>nods quietly and shakes the hand of the High priest)</w:t>
      </w:r>
    </w:p>
    <w:p w14:paraId="5F0668D8" w14:textId="77777777" w:rsidR="00BA7C61" w:rsidRDefault="00BA7C61" w:rsidP="00BA7C61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</w:p>
    <w:p w14:paraId="5F0668D9" w14:textId="3D0AE014" w:rsidR="00BA7C61" w:rsidRDefault="004C63E0" w:rsidP="5A6D4386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highlight w:val="green"/>
          <w:lang w:eastAsia="en-GB"/>
        </w:rPr>
      </w:pPr>
      <w:r w:rsidRPr="677C3481">
        <w:rPr>
          <w:rFonts w:eastAsia="Times New Roman" w:cs="Times New Roman"/>
          <w:sz w:val="24"/>
          <w:szCs w:val="24"/>
          <w:highlight w:val="green"/>
          <w:lang w:eastAsia="en-GB"/>
        </w:rPr>
        <w:t>(Judas)</w:t>
      </w:r>
      <w:r w:rsidR="330149ED" w:rsidRPr="677C3481">
        <w:rPr>
          <w:rFonts w:eastAsia="Times New Roman" w:cs="Times New Roman"/>
          <w:sz w:val="24"/>
          <w:szCs w:val="24"/>
          <w:highlight w:val="green"/>
          <w:lang w:eastAsia="en-GB"/>
        </w:rPr>
        <w:t xml:space="preserve"> Isabella</w:t>
      </w:r>
      <w:r w:rsidRPr="677C3481">
        <w:rPr>
          <w:rFonts w:eastAsia="Times New Roman" w:cs="Times New Roman"/>
          <w:sz w:val="24"/>
          <w:szCs w:val="24"/>
          <w:highlight w:val="green"/>
          <w:lang w:eastAsia="en-GB"/>
        </w:rPr>
        <w:t xml:space="preserve">: </w:t>
      </w:r>
      <w:r w:rsidR="00BA7C61" w:rsidRPr="677C3481">
        <w:rPr>
          <w:rFonts w:eastAsia="Times New Roman" w:cs="Times New Roman"/>
          <w:sz w:val="24"/>
          <w:szCs w:val="24"/>
          <w:highlight w:val="green"/>
          <w:lang w:eastAsia="en-GB"/>
        </w:rPr>
        <w:t xml:space="preserve"> The man you want is the man I will greet</w:t>
      </w:r>
      <w:r>
        <w:br/>
      </w:r>
      <w:r w:rsidR="00BA7C61" w:rsidRPr="677C3481">
        <w:rPr>
          <w:rFonts w:eastAsia="Times New Roman" w:cs="Times New Roman"/>
          <w:sz w:val="24"/>
          <w:szCs w:val="24"/>
          <w:highlight w:val="green"/>
          <w:lang w:eastAsia="en-GB"/>
        </w:rPr>
        <w:t>Look for the one that I will kiss</w:t>
      </w:r>
      <w:r>
        <w:br/>
      </w:r>
      <w:r w:rsidR="00BA7C61" w:rsidRPr="677C3481">
        <w:rPr>
          <w:rFonts w:eastAsia="Times New Roman" w:cs="Times New Roman"/>
          <w:sz w:val="24"/>
          <w:szCs w:val="24"/>
          <w:highlight w:val="green"/>
          <w:lang w:eastAsia="en-GB"/>
        </w:rPr>
        <w:t>That will be the man on your hit list!</w:t>
      </w:r>
      <w:r w:rsidR="6B3E61C7" w:rsidRPr="677C3481">
        <w:rPr>
          <w:rFonts w:eastAsia="Times New Roman" w:cs="Times New Roman"/>
          <w:sz w:val="24"/>
          <w:szCs w:val="24"/>
          <w:highlight w:val="green"/>
          <w:lang w:eastAsia="en-GB"/>
        </w:rPr>
        <w:t xml:space="preserve"> (he looks ashamed)</w:t>
      </w:r>
    </w:p>
    <w:p w14:paraId="5F0668DA" w14:textId="77777777" w:rsidR="00BA7C61" w:rsidRDefault="00BA7C61" w:rsidP="00BA7C61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</w:p>
    <w:p w14:paraId="4A6F2415" w14:textId="5B78ADF8" w:rsidR="004C63E0" w:rsidRDefault="5F9A75C4" w:rsidP="5A6D4386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  <w:r w:rsidRPr="67552651">
        <w:rPr>
          <w:sz w:val="24"/>
          <w:szCs w:val="24"/>
        </w:rPr>
        <w:t>Duncan</w:t>
      </w:r>
      <w:r w:rsidR="4E067C6A" w:rsidRPr="67552651">
        <w:rPr>
          <w:sz w:val="24"/>
          <w:szCs w:val="24"/>
        </w:rPr>
        <w:t>:</w:t>
      </w:r>
      <w:r w:rsidR="4E067C6A">
        <w:tab/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 xml:space="preserve">And </w:t>
      </w:r>
      <w:proofErr w:type="gramStart"/>
      <w:r w:rsidR="00BA7C61" w:rsidRPr="67552651">
        <w:rPr>
          <w:rFonts w:eastAsia="Times New Roman" w:cs="Times New Roman"/>
          <w:sz w:val="24"/>
          <w:szCs w:val="24"/>
          <w:lang w:eastAsia="en-GB"/>
        </w:rPr>
        <w:t>so</w:t>
      </w:r>
      <w:proofErr w:type="gramEnd"/>
      <w:r w:rsidR="00BA7C61" w:rsidRPr="67552651">
        <w:rPr>
          <w:rFonts w:eastAsia="Times New Roman" w:cs="Times New Roman"/>
          <w:sz w:val="24"/>
          <w:szCs w:val="24"/>
          <w:lang w:eastAsia="en-GB"/>
        </w:rPr>
        <w:t xml:space="preserve"> it was the very next day</w:t>
      </w:r>
    </w:p>
    <w:p w14:paraId="5C46A466" w14:textId="77777777" w:rsidR="004C63E0" w:rsidRDefault="004C63E0" w:rsidP="00BA7C61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</w:p>
    <w:p w14:paraId="4FA8F62E" w14:textId="65769A1D" w:rsidR="004C63E0" w:rsidRDefault="413CF2AA" w:rsidP="5A6D4386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  <w:r w:rsidRPr="67552651">
        <w:rPr>
          <w:sz w:val="24"/>
          <w:szCs w:val="24"/>
        </w:rPr>
        <w:t>Hasan</w:t>
      </w:r>
      <w:r w:rsidR="5B05B581" w:rsidRPr="67552651">
        <w:rPr>
          <w:sz w:val="24"/>
          <w:szCs w:val="24"/>
        </w:rPr>
        <w:t>:</w:t>
      </w:r>
      <w:r w:rsidR="004C63E0" w:rsidRPr="67552651">
        <w:rPr>
          <w:rFonts w:eastAsia="Times New Roman" w:cs="Times New Roman"/>
          <w:sz w:val="24"/>
          <w:szCs w:val="24"/>
          <w:lang w:eastAsia="en-GB"/>
        </w:rPr>
        <w:t xml:space="preserve">           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>during the last supper as they say</w:t>
      </w:r>
    </w:p>
    <w:p w14:paraId="32F9FCB2" w14:textId="77777777" w:rsidR="004C63E0" w:rsidRDefault="004C63E0" w:rsidP="00BA7C61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</w:p>
    <w:p w14:paraId="3219EBF4" w14:textId="0F157F05" w:rsidR="004C63E0" w:rsidRDefault="4C145761" w:rsidP="5A6D4386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  <w:r w:rsidRPr="67552651">
        <w:rPr>
          <w:sz w:val="24"/>
          <w:szCs w:val="24"/>
        </w:rPr>
        <w:t>Isa</w:t>
      </w:r>
      <w:r w:rsidR="416B513F" w:rsidRPr="67552651">
        <w:rPr>
          <w:sz w:val="24"/>
          <w:szCs w:val="24"/>
        </w:rPr>
        <w:t>:</w:t>
      </w:r>
      <w:r w:rsidR="004C63E0" w:rsidRPr="67552651">
        <w:rPr>
          <w:rFonts w:eastAsia="Times New Roman" w:cs="Times New Roman"/>
          <w:sz w:val="24"/>
          <w:szCs w:val="24"/>
          <w:lang w:eastAsia="en-GB"/>
        </w:rPr>
        <w:t xml:space="preserve">              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>Jesus and his disciples sat together</w:t>
      </w:r>
    </w:p>
    <w:p w14:paraId="20C3D88E" w14:textId="77777777" w:rsidR="004C63E0" w:rsidRDefault="004C63E0" w:rsidP="00BA7C61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</w:p>
    <w:p w14:paraId="5F0668DB" w14:textId="244E0076" w:rsidR="00BA7C61" w:rsidRDefault="116C8B5D" w:rsidP="5A6D4386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  <w:r w:rsidRPr="67552651">
        <w:rPr>
          <w:sz w:val="24"/>
          <w:szCs w:val="24"/>
        </w:rPr>
        <w:t>Iro</w:t>
      </w:r>
      <w:r w:rsidR="00D0AA7D" w:rsidRPr="67552651">
        <w:rPr>
          <w:sz w:val="24"/>
          <w:szCs w:val="24"/>
        </w:rPr>
        <w:t>:</w:t>
      </w:r>
      <w:r w:rsidR="00E32E38" w:rsidRPr="67552651">
        <w:rPr>
          <w:rFonts w:eastAsia="Times New Roman" w:cs="Times New Roman"/>
          <w:sz w:val="24"/>
          <w:szCs w:val="24"/>
          <w:lang w:eastAsia="en-GB"/>
        </w:rPr>
        <w:t xml:space="preserve">        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>They chatted and prayed with one another</w:t>
      </w:r>
      <w:r w:rsidR="00D0AA7D">
        <w:br/>
      </w:r>
    </w:p>
    <w:p w14:paraId="5F0668DC" w14:textId="63E32A6B" w:rsidR="00BA7C61" w:rsidRPr="0025741E" w:rsidRDefault="00BA7C61" w:rsidP="77CAA638">
      <w:pPr>
        <w:spacing w:after="0" w:line="240" w:lineRule="auto"/>
        <w:ind w:left="1440"/>
        <w:rPr>
          <w:rFonts w:eastAsia="Times New Roman" w:cs="Times New Roman"/>
          <w:i/>
          <w:iCs/>
          <w:sz w:val="24"/>
          <w:szCs w:val="24"/>
          <w:lang w:eastAsia="en-GB"/>
        </w:rPr>
      </w:pPr>
      <w:r w:rsidRPr="77CAA638">
        <w:rPr>
          <w:rFonts w:eastAsia="Times New Roman" w:cs="Times New Roman"/>
          <w:i/>
          <w:iCs/>
          <w:sz w:val="24"/>
          <w:szCs w:val="24"/>
          <w:lang w:eastAsia="en-GB"/>
        </w:rPr>
        <w:t>(Jesus and disciples</w:t>
      </w:r>
      <w:r w:rsidR="000B0DE5" w:rsidRPr="77CAA638">
        <w:rPr>
          <w:rFonts w:eastAsia="Times New Roman" w:cs="Times New Roman"/>
          <w:i/>
          <w:iCs/>
          <w:sz w:val="24"/>
          <w:szCs w:val="24"/>
          <w:lang w:eastAsia="en-GB"/>
        </w:rPr>
        <w:t xml:space="preserve"> </w:t>
      </w:r>
      <w:r w:rsidRPr="77CAA638">
        <w:rPr>
          <w:rFonts w:eastAsia="Times New Roman" w:cs="Times New Roman"/>
          <w:i/>
          <w:iCs/>
          <w:sz w:val="24"/>
          <w:szCs w:val="24"/>
          <w:lang w:eastAsia="en-GB"/>
        </w:rPr>
        <w:t>sit around a table and eat)</w:t>
      </w:r>
    </w:p>
    <w:p w14:paraId="5F0668DD" w14:textId="77777777" w:rsidR="00BA7C61" w:rsidRDefault="00BA7C61" w:rsidP="00BA7C61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5F0668DE" w14:textId="3071F9BE" w:rsidR="00BA7C61" w:rsidRPr="00CC7944" w:rsidRDefault="00E32E38" w:rsidP="5A6D4386">
      <w:pPr>
        <w:spacing w:after="0" w:line="240" w:lineRule="auto"/>
        <w:ind w:left="1440" w:hanging="1440"/>
        <w:rPr>
          <w:rFonts w:cs="Arial"/>
          <w:color w:val="000000" w:themeColor="text1"/>
          <w:sz w:val="24"/>
          <w:szCs w:val="24"/>
          <w:highlight w:val="yellow"/>
        </w:rPr>
      </w:pPr>
      <w:r w:rsidRPr="5A6D4386">
        <w:rPr>
          <w:rFonts w:eastAsia="Times New Roman" w:cs="Times New Roman"/>
          <w:sz w:val="24"/>
          <w:szCs w:val="24"/>
          <w:highlight w:val="yellow"/>
          <w:lang w:eastAsia="en-GB"/>
        </w:rPr>
        <w:t>(Jesus)</w:t>
      </w:r>
      <w:r w:rsidR="00037D9F">
        <w:rPr>
          <w:rFonts w:eastAsia="Times New Roman" w:cs="Times New Roman"/>
          <w:sz w:val="24"/>
          <w:szCs w:val="24"/>
          <w:highlight w:val="yellow"/>
          <w:lang w:eastAsia="en-GB"/>
        </w:rPr>
        <w:t xml:space="preserve"> Cosmo</w:t>
      </w:r>
      <w:r w:rsidRPr="5A6D4386">
        <w:rPr>
          <w:rFonts w:eastAsia="Times New Roman" w:cs="Times New Roman"/>
          <w:sz w:val="24"/>
          <w:szCs w:val="24"/>
          <w:highlight w:val="yellow"/>
          <w:lang w:eastAsia="en-GB"/>
        </w:rPr>
        <w:t xml:space="preserve">: </w:t>
      </w:r>
      <w:r>
        <w:tab/>
      </w:r>
      <w:r w:rsidR="00BA7C61" w:rsidRPr="5A6D4386">
        <w:rPr>
          <w:rFonts w:eastAsia="Times New Roman" w:cs="Times New Roman"/>
          <w:i/>
          <w:iCs/>
          <w:sz w:val="24"/>
          <w:szCs w:val="24"/>
          <w:highlight w:val="yellow"/>
          <w:lang w:eastAsia="en-GB"/>
        </w:rPr>
        <w:t xml:space="preserve">(As they are eating) </w:t>
      </w:r>
      <w:r w:rsidR="00BA7C61" w:rsidRPr="5A6D4386">
        <w:rPr>
          <w:rStyle w:val="jquote1"/>
          <w:rFonts w:cs="Arial"/>
          <w:color w:val="auto"/>
          <w:sz w:val="24"/>
          <w:szCs w:val="24"/>
          <w:highlight w:val="yellow"/>
        </w:rPr>
        <w:t xml:space="preserve">Truly I tell you, one of you who is eating with </w:t>
      </w:r>
      <w:r w:rsidR="7FA2F488" w:rsidRPr="5A6D4386">
        <w:rPr>
          <w:rStyle w:val="jquote1"/>
          <w:rFonts w:cs="Arial"/>
          <w:color w:val="auto"/>
          <w:sz w:val="24"/>
          <w:szCs w:val="24"/>
          <w:highlight w:val="yellow"/>
        </w:rPr>
        <w:t>m</w:t>
      </w:r>
      <w:r w:rsidR="00BA7C61" w:rsidRPr="5A6D4386">
        <w:rPr>
          <w:rStyle w:val="jquote1"/>
          <w:rFonts w:cs="Arial"/>
          <w:color w:val="auto"/>
          <w:sz w:val="24"/>
          <w:szCs w:val="24"/>
          <w:highlight w:val="yellow"/>
        </w:rPr>
        <w:t xml:space="preserve">e will betray </w:t>
      </w:r>
      <w:r w:rsidR="0025741E" w:rsidRPr="5A6D4386">
        <w:rPr>
          <w:rStyle w:val="jquote1"/>
          <w:rFonts w:cs="Arial"/>
          <w:color w:val="auto"/>
          <w:sz w:val="24"/>
          <w:szCs w:val="24"/>
          <w:highlight w:val="yellow"/>
        </w:rPr>
        <w:t>m</w:t>
      </w:r>
      <w:r w:rsidR="00BA7C61" w:rsidRPr="5A6D4386">
        <w:rPr>
          <w:rStyle w:val="jquote1"/>
          <w:rFonts w:cs="Arial"/>
          <w:color w:val="auto"/>
          <w:sz w:val="24"/>
          <w:szCs w:val="24"/>
          <w:highlight w:val="yellow"/>
        </w:rPr>
        <w:t>e</w:t>
      </w:r>
      <w:r w:rsidR="13E8E295" w:rsidRPr="5A6D4386">
        <w:rPr>
          <w:rStyle w:val="jquote1"/>
          <w:rFonts w:cs="Arial"/>
          <w:color w:val="auto"/>
          <w:sz w:val="24"/>
          <w:szCs w:val="24"/>
          <w:highlight w:val="yellow"/>
        </w:rPr>
        <w:t>. It is alright I will forgive you</w:t>
      </w:r>
      <w:r w:rsidR="00BA7C61" w:rsidRPr="5A6D4386">
        <w:rPr>
          <w:rStyle w:val="jquote1"/>
          <w:rFonts w:cs="Arial"/>
          <w:color w:val="auto"/>
          <w:sz w:val="24"/>
          <w:szCs w:val="24"/>
          <w:highlight w:val="yellow"/>
        </w:rPr>
        <w:t>!</w:t>
      </w:r>
      <w:r w:rsidR="00BA7C61" w:rsidRPr="5A6D4386">
        <w:rPr>
          <w:rFonts w:cs="Arial"/>
          <w:sz w:val="24"/>
          <w:szCs w:val="24"/>
        </w:rPr>
        <w:t xml:space="preserve"> </w:t>
      </w:r>
    </w:p>
    <w:p w14:paraId="5F0668DF" w14:textId="77777777" w:rsidR="00BA7C61" w:rsidRPr="00791705" w:rsidRDefault="00BA7C61" w:rsidP="00BA7C61">
      <w:pPr>
        <w:spacing w:after="0" w:line="240" w:lineRule="auto"/>
        <w:ind w:left="1440" w:hanging="1440"/>
        <w:rPr>
          <w:rFonts w:cs="Arial"/>
          <w:color w:val="000000"/>
        </w:rPr>
      </w:pPr>
    </w:p>
    <w:p w14:paraId="5F0668E0" w14:textId="6962B59B" w:rsidR="00BA7C61" w:rsidRDefault="00BA7C61" w:rsidP="00BA7C61">
      <w:pPr>
        <w:spacing w:after="0" w:line="240" w:lineRule="auto"/>
        <w:ind w:left="1440" w:hanging="1440"/>
        <w:rPr>
          <w:rFonts w:cs="Arial"/>
          <w:color w:val="000000"/>
          <w:sz w:val="24"/>
          <w:szCs w:val="24"/>
        </w:rPr>
      </w:pPr>
      <w:r w:rsidRPr="6F0D977C">
        <w:rPr>
          <w:rFonts w:cs="Arial"/>
          <w:color w:val="000000" w:themeColor="text1"/>
          <w:sz w:val="24"/>
          <w:szCs w:val="24"/>
        </w:rPr>
        <w:t>All the discip</w:t>
      </w:r>
      <w:r w:rsidR="13D9044A" w:rsidRPr="6F0D977C">
        <w:rPr>
          <w:rFonts w:cs="Arial"/>
          <w:color w:val="000000" w:themeColor="text1"/>
          <w:sz w:val="24"/>
          <w:szCs w:val="24"/>
        </w:rPr>
        <w:t>les</w:t>
      </w:r>
      <w:r w:rsidR="00E32E38">
        <w:rPr>
          <w:rFonts w:cs="Arial"/>
          <w:color w:val="000000" w:themeColor="text1"/>
          <w:sz w:val="24"/>
          <w:szCs w:val="24"/>
        </w:rPr>
        <w:t xml:space="preserve">: </w:t>
      </w:r>
      <w:r w:rsidRPr="6F0D977C">
        <w:rPr>
          <w:rFonts w:cs="Arial"/>
          <w:color w:val="000000" w:themeColor="text1"/>
          <w:sz w:val="24"/>
          <w:szCs w:val="24"/>
        </w:rPr>
        <w:t xml:space="preserve"> Surely, it is not I, Lord.</w:t>
      </w:r>
      <w:r>
        <w:br/>
      </w:r>
    </w:p>
    <w:p w14:paraId="5F0668E1" w14:textId="32883DCF" w:rsidR="00BA7C61" w:rsidRDefault="00E32E38" w:rsidP="5A6D4386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highlight w:val="yellow"/>
          <w:lang w:eastAsia="en-GB"/>
        </w:rPr>
      </w:pPr>
      <w:r w:rsidRPr="5A6D4386">
        <w:rPr>
          <w:rFonts w:eastAsia="Times New Roman" w:cs="Times New Roman"/>
          <w:sz w:val="24"/>
          <w:szCs w:val="24"/>
          <w:highlight w:val="yellow"/>
          <w:lang w:eastAsia="en-GB"/>
        </w:rPr>
        <w:t>(Jesus)</w:t>
      </w:r>
      <w:r w:rsidR="00037D9F">
        <w:rPr>
          <w:rFonts w:eastAsia="Times New Roman" w:cs="Times New Roman"/>
          <w:sz w:val="24"/>
          <w:szCs w:val="24"/>
          <w:highlight w:val="yellow"/>
          <w:lang w:eastAsia="en-GB"/>
        </w:rPr>
        <w:t xml:space="preserve"> Cosmo</w:t>
      </w:r>
      <w:r w:rsidRPr="5A6D4386">
        <w:rPr>
          <w:rFonts w:eastAsia="Times New Roman" w:cs="Times New Roman"/>
          <w:sz w:val="24"/>
          <w:szCs w:val="24"/>
          <w:highlight w:val="yellow"/>
          <w:lang w:eastAsia="en-GB"/>
        </w:rPr>
        <w:t>:</w:t>
      </w:r>
      <w:r>
        <w:tab/>
      </w:r>
      <w:r w:rsidR="00BA7C61" w:rsidRPr="5A6D4386">
        <w:rPr>
          <w:rFonts w:eastAsia="Times New Roman" w:cs="Times New Roman"/>
          <w:sz w:val="24"/>
          <w:szCs w:val="24"/>
          <w:highlight w:val="yellow"/>
          <w:lang w:eastAsia="en-GB"/>
        </w:rPr>
        <w:t>Remember that this bread that you eat is my body and the wine my blood.  Do this in remembrance of me.</w:t>
      </w:r>
    </w:p>
    <w:p w14:paraId="5F0668E2" w14:textId="77777777" w:rsidR="00BA7C61" w:rsidRDefault="00BA7C61" w:rsidP="00BA7C61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</w:p>
    <w:p w14:paraId="5F0668E3" w14:textId="77777777" w:rsidR="00BA7C61" w:rsidRPr="0025741E" w:rsidRDefault="00BA7C61" w:rsidP="00BA7C61">
      <w:pPr>
        <w:spacing w:after="0" w:line="240" w:lineRule="auto"/>
        <w:ind w:left="1440"/>
        <w:rPr>
          <w:rFonts w:eastAsia="Times New Roman" w:cs="Times New Roman"/>
          <w:i/>
          <w:sz w:val="24"/>
          <w:szCs w:val="24"/>
          <w:lang w:eastAsia="en-GB"/>
        </w:rPr>
      </w:pPr>
      <w:r w:rsidRPr="0025741E">
        <w:rPr>
          <w:rFonts w:eastAsia="Times New Roman" w:cs="Times New Roman"/>
          <w:i/>
          <w:sz w:val="24"/>
          <w:szCs w:val="24"/>
          <w:lang w:eastAsia="en-GB"/>
        </w:rPr>
        <w:t>(Jesus blesses the bread and hands it out to the disciples)</w:t>
      </w:r>
    </w:p>
    <w:p w14:paraId="5F0668E4" w14:textId="77777777" w:rsidR="00BA7C61" w:rsidRDefault="00BA7C61" w:rsidP="00BA7C61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</w:p>
    <w:p w14:paraId="5F0668E5" w14:textId="0B75B289" w:rsidR="00BA7C61" w:rsidRPr="0025741E" w:rsidRDefault="00BA7C61" w:rsidP="29C23C58">
      <w:pPr>
        <w:spacing w:after="0" w:line="240" w:lineRule="auto"/>
        <w:ind w:left="1440" w:hanging="1440"/>
        <w:rPr>
          <w:rFonts w:eastAsia="Times New Roman" w:cs="Times New Roman"/>
          <w:i/>
          <w:iCs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tab/>
      </w:r>
      <w:r w:rsidRPr="5A6D4386">
        <w:rPr>
          <w:rFonts w:eastAsia="Times New Roman" w:cs="Times New Roman"/>
          <w:i/>
          <w:iCs/>
          <w:sz w:val="24"/>
          <w:szCs w:val="24"/>
          <w:lang w:eastAsia="en-GB"/>
        </w:rPr>
        <w:t>(Jesus and disciples come onto centre stage as if going to the gardens of Gethsemane. Enter Roman guards</w:t>
      </w:r>
      <w:r w:rsidR="00330F2C" w:rsidRPr="5A6D4386">
        <w:rPr>
          <w:rFonts w:eastAsia="Times New Roman" w:cs="Times New Roman"/>
          <w:i/>
          <w:iCs/>
          <w:sz w:val="24"/>
          <w:szCs w:val="24"/>
          <w:lang w:eastAsia="en-GB"/>
        </w:rPr>
        <w:t xml:space="preserve"> (Zack, Elsie, Max, Amelina)</w:t>
      </w:r>
      <w:r w:rsidRPr="0025741E">
        <w:rPr>
          <w:rFonts w:eastAsia="Times New Roman" w:cs="Times New Roman"/>
          <w:i/>
          <w:sz w:val="24"/>
          <w:szCs w:val="24"/>
          <w:lang w:eastAsia="en-GB"/>
        </w:rPr>
        <w:br/>
      </w:r>
    </w:p>
    <w:p w14:paraId="136B6967" w14:textId="2F88C8F6" w:rsidR="00B575FA" w:rsidRDefault="146E8C00" w:rsidP="5A6D4386">
      <w:pPr>
        <w:spacing w:after="0" w:line="240" w:lineRule="auto"/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Emma</w:t>
      </w:r>
      <w:r w:rsidR="5B3D81A2" w:rsidRPr="67552651">
        <w:rPr>
          <w:sz w:val="24"/>
          <w:szCs w:val="24"/>
        </w:rPr>
        <w:t>:</w:t>
      </w:r>
      <w:r w:rsidR="5B3D81A2">
        <w:tab/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>Th</w:t>
      </w:r>
      <w:r w:rsidR="12B4021A" w:rsidRPr="67552651">
        <w:rPr>
          <w:rFonts w:eastAsia="Times New Roman" w:cs="Times New Roman"/>
          <w:sz w:val="24"/>
          <w:szCs w:val="24"/>
          <w:lang w:eastAsia="en-GB"/>
        </w:rPr>
        <w:t>e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>y all walked to the gardens of Gethsemane</w:t>
      </w:r>
    </w:p>
    <w:p w14:paraId="070B4E50" w14:textId="77777777" w:rsidR="00B575FA" w:rsidRDefault="00B575FA" w:rsidP="00BA7C61">
      <w:pPr>
        <w:spacing w:after="0" w:line="240" w:lineRule="auto"/>
        <w:ind w:left="1440" w:hanging="1440"/>
      </w:pPr>
    </w:p>
    <w:p w14:paraId="5F0668E6" w14:textId="0D126F0A" w:rsidR="00BA7C61" w:rsidRDefault="20B7F543" w:rsidP="5A6D4386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  <w:r w:rsidRPr="67552651">
        <w:rPr>
          <w:sz w:val="24"/>
          <w:szCs w:val="24"/>
        </w:rPr>
        <w:t>Timos</w:t>
      </w:r>
      <w:r w:rsidR="50609245" w:rsidRPr="67552651">
        <w:rPr>
          <w:sz w:val="24"/>
          <w:szCs w:val="24"/>
        </w:rPr>
        <w:t>:</w:t>
      </w:r>
      <w:r w:rsidR="00B575FA" w:rsidRPr="67552651">
        <w:rPr>
          <w:sz w:val="24"/>
          <w:szCs w:val="24"/>
        </w:rPr>
        <w:t xml:space="preserve">             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>And it was here that the Roman guards came</w:t>
      </w:r>
    </w:p>
    <w:p w14:paraId="5F0668E7" w14:textId="7E3463E3" w:rsidR="00BA7C61" w:rsidRPr="0025741E" w:rsidRDefault="00BA7C61" w:rsidP="00BA7C61">
      <w:pPr>
        <w:spacing w:after="0" w:line="240" w:lineRule="auto"/>
        <w:ind w:left="1440" w:hanging="1440"/>
        <w:rPr>
          <w:rFonts w:eastAsia="Times New Roman" w:cs="Times New Roman"/>
          <w:i/>
          <w:sz w:val="24"/>
          <w:szCs w:val="24"/>
          <w:lang w:eastAsia="en-GB"/>
        </w:rPr>
      </w:pPr>
      <w:r>
        <w:rPr>
          <w:rFonts w:eastAsia="Times New Roman" w:cs="Times New Roman"/>
          <w:sz w:val="24"/>
          <w:szCs w:val="24"/>
          <w:lang w:eastAsia="en-GB"/>
        </w:rPr>
        <w:br/>
      </w:r>
      <w:r w:rsidRPr="0025741E">
        <w:rPr>
          <w:rFonts w:eastAsia="Times New Roman" w:cs="Times New Roman"/>
          <w:i/>
          <w:sz w:val="24"/>
          <w:szCs w:val="24"/>
          <w:lang w:eastAsia="en-GB"/>
        </w:rPr>
        <w:t>(Here Judas</w:t>
      </w:r>
      <w:r w:rsidR="005A6284">
        <w:rPr>
          <w:rFonts w:eastAsia="Times New Roman" w:cs="Times New Roman"/>
          <w:i/>
          <w:sz w:val="24"/>
          <w:szCs w:val="24"/>
          <w:lang w:eastAsia="en-GB"/>
        </w:rPr>
        <w:t xml:space="preserve"> (Emma)</w:t>
      </w:r>
      <w:r w:rsidRPr="0025741E">
        <w:rPr>
          <w:rFonts w:eastAsia="Times New Roman" w:cs="Times New Roman"/>
          <w:i/>
          <w:sz w:val="24"/>
          <w:szCs w:val="24"/>
          <w:lang w:eastAsia="en-GB"/>
        </w:rPr>
        <w:t xml:space="preserve"> enters from the opposite side of the guards and comes forward as if to kiss Jesus)</w:t>
      </w:r>
    </w:p>
    <w:p w14:paraId="5F0668E8" w14:textId="77777777" w:rsidR="00BA7C61" w:rsidRDefault="00BA7C61" w:rsidP="00BA7C61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</w:p>
    <w:p w14:paraId="5F0668E9" w14:textId="080A6C97" w:rsidR="00BA7C61" w:rsidRPr="0025741E" w:rsidRDefault="00330F2C" w:rsidP="5A6D4386">
      <w:pPr>
        <w:spacing w:after="0" w:line="240" w:lineRule="auto"/>
        <w:ind w:left="1440" w:hanging="1440"/>
        <w:rPr>
          <w:rFonts w:eastAsia="Times New Roman" w:cs="Times New Roman"/>
          <w:i/>
          <w:iCs/>
          <w:sz w:val="24"/>
          <w:szCs w:val="24"/>
          <w:highlight w:val="magenta"/>
          <w:lang w:eastAsia="en-GB"/>
        </w:rPr>
      </w:pPr>
      <w:r w:rsidRPr="5A6D4386">
        <w:rPr>
          <w:rFonts w:eastAsia="Times New Roman" w:cs="Times New Roman"/>
          <w:sz w:val="24"/>
          <w:szCs w:val="24"/>
          <w:highlight w:val="magenta"/>
          <w:lang w:eastAsia="en-GB"/>
        </w:rPr>
        <w:t xml:space="preserve">All </w:t>
      </w:r>
      <w:r w:rsidR="00BA7C61" w:rsidRPr="5A6D4386">
        <w:rPr>
          <w:rFonts w:eastAsia="Times New Roman" w:cs="Times New Roman"/>
          <w:sz w:val="24"/>
          <w:szCs w:val="24"/>
          <w:highlight w:val="magenta"/>
          <w:lang w:eastAsia="en-GB"/>
        </w:rPr>
        <w:t>Roman Guard</w:t>
      </w:r>
      <w:r w:rsidRPr="5A6D4386">
        <w:rPr>
          <w:rFonts w:eastAsia="Times New Roman" w:cs="Times New Roman"/>
          <w:sz w:val="24"/>
          <w:szCs w:val="24"/>
          <w:highlight w:val="magenta"/>
          <w:lang w:eastAsia="en-GB"/>
        </w:rPr>
        <w:t>s</w:t>
      </w:r>
      <w:r w:rsidR="00BA7C61" w:rsidRPr="5A6D4386">
        <w:rPr>
          <w:rFonts w:eastAsia="Times New Roman" w:cs="Times New Roman"/>
          <w:sz w:val="24"/>
          <w:szCs w:val="24"/>
          <w:highlight w:val="magenta"/>
          <w:lang w:eastAsia="en-GB"/>
        </w:rPr>
        <w:t>:</w:t>
      </w:r>
      <w:r>
        <w:tab/>
      </w:r>
      <w:r w:rsidR="00BA7C61" w:rsidRPr="5A6D4386">
        <w:rPr>
          <w:rFonts w:eastAsia="Times New Roman" w:cs="Times New Roman"/>
          <w:sz w:val="24"/>
          <w:szCs w:val="24"/>
          <w:highlight w:val="magenta"/>
          <w:lang w:eastAsia="en-GB"/>
        </w:rPr>
        <w:t xml:space="preserve">You are arrested! </w:t>
      </w:r>
      <w:r w:rsidR="00BA7C61" w:rsidRPr="5A6D4386">
        <w:rPr>
          <w:rFonts w:eastAsia="Times New Roman" w:cs="Times New Roman"/>
          <w:i/>
          <w:iCs/>
          <w:sz w:val="24"/>
          <w:szCs w:val="24"/>
          <w:highlight w:val="magenta"/>
          <w:lang w:eastAsia="en-GB"/>
        </w:rPr>
        <w:t>(Scuffle amongst the disciples)</w:t>
      </w:r>
    </w:p>
    <w:p w14:paraId="5F0668EA" w14:textId="77777777" w:rsidR="00BA7C61" w:rsidRDefault="00BA7C61" w:rsidP="00BA7C61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</w:p>
    <w:p w14:paraId="5F0668EB" w14:textId="21D09DDA" w:rsidR="00BA7C61" w:rsidRPr="0025741E" w:rsidRDefault="005A6284" w:rsidP="5A6D4386">
      <w:pPr>
        <w:spacing w:after="0" w:line="240" w:lineRule="auto"/>
        <w:ind w:left="1440" w:hanging="1440"/>
        <w:rPr>
          <w:rFonts w:eastAsia="Times New Roman" w:cs="Times New Roman"/>
          <w:i/>
          <w:iCs/>
          <w:sz w:val="24"/>
          <w:szCs w:val="24"/>
          <w:highlight w:val="cyan"/>
          <w:lang w:eastAsia="en-GB"/>
        </w:rPr>
      </w:pPr>
      <w:r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(HP</w:t>
      </w:r>
      <w:proofErr w:type="gramStart"/>
      <w:r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3)</w:t>
      </w:r>
      <w:r w:rsidR="008042FC">
        <w:rPr>
          <w:rFonts w:eastAsia="Times New Roman" w:cs="Times New Roman"/>
          <w:sz w:val="24"/>
          <w:szCs w:val="24"/>
          <w:highlight w:val="cyan"/>
          <w:lang w:eastAsia="en-GB"/>
        </w:rPr>
        <w:t>Leo</w:t>
      </w:r>
      <w:proofErr w:type="gramEnd"/>
      <w:r w:rsidR="00BA7C61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:</w:t>
      </w:r>
      <w:r>
        <w:tab/>
      </w:r>
      <w:r w:rsidR="00BA7C61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 xml:space="preserve">Take him away!  He is to be tried in court! </w:t>
      </w:r>
      <w:r w:rsidR="00BA7C61" w:rsidRPr="5A6D4386">
        <w:rPr>
          <w:rFonts w:eastAsia="Times New Roman" w:cs="Times New Roman"/>
          <w:i/>
          <w:iCs/>
          <w:sz w:val="24"/>
          <w:szCs w:val="24"/>
          <w:highlight w:val="cyan"/>
          <w:lang w:eastAsia="en-GB"/>
        </w:rPr>
        <w:t>(All the other disciples flee)</w:t>
      </w:r>
    </w:p>
    <w:p w14:paraId="5F0668EC" w14:textId="77777777" w:rsidR="00BA7C61" w:rsidRDefault="00BA7C61" w:rsidP="5A6D4386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highlight w:val="cyan"/>
          <w:lang w:eastAsia="en-GB"/>
        </w:rPr>
      </w:pPr>
    </w:p>
    <w:p w14:paraId="5F0668ED" w14:textId="50E403A9" w:rsidR="00BA7C61" w:rsidRDefault="005A6284" w:rsidP="00BA7C61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  <w:r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(HP4)</w:t>
      </w:r>
      <w:r w:rsidR="008042FC">
        <w:rPr>
          <w:rFonts w:eastAsia="Times New Roman" w:cs="Times New Roman"/>
          <w:sz w:val="24"/>
          <w:szCs w:val="24"/>
          <w:highlight w:val="cyan"/>
          <w:lang w:eastAsia="en-GB"/>
        </w:rPr>
        <w:t xml:space="preserve"> Stella</w:t>
      </w:r>
      <w:r w:rsidR="00BA7C61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:</w:t>
      </w:r>
      <w:r>
        <w:tab/>
      </w:r>
      <w:r w:rsidR="00BA7C61" w:rsidRPr="5A6D4386">
        <w:rPr>
          <w:rFonts w:eastAsia="Times New Roman" w:cs="Times New Roman"/>
          <w:sz w:val="24"/>
          <w:szCs w:val="24"/>
          <w:highlight w:val="cyan"/>
          <w:lang w:eastAsia="en-GB"/>
        </w:rPr>
        <w:t>Bring on the judge!  Let him decide what his fate will be!</w:t>
      </w:r>
      <w:r>
        <w:br/>
      </w:r>
      <w:r>
        <w:br/>
      </w:r>
      <w:r w:rsidR="00BA7C61" w:rsidRPr="5A6D4386">
        <w:rPr>
          <w:rFonts w:eastAsia="Times New Roman" w:cs="Times New Roman"/>
          <w:i/>
          <w:iCs/>
          <w:sz w:val="24"/>
          <w:szCs w:val="24"/>
          <w:lang w:eastAsia="en-GB"/>
        </w:rPr>
        <w:t>(Freeze frame Jesus held tightly by the guards during the next bit of narration)</w:t>
      </w:r>
    </w:p>
    <w:p w14:paraId="5F0668EE" w14:textId="77777777" w:rsidR="00BA7C61" w:rsidRDefault="00BA7C61" w:rsidP="00BA7C61">
      <w:pPr>
        <w:spacing w:after="0" w:line="240" w:lineRule="auto"/>
        <w:rPr>
          <w:rFonts w:eastAsia="Times New Roman" w:cs="Times New Roman"/>
          <w:sz w:val="24"/>
          <w:szCs w:val="24"/>
          <w:lang w:eastAsia="en-GB"/>
        </w:rPr>
      </w:pPr>
    </w:p>
    <w:p w14:paraId="2D2D781F" w14:textId="69BCE856" w:rsidR="00FE387B" w:rsidRDefault="30FB4D36" w:rsidP="5A6D4386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  <w:r w:rsidRPr="67552651">
        <w:rPr>
          <w:sz w:val="24"/>
          <w:szCs w:val="24"/>
        </w:rPr>
        <w:t>Bradley</w:t>
      </w:r>
      <w:r w:rsidR="1512FD96" w:rsidRPr="67552651">
        <w:rPr>
          <w:sz w:val="24"/>
          <w:szCs w:val="24"/>
        </w:rPr>
        <w:t>:</w:t>
      </w:r>
      <w:r w:rsidR="1512FD96">
        <w:tab/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 xml:space="preserve">They told lies and said he was a criminal </w:t>
      </w:r>
      <w:r w:rsidR="4339620A" w:rsidRPr="67552651">
        <w:rPr>
          <w:rFonts w:eastAsia="Times New Roman" w:cs="Times New Roman"/>
          <w:sz w:val="24"/>
          <w:szCs w:val="24"/>
          <w:lang w:eastAsia="en-GB"/>
        </w:rPr>
        <w:t>with no proof</w:t>
      </w:r>
    </w:p>
    <w:p w14:paraId="1AB69BF3" w14:textId="77777777" w:rsidR="00FE387B" w:rsidRDefault="00FE387B" w:rsidP="00BA7C61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</w:p>
    <w:p w14:paraId="166341F6" w14:textId="2D5E88AB" w:rsidR="00DA1509" w:rsidRDefault="3979E277" w:rsidP="5A6D4386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  <w:r w:rsidRPr="67552651">
        <w:rPr>
          <w:sz w:val="24"/>
          <w:szCs w:val="24"/>
        </w:rPr>
        <w:t>Ivy</w:t>
      </w:r>
      <w:r w:rsidR="589CE99A" w:rsidRPr="67552651">
        <w:rPr>
          <w:sz w:val="24"/>
          <w:szCs w:val="24"/>
        </w:rPr>
        <w:t>:</w:t>
      </w:r>
      <w:r w:rsidR="00FE387B" w:rsidRPr="67552651">
        <w:rPr>
          <w:rFonts w:eastAsia="Times New Roman" w:cs="Times New Roman"/>
          <w:sz w:val="24"/>
          <w:szCs w:val="24"/>
          <w:lang w:eastAsia="en-GB"/>
        </w:rPr>
        <w:t xml:space="preserve">           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>They dragged him away without any excuse</w:t>
      </w:r>
    </w:p>
    <w:p w14:paraId="7088E965" w14:textId="77777777" w:rsidR="00DA1509" w:rsidRDefault="00DA1509" w:rsidP="00BA7C61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</w:p>
    <w:p w14:paraId="65EE08E2" w14:textId="6BE2B276" w:rsidR="00FE387B" w:rsidRDefault="6BCE2E5F" w:rsidP="5A6D4386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  <w:r w:rsidRPr="67552651">
        <w:rPr>
          <w:sz w:val="24"/>
          <w:szCs w:val="24"/>
        </w:rPr>
        <w:t>James</w:t>
      </w:r>
      <w:r w:rsidR="48DA5699" w:rsidRPr="67552651">
        <w:rPr>
          <w:sz w:val="24"/>
          <w:szCs w:val="24"/>
        </w:rPr>
        <w:t>:</w:t>
      </w:r>
      <w:r w:rsidR="00DA1509" w:rsidRPr="67552651">
        <w:rPr>
          <w:rFonts w:eastAsia="Times New Roman" w:cs="Times New Roman"/>
          <w:sz w:val="24"/>
          <w:szCs w:val="24"/>
          <w:lang w:eastAsia="en-GB"/>
        </w:rPr>
        <w:t xml:space="preserve">   </w:t>
      </w:r>
      <w:r w:rsidR="00FE387B" w:rsidRPr="67552651">
        <w:rPr>
          <w:rFonts w:eastAsia="Times New Roman" w:cs="Times New Roman"/>
          <w:sz w:val="24"/>
          <w:szCs w:val="24"/>
          <w:lang w:eastAsia="en-GB"/>
        </w:rPr>
        <w:t xml:space="preserve">        </w:t>
      </w:r>
      <w:r w:rsidR="00DA1509" w:rsidRPr="67552651">
        <w:rPr>
          <w:rFonts w:eastAsia="Times New Roman" w:cs="Times New Roman"/>
          <w:sz w:val="24"/>
          <w:szCs w:val="24"/>
          <w:lang w:eastAsia="en-GB"/>
        </w:rPr>
        <w:t xml:space="preserve">  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>They s</w:t>
      </w:r>
      <w:r w:rsidR="0534EABE" w:rsidRPr="67552651">
        <w:rPr>
          <w:rFonts w:eastAsia="Times New Roman" w:cs="Times New Roman"/>
          <w:sz w:val="24"/>
          <w:szCs w:val="24"/>
          <w:lang w:eastAsia="en-GB"/>
        </w:rPr>
        <w:t>e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 xml:space="preserve">t up a </w:t>
      </w:r>
      <w:r w:rsidR="4B57C24B" w:rsidRPr="67552651">
        <w:rPr>
          <w:rFonts w:eastAsia="Times New Roman" w:cs="Times New Roman"/>
          <w:sz w:val="24"/>
          <w:szCs w:val="24"/>
          <w:lang w:eastAsia="en-GB"/>
        </w:rPr>
        <w:t>corrupt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 xml:space="preserve"> court</w:t>
      </w:r>
    </w:p>
    <w:p w14:paraId="2AABDDD9" w14:textId="77777777" w:rsidR="00FE387B" w:rsidRPr="00EF1A1E" w:rsidRDefault="00FE387B" w:rsidP="00BA7C61">
      <w:pPr>
        <w:spacing w:after="0" w:line="240" w:lineRule="auto"/>
        <w:ind w:left="1440" w:hanging="1440"/>
        <w:rPr>
          <w:sz w:val="24"/>
          <w:szCs w:val="24"/>
        </w:rPr>
      </w:pPr>
    </w:p>
    <w:p w14:paraId="5F0668EF" w14:textId="62900271" w:rsidR="00BA7C61" w:rsidRDefault="7316A8B7" w:rsidP="5A6D4386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  <w:r w:rsidRPr="67552651">
        <w:rPr>
          <w:sz w:val="24"/>
          <w:szCs w:val="24"/>
        </w:rPr>
        <w:t>Hazem</w:t>
      </w:r>
      <w:r w:rsidR="413BFECE" w:rsidRPr="67552651">
        <w:rPr>
          <w:sz w:val="24"/>
          <w:szCs w:val="24"/>
        </w:rPr>
        <w:t>:</w:t>
      </w:r>
      <w:r w:rsidR="00FE387B" w:rsidRPr="67552651">
        <w:rPr>
          <w:sz w:val="24"/>
          <w:szCs w:val="24"/>
        </w:rPr>
        <w:t xml:space="preserve">            </w:t>
      </w:r>
      <w:r w:rsidR="02D11E1C" w:rsidRPr="67552651">
        <w:rPr>
          <w:sz w:val="24"/>
          <w:szCs w:val="24"/>
        </w:rPr>
        <w:t>W</w:t>
      </w:r>
      <w:r w:rsidR="00BA7C61" w:rsidRPr="67552651">
        <w:rPr>
          <w:rFonts w:eastAsia="Times New Roman" w:cs="Times New Roman"/>
          <w:sz w:val="24"/>
          <w:szCs w:val="24"/>
          <w:lang w:eastAsia="en-GB"/>
        </w:rPr>
        <w:t>ith witnesses that they had bought</w:t>
      </w:r>
    </w:p>
    <w:p w14:paraId="5F0668F0" w14:textId="77777777" w:rsidR="00BA7C61" w:rsidRDefault="00BA7C61" w:rsidP="00BA7C61">
      <w:pPr>
        <w:spacing w:after="0" w:line="240" w:lineRule="auto"/>
        <w:ind w:left="1440" w:hanging="1440"/>
        <w:rPr>
          <w:rFonts w:eastAsia="Times New Roman" w:cs="Times New Roman"/>
          <w:sz w:val="24"/>
          <w:szCs w:val="24"/>
          <w:lang w:eastAsia="en-GB"/>
        </w:rPr>
      </w:pPr>
    </w:p>
    <w:p w14:paraId="74DA1022" w14:textId="77777777" w:rsidR="00EF1A1E" w:rsidRDefault="00BA7C61" w:rsidP="00EF1A1E">
      <w:pPr>
        <w:spacing w:after="0" w:line="240" w:lineRule="auto"/>
        <w:ind w:left="1440" w:hanging="1440"/>
        <w:rPr>
          <w:i/>
          <w:sz w:val="24"/>
          <w:szCs w:val="24"/>
        </w:rPr>
      </w:pPr>
      <w:r>
        <w:rPr>
          <w:rFonts w:eastAsia="Times New Roman" w:cs="Times New Roman"/>
          <w:sz w:val="24"/>
          <w:szCs w:val="24"/>
          <w:lang w:eastAsia="en-GB"/>
        </w:rPr>
        <w:tab/>
      </w:r>
      <w:r w:rsidRPr="008C343A">
        <w:rPr>
          <w:rFonts w:eastAsia="Times New Roman" w:cs="Times New Roman"/>
          <w:i/>
          <w:sz w:val="24"/>
          <w:szCs w:val="24"/>
          <w:lang w:eastAsia="en-GB"/>
        </w:rPr>
        <w:t xml:space="preserve">(Enters </w:t>
      </w:r>
      <w:r w:rsidR="00EF1A1E">
        <w:rPr>
          <w:rFonts w:eastAsia="Times New Roman" w:cs="Times New Roman"/>
          <w:i/>
          <w:sz w:val="24"/>
          <w:szCs w:val="24"/>
          <w:lang w:eastAsia="en-GB"/>
        </w:rPr>
        <w:t xml:space="preserve">(Grace </w:t>
      </w:r>
      <w:proofErr w:type="gramStart"/>
      <w:r w:rsidR="00EF1A1E">
        <w:rPr>
          <w:rFonts w:eastAsia="Times New Roman" w:cs="Times New Roman"/>
          <w:i/>
          <w:sz w:val="24"/>
          <w:szCs w:val="24"/>
          <w:lang w:eastAsia="en-GB"/>
        </w:rPr>
        <w:t>T)</w:t>
      </w:r>
      <w:r w:rsidRPr="008C343A">
        <w:rPr>
          <w:rFonts w:eastAsia="Times New Roman" w:cs="Times New Roman"/>
          <w:i/>
          <w:sz w:val="24"/>
          <w:szCs w:val="24"/>
          <w:lang w:eastAsia="en-GB"/>
        </w:rPr>
        <w:t>Pilate</w:t>
      </w:r>
      <w:proofErr w:type="gramEnd"/>
      <w:r w:rsidRPr="008C343A">
        <w:rPr>
          <w:rFonts w:eastAsia="Times New Roman" w:cs="Times New Roman"/>
          <w:i/>
          <w:sz w:val="24"/>
          <w:szCs w:val="24"/>
          <w:lang w:eastAsia="en-GB"/>
        </w:rPr>
        <w:t xml:space="preserve"> with a judge wig on his hand and sits on the table.  </w:t>
      </w:r>
      <w:r w:rsidRPr="008C343A">
        <w:rPr>
          <w:i/>
          <w:sz w:val="24"/>
          <w:szCs w:val="24"/>
        </w:rPr>
        <w:t>Jesus stands in front still held in a freeze frame)</w:t>
      </w:r>
      <w:r w:rsidRPr="008C343A">
        <w:rPr>
          <w:i/>
          <w:sz w:val="24"/>
          <w:szCs w:val="24"/>
        </w:rPr>
        <w:br/>
      </w:r>
    </w:p>
    <w:p w14:paraId="443F2230" w14:textId="0E0B858F" w:rsidR="00BA7C61" w:rsidRPr="00D674FB" w:rsidRDefault="0749C147" w:rsidP="5A6D4386">
      <w:pPr>
        <w:spacing w:after="0" w:line="240" w:lineRule="auto"/>
        <w:ind w:left="1440" w:hanging="1440"/>
        <w:rPr>
          <w:sz w:val="24"/>
          <w:szCs w:val="24"/>
          <w:highlight w:val="yellow"/>
        </w:rPr>
      </w:pPr>
      <w:r w:rsidRPr="00D674FB">
        <w:rPr>
          <w:sz w:val="24"/>
          <w:szCs w:val="24"/>
          <w:highlight w:val="yellow"/>
        </w:rPr>
        <w:t>(</w:t>
      </w:r>
      <w:r w:rsidR="00BA7C61" w:rsidRPr="00D674FB">
        <w:rPr>
          <w:sz w:val="24"/>
          <w:szCs w:val="24"/>
          <w:highlight w:val="yellow"/>
        </w:rPr>
        <w:t>Pilate</w:t>
      </w:r>
      <w:r w:rsidR="00EF1A1E" w:rsidRPr="00D674FB">
        <w:rPr>
          <w:sz w:val="24"/>
          <w:szCs w:val="24"/>
          <w:highlight w:val="yellow"/>
        </w:rPr>
        <w:t>)</w:t>
      </w:r>
      <w:r w:rsidR="00BA7C61" w:rsidRPr="00D674FB">
        <w:rPr>
          <w:sz w:val="24"/>
          <w:szCs w:val="24"/>
          <w:highlight w:val="yellow"/>
        </w:rPr>
        <w:t xml:space="preserve"> </w:t>
      </w:r>
      <w:proofErr w:type="gramStart"/>
      <w:r w:rsidR="37B0C9A2" w:rsidRPr="00D674FB">
        <w:rPr>
          <w:sz w:val="24"/>
          <w:szCs w:val="24"/>
          <w:highlight w:val="yellow"/>
        </w:rPr>
        <w:t xml:space="preserve">Dylan </w:t>
      </w:r>
      <w:r w:rsidR="00BA7C61" w:rsidRPr="00D674FB">
        <w:rPr>
          <w:sz w:val="24"/>
          <w:szCs w:val="24"/>
          <w:highlight w:val="yellow"/>
        </w:rPr>
        <w:t>:</w:t>
      </w:r>
      <w:proofErr w:type="gramEnd"/>
      <w:r w:rsidR="00EF1A1E" w:rsidRPr="00D674FB">
        <w:rPr>
          <w:sz w:val="24"/>
          <w:szCs w:val="24"/>
          <w:highlight w:val="yellow"/>
        </w:rPr>
        <w:t xml:space="preserve"> </w:t>
      </w:r>
      <w:r w:rsidR="00BA7C61" w:rsidRPr="00D674FB">
        <w:rPr>
          <w:i/>
          <w:iCs/>
          <w:sz w:val="24"/>
          <w:szCs w:val="24"/>
          <w:highlight w:val="yellow"/>
        </w:rPr>
        <w:t>(Bangs the hammer on the table and gives his sentence)</w:t>
      </w:r>
      <w:r w:rsidRPr="00D674FB">
        <w:rPr>
          <w:highlight w:val="yellow"/>
        </w:rPr>
        <w:br/>
      </w:r>
      <w:r w:rsidR="0AFB133D" w:rsidRPr="00D674FB">
        <w:rPr>
          <w:sz w:val="24"/>
          <w:szCs w:val="24"/>
          <w:highlight w:val="yellow"/>
        </w:rPr>
        <w:t>I am Pilate</w:t>
      </w:r>
      <w:r w:rsidR="6FB9F10F" w:rsidRPr="00D674FB">
        <w:rPr>
          <w:sz w:val="24"/>
          <w:szCs w:val="24"/>
          <w:highlight w:val="yellow"/>
        </w:rPr>
        <w:t>, Roman</w:t>
      </w:r>
      <w:r w:rsidR="37F19B4A" w:rsidRPr="00D674FB">
        <w:rPr>
          <w:sz w:val="24"/>
          <w:szCs w:val="24"/>
          <w:highlight w:val="yellow"/>
        </w:rPr>
        <w:t xml:space="preserve"> governor</w:t>
      </w:r>
      <w:r w:rsidR="0AFB133D" w:rsidRPr="00D674FB">
        <w:rPr>
          <w:sz w:val="24"/>
          <w:szCs w:val="24"/>
          <w:highlight w:val="yellow"/>
        </w:rPr>
        <w:t xml:space="preserve">, </w:t>
      </w:r>
      <w:r w:rsidR="04609418" w:rsidRPr="00D674FB">
        <w:rPr>
          <w:sz w:val="24"/>
          <w:szCs w:val="24"/>
          <w:highlight w:val="yellow"/>
        </w:rPr>
        <w:t xml:space="preserve">so </w:t>
      </w:r>
      <w:r w:rsidR="6504A208" w:rsidRPr="00D674FB">
        <w:rPr>
          <w:sz w:val="24"/>
          <w:szCs w:val="24"/>
          <w:highlight w:val="yellow"/>
        </w:rPr>
        <w:t>I’m t</w:t>
      </w:r>
      <w:r w:rsidR="0AFB133D" w:rsidRPr="00D674FB">
        <w:rPr>
          <w:sz w:val="24"/>
          <w:szCs w:val="24"/>
          <w:highlight w:val="yellow"/>
        </w:rPr>
        <w:t>he boss</w:t>
      </w:r>
    </w:p>
    <w:p w14:paraId="5F0668F2" w14:textId="1D179AC6" w:rsidR="00BA7C61" w:rsidRPr="00D674FB" w:rsidRDefault="0AFB133D" w:rsidP="5A6D4386">
      <w:pPr>
        <w:spacing w:after="0" w:line="240" w:lineRule="auto"/>
        <w:ind w:left="1440" w:hanging="1440"/>
        <w:rPr>
          <w:i/>
          <w:iCs/>
          <w:sz w:val="24"/>
          <w:szCs w:val="24"/>
          <w:highlight w:val="yellow"/>
        </w:rPr>
      </w:pPr>
      <w:r w:rsidRPr="00D674FB">
        <w:rPr>
          <w:sz w:val="24"/>
          <w:szCs w:val="24"/>
          <w:highlight w:val="yellow"/>
        </w:rPr>
        <w:t xml:space="preserve">                          </w:t>
      </w:r>
      <w:r w:rsidR="00BA7C61" w:rsidRPr="00D674FB">
        <w:rPr>
          <w:sz w:val="24"/>
          <w:szCs w:val="24"/>
          <w:highlight w:val="yellow"/>
        </w:rPr>
        <w:t xml:space="preserve">Jesus is to be </w:t>
      </w:r>
      <w:r w:rsidR="548E7699" w:rsidRPr="00D674FB">
        <w:rPr>
          <w:sz w:val="24"/>
          <w:szCs w:val="24"/>
          <w:highlight w:val="yellow"/>
        </w:rPr>
        <w:t>crucified on a wooden cross</w:t>
      </w:r>
      <w:r w:rsidR="00BA7C61" w:rsidRPr="00D674FB">
        <w:rPr>
          <w:sz w:val="24"/>
          <w:szCs w:val="24"/>
          <w:highlight w:val="yellow"/>
        </w:rPr>
        <w:t>!</w:t>
      </w:r>
      <w:r w:rsidR="00EF1A1E" w:rsidRPr="00D674FB">
        <w:rPr>
          <w:highlight w:val="yellow"/>
        </w:rPr>
        <w:br/>
      </w:r>
      <w:r w:rsidR="00BA7C61" w:rsidRPr="00D674FB">
        <w:rPr>
          <w:sz w:val="24"/>
          <w:szCs w:val="24"/>
          <w:highlight w:val="yellow"/>
        </w:rPr>
        <w:t xml:space="preserve">He is to be punished and tortured until he </w:t>
      </w:r>
      <w:r w:rsidR="1FB9B68E" w:rsidRPr="00D674FB">
        <w:rPr>
          <w:sz w:val="24"/>
          <w:szCs w:val="24"/>
          <w:highlight w:val="yellow"/>
        </w:rPr>
        <w:t>is dead</w:t>
      </w:r>
      <w:r w:rsidR="00BA7C61" w:rsidRPr="00D674FB">
        <w:rPr>
          <w:sz w:val="24"/>
          <w:szCs w:val="24"/>
          <w:highlight w:val="yellow"/>
        </w:rPr>
        <w:t xml:space="preserve">! </w:t>
      </w:r>
      <w:r w:rsidR="00BA7C61" w:rsidRPr="00D674FB">
        <w:rPr>
          <w:i/>
          <w:iCs/>
          <w:sz w:val="24"/>
          <w:szCs w:val="24"/>
          <w:highlight w:val="yellow"/>
        </w:rPr>
        <w:t>(Bangs his hammer)</w:t>
      </w:r>
    </w:p>
    <w:p w14:paraId="5F0668F3" w14:textId="77777777" w:rsidR="00BA7C61" w:rsidRPr="008C343A" w:rsidRDefault="00BA7C61" w:rsidP="00BA7C61">
      <w:pPr>
        <w:ind w:left="1440" w:hanging="1440"/>
        <w:rPr>
          <w:i/>
          <w:sz w:val="24"/>
          <w:szCs w:val="24"/>
        </w:rPr>
      </w:pPr>
      <w:r>
        <w:rPr>
          <w:sz w:val="24"/>
          <w:szCs w:val="24"/>
        </w:rPr>
        <w:tab/>
      </w:r>
      <w:r w:rsidRPr="5A6D4386">
        <w:rPr>
          <w:i/>
          <w:iCs/>
          <w:sz w:val="24"/>
          <w:szCs w:val="24"/>
        </w:rPr>
        <w:t>(Let the power point image be the visual for this scene.  Leave a space for 5 seconds to make the scene more dramatic)</w:t>
      </w:r>
    </w:p>
    <w:p w14:paraId="6B2C9C59" w14:textId="2BED3658" w:rsidR="00DA1509" w:rsidRDefault="18A08624" w:rsidP="5A6D4386">
      <w:pPr>
        <w:rPr>
          <w:sz w:val="24"/>
          <w:szCs w:val="24"/>
        </w:rPr>
      </w:pPr>
      <w:r w:rsidRPr="67552651">
        <w:rPr>
          <w:sz w:val="24"/>
          <w:szCs w:val="24"/>
        </w:rPr>
        <w:t>James</w:t>
      </w:r>
      <w:r w:rsidR="099B00BC" w:rsidRPr="67552651">
        <w:rPr>
          <w:sz w:val="24"/>
          <w:szCs w:val="24"/>
        </w:rPr>
        <w:t>:</w:t>
      </w:r>
      <w:r w:rsidR="00DA1509" w:rsidRPr="67552651">
        <w:rPr>
          <w:b/>
          <w:bCs/>
          <w:sz w:val="24"/>
          <w:szCs w:val="24"/>
        </w:rPr>
        <w:t xml:space="preserve">      </w:t>
      </w:r>
      <w:proofErr w:type="gramStart"/>
      <w:r w:rsidR="00DA1509" w:rsidRPr="67552651">
        <w:rPr>
          <w:b/>
          <w:bCs/>
          <w:sz w:val="24"/>
          <w:szCs w:val="24"/>
        </w:rPr>
        <w:t xml:space="preserve">   </w:t>
      </w:r>
      <w:r w:rsidR="5781C479" w:rsidRPr="67552651">
        <w:rPr>
          <w:b/>
          <w:bCs/>
          <w:sz w:val="24"/>
          <w:szCs w:val="24"/>
        </w:rPr>
        <w:t>(</w:t>
      </w:r>
      <w:proofErr w:type="gramEnd"/>
      <w:r w:rsidR="00DA1509" w:rsidRPr="67552651">
        <w:rPr>
          <w:b/>
          <w:bCs/>
          <w:sz w:val="20"/>
          <w:szCs w:val="20"/>
        </w:rPr>
        <w:t xml:space="preserve">Voice from back) </w:t>
      </w:r>
      <w:r w:rsidR="00DA1509" w:rsidRPr="67552651">
        <w:rPr>
          <w:sz w:val="24"/>
          <w:szCs w:val="24"/>
        </w:rPr>
        <w:t xml:space="preserve">Forgive them Lord for they know not what they </w:t>
      </w:r>
      <w:r w:rsidR="6F3FBC1A" w:rsidRPr="67552651">
        <w:rPr>
          <w:sz w:val="24"/>
          <w:szCs w:val="24"/>
        </w:rPr>
        <w:t>have said</w:t>
      </w:r>
      <w:r w:rsidR="00DA1509" w:rsidRPr="67552651">
        <w:rPr>
          <w:sz w:val="24"/>
          <w:szCs w:val="24"/>
        </w:rPr>
        <w:t>.</w:t>
      </w:r>
      <w:r w:rsidR="099B00BC">
        <w:br/>
      </w:r>
    </w:p>
    <w:p w14:paraId="5F0668F4" w14:textId="638B75FE" w:rsidR="00BA7C61" w:rsidRPr="00E318FF" w:rsidRDefault="5D68E183" w:rsidP="5A6D4386">
      <w:pPr>
        <w:rPr>
          <w:sz w:val="24"/>
          <w:szCs w:val="24"/>
        </w:rPr>
      </w:pPr>
      <w:proofErr w:type="gramStart"/>
      <w:r w:rsidRPr="67552651">
        <w:rPr>
          <w:sz w:val="24"/>
          <w:szCs w:val="24"/>
        </w:rPr>
        <w:t>Michal</w:t>
      </w:r>
      <w:r w:rsidR="408FBE42" w:rsidRPr="67552651">
        <w:rPr>
          <w:sz w:val="24"/>
          <w:szCs w:val="24"/>
        </w:rPr>
        <w:t>(</w:t>
      </w:r>
      <w:proofErr w:type="gramEnd"/>
      <w:r w:rsidR="408FBE42" w:rsidRPr="67552651">
        <w:rPr>
          <w:sz w:val="24"/>
          <w:szCs w:val="24"/>
        </w:rPr>
        <w:t>Hasan)</w:t>
      </w:r>
      <w:r w:rsidR="76981FA0" w:rsidRPr="67552651">
        <w:rPr>
          <w:sz w:val="24"/>
          <w:szCs w:val="24"/>
        </w:rPr>
        <w:t>:</w:t>
      </w:r>
      <w:r w:rsidR="00DA1509" w:rsidRPr="67552651">
        <w:rPr>
          <w:sz w:val="24"/>
          <w:szCs w:val="24"/>
        </w:rPr>
        <w:t xml:space="preserve">           </w:t>
      </w:r>
      <w:r w:rsidR="00BA7C61" w:rsidRPr="67552651">
        <w:rPr>
          <w:sz w:val="24"/>
          <w:szCs w:val="24"/>
        </w:rPr>
        <w:t>God! God!</w:t>
      </w:r>
      <w:r w:rsidR="008C343A" w:rsidRPr="67552651">
        <w:rPr>
          <w:sz w:val="24"/>
          <w:szCs w:val="24"/>
        </w:rPr>
        <w:t xml:space="preserve">  Why have you forsaken me?</w:t>
      </w:r>
      <w:r w:rsidR="76981FA0">
        <w:br/>
      </w:r>
      <w:r w:rsidR="76981FA0">
        <w:br/>
      </w:r>
      <w:r w:rsidR="00BA7C61" w:rsidRPr="67552651">
        <w:rPr>
          <w:sz w:val="24"/>
          <w:szCs w:val="24"/>
        </w:rPr>
        <w:t xml:space="preserve">(Guards drop Jesus after the reading is over and he falls to the </w:t>
      </w:r>
      <w:r w:rsidR="76981FA0">
        <w:tab/>
      </w:r>
      <w:r w:rsidR="76981FA0">
        <w:tab/>
      </w:r>
      <w:r w:rsidR="76981FA0">
        <w:tab/>
      </w:r>
      <w:r w:rsidR="00BA7C61" w:rsidRPr="67552651">
        <w:rPr>
          <w:sz w:val="24"/>
          <w:szCs w:val="24"/>
        </w:rPr>
        <w:t>ground. Judge and guards exit stage)</w:t>
      </w:r>
    </w:p>
    <w:p w14:paraId="34958954" w14:textId="77A2B411" w:rsidR="00DA1509" w:rsidRDefault="1135758A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  <w:proofErr w:type="gramStart"/>
      <w:r w:rsidRPr="67552651">
        <w:rPr>
          <w:sz w:val="24"/>
          <w:szCs w:val="24"/>
        </w:rPr>
        <w:t>Otis</w:t>
      </w:r>
      <w:r w:rsidR="1989A8B2" w:rsidRPr="67552651">
        <w:rPr>
          <w:sz w:val="24"/>
          <w:szCs w:val="24"/>
        </w:rPr>
        <w:t>(</w:t>
      </w:r>
      <w:proofErr w:type="gramEnd"/>
      <w:r w:rsidR="1989A8B2" w:rsidRPr="67552651">
        <w:rPr>
          <w:sz w:val="24"/>
          <w:szCs w:val="24"/>
        </w:rPr>
        <w:t>Bradely)</w:t>
      </w:r>
      <w:r w:rsidR="3026D8BF" w:rsidRPr="67552651">
        <w:rPr>
          <w:sz w:val="24"/>
          <w:szCs w:val="24"/>
        </w:rPr>
        <w:t>:</w:t>
      </w:r>
      <w:r w:rsidR="534E3E3F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       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A rich man took Jesus</w:t>
      </w:r>
      <w:r w:rsidR="2CE9C82D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’ body once he was dead and gone</w:t>
      </w:r>
      <w:r w:rsidR="3026D8BF">
        <w:br/>
      </w:r>
    </w:p>
    <w:p w14:paraId="38085FB4" w14:textId="6FC60FDE" w:rsidR="00DA1509" w:rsidRDefault="210D0613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67552651">
        <w:rPr>
          <w:sz w:val="24"/>
          <w:szCs w:val="24"/>
        </w:rPr>
        <w:t>Olympia</w:t>
      </w:r>
      <w:r w:rsidR="3DF7BF83" w:rsidRPr="67552651">
        <w:rPr>
          <w:sz w:val="24"/>
          <w:szCs w:val="24"/>
        </w:rPr>
        <w:t>:</w:t>
      </w:r>
      <w:r w:rsidR="00DA1509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 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He was convinced that Jesus was God’s son</w:t>
      </w:r>
      <w:r w:rsidR="3DF7BF83">
        <w:br/>
      </w:r>
    </w:p>
    <w:p w14:paraId="5F0668F5" w14:textId="27FCCCA7" w:rsidR="00BA7C61" w:rsidRDefault="02227821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67552651">
        <w:rPr>
          <w:sz w:val="24"/>
          <w:szCs w:val="24"/>
        </w:rPr>
        <w:t>Timos</w:t>
      </w:r>
      <w:r w:rsidR="77F032BC" w:rsidRPr="67552651">
        <w:rPr>
          <w:sz w:val="24"/>
          <w:szCs w:val="24"/>
        </w:rPr>
        <w:t>:</w:t>
      </w:r>
      <w:r w:rsidR="00DA1509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  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He scented the body and wrapped it in a </w:t>
      </w:r>
      <w:r w:rsidR="2610EC1C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sheet called a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shroud</w:t>
      </w:r>
    </w:p>
    <w:p w14:paraId="5F0668F6" w14:textId="77777777" w:rsidR="00BA7C61" w:rsidRPr="00800AE5" w:rsidRDefault="00BA7C61" w:rsidP="00BA7C61">
      <w:pPr>
        <w:spacing w:after="0" w:line="240" w:lineRule="auto"/>
        <w:ind w:left="1440" w:hanging="1440"/>
        <w:rPr>
          <w:rFonts w:eastAsia="Times New Roman" w:cs="Times New Roman"/>
          <w:i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br/>
      </w:r>
      <w:r w:rsidRPr="00800AE5">
        <w:rPr>
          <w:rFonts w:eastAsia="Times New Roman" w:cs="Times New Roman"/>
          <w:i/>
          <w:color w:val="000000"/>
          <w:sz w:val="24"/>
          <w:szCs w:val="24"/>
          <w:lang w:eastAsia="en-GB"/>
        </w:rPr>
        <w:t>(Enter the rich man and drags Jesus off stage)</w:t>
      </w:r>
    </w:p>
    <w:p w14:paraId="5F0668F7" w14:textId="77777777" w:rsidR="00BA7C61" w:rsidRDefault="00BA7C61" w:rsidP="00BA7C61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0908EF5E" w14:textId="77777777" w:rsidR="00997E29" w:rsidRDefault="00BA7C61" w:rsidP="5A6D4386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  <w:r w:rsidRPr="67552651">
        <w:rPr>
          <w:rFonts w:eastAsia="Times New Roman" w:cs="Times New Roman"/>
          <w:b/>
          <w:bCs/>
          <w:color w:val="000000" w:themeColor="text1"/>
          <w:sz w:val="24"/>
          <w:szCs w:val="24"/>
          <w:lang w:eastAsia="en-GB"/>
        </w:rPr>
        <w:t>All:</w:t>
      </w:r>
      <w:r>
        <w:tab/>
      </w:r>
      <w:r>
        <w:tab/>
      </w:r>
      <w:r w:rsidRPr="67552651">
        <w:rPr>
          <w:rFonts w:eastAsia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There goes the King of the Jews! </w:t>
      </w:r>
      <w:r w:rsidRPr="67552651">
        <w:rPr>
          <w:rFonts w:eastAsia="Times New Roman" w:cs="Times New Roman"/>
          <w:b/>
          <w:bCs/>
          <w:i/>
          <w:iCs/>
          <w:color w:val="000000" w:themeColor="text1"/>
          <w:sz w:val="24"/>
          <w:szCs w:val="24"/>
          <w:lang w:eastAsia="en-GB"/>
        </w:rPr>
        <w:t>(</w:t>
      </w:r>
      <w:r w:rsidR="4B7B6480" w:rsidRPr="67552651">
        <w:rPr>
          <w:rFonts w:eastAsia="Times New Roman" w:cs="Times New Roman"/>
          <w:b/>
          <w:bCs/>
          <w:i/>
          <w:iCs/>
          <w:color w:val="000000" w:themeColor="text1"/>
          <w:sz w:val="24"/>
          <w:szCs w:val="24"/>
          <w:lang w:eastAsia="en-GB"/>
        </w:rPr>
        <w:t>Hahaha!</w:t>
      </w:r>
      <w:r w:rsidRPr="67552651">
        <w:rPr>
          <w:rFonts w:eastAsia="Times New Roman" w:cs="Times New Roman"/>
          <w:b/>
          <w:bCs/>
          <w:i/>
          <w:iCs/>
          <w:color w:val="000000" w:themeColor="text1"/>
          <w:sz w:val="24"/>
          <w:szCs w:val="24"/>
          <w:lang w:eastAsia="en-GB"/>
        </w:rPr>
        <w:t>)</w:t>
      </w:r>
      <w:r>
        <w:br/>
      </w:r>
      <w:r>
        <w:br/>
      </w:r>
      <w:r w:rsidR="45CF456A" w:rsidRPr="67552651">
        <w:rPr>
          <w:sz w:val="24"/>
          <w:szCs w:val="24"/>
        </w:rPr>
        <w:t>Emma</w:t>
      </w:r>
      <w:r w:rsidR="7668CD05" w:rsidRPr="67552651">
        <w:rPr>
          <w:sz w:val="24"/>
          <w:szCs w:val="24"/>
        </w:rPr>
        <w:t>:</w:t>
      </w:r>
      <w:r>
        <w:tab/>
      </w:r>
      <w:r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Jeered the crowd.</w:t>
      </w:r>
    </w:p>
    <w:p w14:paraId="5D63403E" w14:textId="77777777" w:rsidR="00997E29" w:rsidRDefault="00997E29" w:rsidP="5A6D4386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</w:p>
    <w:p w14:paraId="5F0668F8" w14:textId="549F2D58" w:rsidR="00BA7C61" w:rsidRPr="00E318FF" w:rsidRDefault="00997E29" w:rsidP="5A6D438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 w:themeColor="text1"/>
          <w:sz w:val="24"/>
          <w:szCs w:val="24"/>
          <w:lang w:eastAsia="en-GB"/>
        </w:rPr>
        <w:t>(Cast B begins)</w:t>
      </w:r>
      <w:r w:rsidR="00BA7C61">
        <w:br/>
      </w:r>
    </w:p>
    <w:p w14:paraId="52CD54C8" w14:textId="155E7796" w:rsidR="005A6284" w:rsidRDefault="1D23D97D" w:rsidP="005A6284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Adi</w:t>
      </w:r>
      <w:r w:rsidR="00FC2E19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:</w:t>
      </w:r>
      <w:r w:rsidR="73121327">
        <w:tab/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The man </w:t>
      </w:r>
      <w:r w:rsidR="74AB795F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carried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Jesus to his tomb on his shoulder</w:t>
      </w:r>
      <w:r w:rsidR="73121327">
        <w:br/>
      </w:r>
    </w:p>
    <w:p w14:paraId="5F0668F9" w14:textId="328FD4DC" w:rsidR="00BA7C61" w:rsidRPr="00E318FF" w:rsidRDefault="247BE4F1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67552651">
        <w:rPr>
          <w:sz w:val="24"/>
          <w:szCs w:val="24"/>
        </w:rPr>
        <w:t>Edward</w:t>
      </w:r>
      <w:r w:rsidR="130F3B98" w:rsidRPr="67552651">
        <w:rPr>
          <w:sz w:val="24"/>
          <w:szCs w:val="24"/>
        </w:rPr>
        <w:t>:</w:t>
      </w:r>
      <w:r w:rsidR="00DA1509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     </w:t>
      </w:r>
      <w:r w:rsidR="27C5B466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   </w:t>
      </w:r>
      <w:r w:rsidR="00DA1509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H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e blocked the entrance with a large boulder</w:t>
      </w:r>
      <w:r w:rsidR="130F3B98">
        <w:tab/>
      </w:r>
    </w:p>
    <w:p w14:paraId="5F0668FA" w14:textId="77777777" w:rsidR="00BA7C61" w:rsidRPr="00E318FF" w:rsidRDefault="00BA7C61" w:rsidP="00BA7C61">
      <w:pPr>
        <w:spacing w:after="0" w:line="240" w:lineRule="auto"/>
        <w:ind w:left="72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4BE84740" w14:textId="6ACE6812" w:rsidR="00DA1509" w:rsidRDefault="327949F0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val="en-US" w:eastAsia="en-GB"/>
        </w:rPr>
      </w:pPr>
      <w:r w:rsidRPr="67552651">
        <w:rPr>
          <w:sz w:val="24"/>
          <w:szCs w:val="24"/>
        </w:rPr>
        <w:t>Jack</w:t>
      </w:r>
      <w:r w:rsidR="08987AAE" w:rsidRPr="67552651">
        <w:rPr>
          <w:sz w:val="24"/>
          <w:szCs w:val="24"/>
        </w:rPr>
        <w:t>:</w:t>
      </w:r>
      <w:r w:rsidR="08987AAE">
        <w:tab/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>On Sunday Mary Magdalen</w:t>
      </w:r>
      <w:r w:rsidR="0E838017" w:rsidRPr="67552651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 xml:space="preserve">, </w:t>
      </w:r>
      <w:r w:rsidR="4C070723" w:rsidRPr="67552651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>Jesus’ friend</w:t>
      </w:r>
      <w:r w:rsidR="6F630B83" w:rsidRPr="67552651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>,</w:t>
      </w:r>
      <w:r w:rsidR="4C070723" w:rsidRPr="67552651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 xml:space="preserve">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>visited Jesus’s tomb</w:t>
      </w:r>
      <w:r w:rsidR="08987AAE">
        <w:br/>
      </w:r>
    </w:p>
    <w:p w14:paraId="5F0668FB" w14:textId="1D229A0A" w:rsidR="00BA7C61" w:rsidRPr="00E318FF" w:rsidRDefault="569A259E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val="en-US" w:eastAsia="en-GB"/>
        </w:rPr>
      </w:pPr>
      <w:r w:rsidRPr="67552651">
        <w:rPr>
          <w:sz w:val="24"/>
          <w:szCs w:val="24"/>
        </w:rPr>
        <w:t>Emilia</w:t>
      </w:r>
      <w:r w:rsidR="271230AF" w:rsidRPr="67552651">
        <w:rPr>
          <w:sz w:val="24"/>
          <w:szCs w:val="24"/>
        </w:rPr>
        <w:t>:</w:t>
      </w:r>
      <w:r w:rsidR="00DA1509" w:rsidRPr="67552651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 xml:space="preserve">      </w:t>
      </w:r>
      <w:r w:rsidR="0B555432" w:rsidRPr="67552651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 xml:space="preserve">        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>A holy miracle was about to happen soon</w:t>
      </w:r>
    </w:p>
    <w:p w14:paraId="5F0668FC" w14:textId="77777777" w:rsidR="00BA7C61" w:rsidRPr="00E318FF" w:rsidRDefault="00BA7C61" w:rsidP="00BA7C61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val="en-US" w:eastAsia="en-GB"/>
        </w:rPr>
      </w:pPr>
    </w:p>
    <w:p w14:paraId="5F0668FD" w14:textId="4C299823" w:rsidR="00BA7C61" w:rsidRPr="00800AE5" w:rsidRDefault="00BA7C61" w:rsidP="6F0D977C">
      <w:pPr>
        <w:spacing w:after="0" w:line="240" w:lineRule="auto"/>
        <w:ind w:left="1440" w:hanging="1440"/>
        <w:rPr>
          <w:rFonts w:eastAsia="Times New Roman" w:cs="Times New Roman"/>
          <w:i/>
          <w:iCs/>
          <w:color w:val="000000"/>
          <w:sz w:val="24"/>
          <w:szCs w:val="24"/>
          <w:lang w:val="en-US" w:eastAsia="en-GB"/>
        </w:rPr>
      </w:pPr>
      <w:r w:rsidRPr="00800AE5">
        <w:rPr>
          <w:rFonts w:eastAsia="Times New Roman" w:cs="Times New Roman"/>
          <w:i/>
          <w:color w:val="000000"/>
          <w:sz w:val="24"/>
          <w:szCs w:val="24"/>
          <w:lang w:val="en-US" w:eastAsia="en-GB"/>
        </w:rPr>
        <w:tab/>
      </w:r>
      <w:r w:rsidRPr="6F0D977C">
        <w:rPr>
          <w:rFonts w:eastAsia="Times New Roman" w:cs="Times New Roman"/>
          <w:i/>
          <w:iCs/>
          <w:color w:val="000000"/>
          <w:sz w:val="24"/>
          <w:szCs w:val="24"/>
          <w:lang w:val="en-US" w:eastAsia="en-GB"/>
        </w:rPr>
        <w:t>(Mary Magdalen</w:t>
      </w:r>
      <w:r w:rsidR="12240293" w:rsidRPr="6F0D977C">
        <w:rPr>
          <w:rFonts w:eastAsia="Times New Roman" w:cs="Times New Roman"/>
          <w:i/>
          <w:iCs/>
          <w:color w:val="000000"/>
          <w:sz w:val="24"/>
          <w:szCs w:val="24"/>
          <w:lang w:val="en-US" w:eastAsia="en-GB"/>
        </w:rPr>
        <w:t>e</w:t>
      </w:r>
      <w:r w:rsidRPr="6F0D977C">
        <w:rPr>
          <w:rFonts w:eastAsia="Times New Roman" w:cs="Times New Roman"/>
          <w:i/>
          <w:iCs/>
          <w:color w:val="000000"/>
          <w:sz w:val="24"/>
          <w:szCs w:val="24"/>
          <w:lang w:val="en-US" w:eastAsia="en-GB"/>
        </w:rPr>
        <w:t xml:space="preserve"> </w:t>
      </w:r>
      <w:r w:rsidR="006A2AF6">
        <w:rPr>
          <w:rFonts w:eastAsia="Times New Roman" w:cs="Times New Roman"/>
          <w:i/>
          <w:iCs/>
          <w:color w:val="000000"/>
          <w:sz w:val="24"/>
          <w:szCs w:val="24"/>
          <w:lang w:val="en-US" w:eastAsia="en-GB"/>
        </w:rPr>
        <w:t xml:space="preserve">and </w:t>
      </w:r>
      <w:proofErr w:type="gramStart"/>
      <w:r w:rsidR="006A2AF6">
        <w:rPr>
          <w:rFonts w:eastAsia="Times New Roman" w:cs="Times New Roman"/>
          <w:i/>
          <w:iCs/>
          <w:color w:val="000000"/>
          <w:sz w:val="24"/>
          <w:szCs w:val="24"/>
          <w:lang w:val="en-US" w:eastAsia="en-GB"/>
        </w:rPr>
        <w:t>mother</w:t>
      </w:r>
      <w:proofErr w:type="gramEnd"/>
      <w:r w:rsidR="006A2AF6">
        <w:rPr>
          <w:rFonts w:eastAsia="Times New Roman" w:cs="Times New Roman"/>
          <w:i/>
          <w:iCs/>
          <w:color w:val="000000"/>
          <w:sz w:val="24"/>
          <w:szCs w:val="24"/>
          <w:lang w:val="en-US" w:eastAsia="en-GB"/>
        </w:rPr>
        <w:t xml:space="preserve"> Mary </w:t>
      </w:r>
      <w:r w:rsidRPr="6F0D977C">
        <w:rPr>
          <w:rFonts w:eastAsia="Times New Roman" w:cs="Times New Roman"/>
          <w:i/>
          <w:iCs/>
          <w:color w:val="000000"/>
          <w:sz w:val="24"/>
          <w:szCs w:val="24"/>
          <w:lang w:val="en-US" w:eastAsia="en-GB"/>
        </w:rPr>
        <w:t>comes on to the stage with flowers in hand)</w:t>
      </w:r>
    </w:p>
    <w:p w14:paraId="5F0668FE" w14:textId="77777777" w:rsidR="00BA7C61" w:rsidRPr="00E318FF" w:rsidRDefault="00BA7C61" w:rsidP="00BA7C61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val="en-US" w:eastAsia="en-GB"/>
        </w:rPr>
      </w:pPr>
    </w:p>
    <w:p w14:paraId="234A4D12" w14:textId="29FEAFE7" w:rsidR="00BA7C61" w:rsidRPr="004C21D4" w:rsidRDefault="008E5F3D" w:rsidP="5A6D4386">
      <w:pPr>
        <w:spacing w:after="0" w:line="240" w:lineRule="auto"/>
        <w:ind w:left="1440" w:hanging="1440"/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</w:pPr>
      <w:r w:rsidRPr="004C21D4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  <w:lang w:val="en-US" w:eastAsia="en-GB"/>
        </w:rPr>
        <w:t>(</w:t>
      </w:r>
      <w:r w:rsidR="00BA7C61" w:rsidRPr="004C21D4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  <w:lang w:val="en-US" w:eastAsia="en-GB"/>
        </w:rPr>
        <w:t>Mary</w:t>
      </w:r>
      <w:r w:rsidR="00E1416A" w:rsidRPr="004C21D4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  <w:lang w:val="en-US" w:eastAsia="en-GB"/>
        </w:rPr>
        <w:t xml:space="preserve"> Magdalane</w:t>
      </w:r>
      <w:r w:rsidRPr="004C21D4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  <w:lang w:val="en-US" w:eastAsia="en-GB"/>
        </w:rPr>
        <w:t>)</w:t>
      </w:r>
      <w:r w:rsidR="004C21D4" w:rsidRPr="004C21D4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  <w:lang w:val="en-US" w:eastAsia="en-GB"/>
        </w:rPr>
        <w:t xml:space="preserve"> </w:t>
      </w:r>
      <w:proofErr w:type="gramStart"/>
      <w:r w:rsidR="004C21D4" w:rsidRPr="004C21D4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  <w:lang w:val="en-US" w:eastAsia="en-GB"/>
        </w:rPr>
        <w:t xml:space="preserve">Emi </w:t>
      </w:r>
      <w:r w:rsidR="00BA7C61" w:rsidRPr="004C21D4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  <w:lang w:val="en-US" w:eastAsia="en-GB"/>
        </w:rPr>
        <w:t>:</w:t>
      </w:r>
      <w:proofErr w:type="gramEnd"/>
      <w:r w:rsidRPr="004C21D4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  <w:lang w:val="en-US" w:eastAsia="en-GB"/>
        </w:rPr>
        <w:t xml:space="preserve"> </w:t>
      </w:r>
      <w:r w:rsidR="00BA7C61" w:rsidRPr="004C21D4">
        <w:rPr>
          <w:rFonts w:eastAsia="Times New Roman" w:cs="Times New Roman"/>
          <w:i/>
          <w:iCs/>
          <w:color w:val="000000" w:themeColor="text1"/>
          <w:sz w:val="24"/>
          <w:szCs w:val="24"/>
          <w:highlight w:val="yellow"/>
          <w:lang w:val="en-US" w:eastAsia="en-GB"/>
        </w:rPr>
        <w:t>(Gasps)</w:t>
      </w:r>
      <w:r w:rsidR="00BA7C61" w:rsidRPr="004C21D4">
        <w:rPr>
          <w:rFonts w:eastAsia="Times New Roman" w:cs="Times New Roman"/>
          <w:color w:val="000000" w:themeColor="text1"/>
          <w:sz w:val="24"/>
          <w:szCs w:val="24"/>
          <w:highlight w:val="yellow"/>
          <w:lang w:val="en-US" w:eastAsia="en-GB"/>
        </w:rPr>
        <w:t xml:space="preserve"> What sight is this? I don’t understand why?</w:t>
      </w:r>
      <w:r w:rsidRPr="004C21D4">
        <w:rPr>
          <w:highlight w:val="yellow"/>
        </w:rPr>
        <w:br/>
      </w:r>
      <w:r w:rsidR="00BA7C61" w:rsidRPr="004C21D4">
        <w:rPr>
          <w:rFonts w:eastAsia="Times New Roman" w:cs="Times New Roman"/>
          <w:color w:val="000000" w:themeColor="text1"/>
          <w:sz w:val="24"/>
          <w:szCs w:val="24"/>
          <w:highlight w:val="yellow"/>
          <w:lang w:val="en-US" w:eastAsia="en-GB"/>
        </w:rPr>
        <w:t>Jesus was surely on the cross and he did die!</w:t>
      </w:r>
      <w:r w:rsidR="00BA7C61" w:rsidRPr="004C21D4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 xml:space="preserve">  </w:t>
      </w:r>
    </w:p>
    <w:p w14:paraId="4C4F7642" w14:textId="16AADE70" w:rsidR="00BA7C61" w:rsidRPr="00E318FF" w:rsidRDefault="008E5F3D" w:rsidP="5A6D4386">
      <w:pPr>
        <w:spacing w:after="0" w:line="240" w:lineRule="auto"/>
        <w:ind w:left="1440" w:hanging="1440"/>
        <w:rPr>
          <w:rFonts w:eastAsia="Times New Roman" w:cs="Times New Roman"/>
          <w:b/>
          <w:bCs/>
          <w:color w:val="000000" w:themeColor="text1"/>
          <w:sz w:val="24"/>
          <w:szCs w:val="24"/>
          <w:lang w:val="en-US" w:eastAsia="en-GB"/>
        </w:rPr>
      </w:pPr>
      <w:r>
        <w:br/>
      </w:r>
      <w:r w:rsidR="00BA7C61" w:rsidRPr="5A6D4386">
        <w:rPr>
          <w:rFonts w:eastAsia="Times New Roman" w:cs="Times New Roman"/>
          <w:b/>
          <w:bCs/>
          <w:color w:val="000000" w:themeColor="text1"/>
          <w:sz w:val="24"/>
          <w:szCs w:val="24"/>
          <w:lang w:val="en-US" w:eastAsia="en-GB"/>
        </w:rPr>
        <w:t>(</w:t>
      </w:r>
      <w:r w:rsidR="00BA7C61" w:rsidRPr="5A6D4386">
        <w:rPr>
          <w:rFonts w:eastAsia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GB"/>
        </w:rPr>
        <w:t>Points a finger at where the boulder would have been and keeps her finger pointing until her dialogue has finished</w:t>
      </w:r>
      <w:r w:rsidR="00BA7C61" w:rsidRPr="5A6D4386">
        <w:rPr>
          <w:rFonts w:eastAsia="Times New Roman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)  </w:t>
      </w:r>
    </w:p>
    <w:p w14:paraId="5A27D097" w14:textId="77777777" w:rsidR="00E1416A" w:rsidRPr="004C21D4" w:rsidRDefault="008E5F3D" w:rsidP="5A6D4386">
      <w:pPr>
        <w:spacing w:after="0" w:line="240" w:lineRule="auto"/>
        <w:ind w:left="1440" w:hanging="1440"/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</w:pPr>
      <w:r>
        <w:br/>
      </w:r>
      <w:r w:rsidR="00BA7C61" w:rsidRPr="004C21D4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>The boulder has moved and his body is not there!</w:t>
      </w:r>
    </w:p>
    <w:p w14:paraId="6736971B" w14:textId="3C31B635" w:rsidR="00BA7C61" w:rsidRPr="00E318FF" w:rsidRDefault="00BA7C61" w:rsidP="5A6D4386">
      <w:pPr>
        <w:spacing w:after="0" w:line="240" w:lineRule="auto"/>
        <w:ind w:left="1440" w:hanging="1440"/>
        <w:rPr>
          <w:rFonts w:eastAsia="Times New Roman" w:cs="Times New Roman"/>
          <w:b/>
          <w:bCs/>
          <w:color w:val="000000" w:themeColor="text1"/>
          <w:sz w:val="24"/>
          <w:szCs w:val="24"/>
          <w:lang w:val="en-US" w:eastAsia="en-GB"/>
        </w:rPr>
      </w:pPr>
      <w:r w:rsidRPr="5A6D4386">
        <w:rPr>
          <w:rFonts w:eastAsia="Times New Roman" w:cs="Times New Roman"/>
          <w:b/>
          <w:bCs/>
          <w:color w:val="000000" w:themeColor="text1"/>
          <w:sz w:val="24"/>
          <w:szCs w:val="24"/>
          <w:lang w:val="en-US" w:eastAsia="en-GB"/>
        </w:rPr>
        <w:t xml:space="preserve">  </w:t>
      </w:r>
    </w:p>
    <w:p w14:paraId="6A941670" w14:textId="059CC1B2" w:rsidR="00CE7443" w:rsidRPr="004C21D4" w:rsidRDefault="004C21D4" w:rsidP="00BA7C61">
      <w:pPr>
        <w:spacing w:after="0" w:line="240" w:lineRule="auto"/>
        <w:ind w:left="1440" w:hanging="1440"/>
      </w:pPr>
      <w:r>
        <w:rPr>
          <w:b/>
          <w:bCs/>
          <w:highlight w:val="cyan"/>
        </w:rPr>
        <w:t>(</w:t>
      </w:r>
      <w:r w:rsidR="00E1416A" w:rsidRPr="004C21D4">
        <w:rPr>
          <w:b/>
          <w:bCs/>
          <w:highlight w:val="cyan"/>
        </w:rPr>
        <w:t>Mother Mary</w:t>
      </w:r>
      <w:r>
        <w:rPr>
          <w:b/>
          <w:bCs/>
          <w:highlight w:val="cyan"/>
        </w:rPr>
        <w:t>) Ellery:</w:t>
      </w:r>
      <w:r w:rsidR="00E1416A" w:rsidRPr="004C21D4">
        <w:rPr>
          <w:b/>
          <w:bCs/>
          <w:highlight w:val="cyan"/>
        </w:rPr>
        <w:t xml:space="preserve"> </w:t>
      </w:r>
      <w:r w:rsidR="00E1416A" w:rsidRPr="004C21D4">
        <w:rPr>
          <w:highlight w:val="cyan"/>
        </w:rPr>
        <w:t xml:space="preserve">My son, where is my son! </w:t>
      </w:r>
      <w:r w:rsidR="00706EAA" w:rsidRPr="004C21D4">
        <w:rPr>
          <w:highlight w:val="cyan"/>
        </w:rPr>
        <w:t xml:space="preserve">I don’t understand! </w:t>
      </w:r>
      <w:r w:rsidR="00CE7443" w:rsidRPr="004C21D4">
        <w:rPr>
          <w:highlight w:val="cyan"/>
        </w:rPr>
        <w:t>How could the boulder move? Is it a miracle? Oh lord!</w:t>
      </w:r>
    </w:p>
    <w:p w14:paraId="5F0668FF" w14:textId="21DC7176" w:rsidR="00BA7C61" w:rsidRPr="00E318FF" w:rsidRDefault="008E5F3D" w:rsidP="00BA7C61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val="en-US" w:eastAsia="en-GB"/>
        </w:rPr>
      </w:pPr>
      <w:r>
        <w:br/>
      </w:r>
      <w:r w:rsidR="00BA7C61" w:rsidRPr="3417A8B5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>(</w:t>
      </w:r>
      <w:proofErr w:type="gramStart"/>
      <w:r w:rsidR="00BA7C61" w:rsidRPr="3417A8B5">
        <w:rPr>
          <w:rFonts w:eastAsia="Times New Roman" w:cs="Times New Roman"/>
          <w:i/>
          <w:iCs/>
          <w:color w:val="000000" w:themeColor="text1"/>
          <w:sz w:val="24"/>
          <w:szCs w:val="24"/>
          <w:lang w:val="en-US" w:eastAsia="en-GB"/>
        </w:rPr>
        <w:t>Mar</w:t>
      </w:r>
      <w:r w:rsidR="004C21D4">
        <w:rPr>
          <w:rFonts w:eastAsia="Times New Roman" w:cs="Times New Roman"/>
          <w:i/>
          <w:iCs/>
          <w:color w:val="000000" w:themeColor="text1"/>
          <w:sz w:val="24"/>
          <w:szCs w:val="24"/>
          <w:lang w:val="en-US" w:eastAsia="en-GB"/>
        </w:rPr>
        <w:t>y’s</w:t>
      </w:r>
      <w:proofErr w:type="gramEnd"/>
      <w:r w:rsidR="00BA7C61" w:rsidRPr="3417A8B5">
        <w:rPr>
          <w:rFonts w:eastAsia="Times New Roman" w:cs="Times New Roman"/>
          <w:i/>
          <w:iCs/>
          <w:color w:val="000000" w:themeColor="text1"/>
          <w:sz w:val="24"/>
          <w:szCs w:val="24"/>
          <w:lang w:val="en-US" w:eastAsia="en-GB"/>
        </w:rPr>
        <w:t xml:space="preserve"> </w:t>
      </w:r>
      <w:proofErr w:type="gramStart"/>
      <w:r w:rsidR="00BA7C61" w:rsidRPr="3417A8B5">
        <w:rPr>
          <w:rFonts w:eastAsia="Times New Roman" w:cs="Times New Roman"/>
          <w:i/>
          <w:iCs/>
          <w:color w:val="000000" w:themeColor="text1"/>
          <w:sz w:val="24"/>
          <w:szCs w:val="24"/>
          <w:lang w:val="en-US" w:eastAsia="en-GB"/>
        </w:rPr>
        <w:t>kneels down</w:t>
      </w:r>
      <w:proofErr w:type="gramEnd"/>
      <w:r w:rsidR="00BA7C61" w:rsidRPr="3417A8B5">
        <w:rPr>
          <w:rFonts w:eastAsia="Times New Roman" w:cs="Times New Roman"/>
          <w:i/>
          <w:iCs/>
          <w:color w:val="000000" w:themeColor="text1"/>
          <w:sz w:val="24"/>
          <w:szCs w:val="24"/>
          <w:lang w:val="en-US" w:eastAsia="en-GB"/>
        </w:rPr>
        <w:t xml:space="preserve"> and starts to cry.  Jesus creeps on </w:t>
      </w:r>
      <w:r w:rsidR="004C21D4">
        <w:rPr>
          <w:rFonts w:eastAsia="Times New Roman" w:cs="Times New Roman"/>
          <w:i/>
          <w:iCs/>
          <w:color w:val="000000" w:themeColor="text1"/>
          <w:sz w:val="24"/>
          <w:szCs w:val="24"/>
          <w:lang w:val="en-US" w:eastAsia="en-GB"/>
        </w:rPr>
        <w:t>them</w:t>
      </w:r>
      <w:r w:rsidR="00BA7C61" w:rsidRPr="3417A8B5">
        <w:rPr>
          <w:rFonts w:eastAsia="Times New Roman" w:cs="Times New Roman"/>
          <w:i/>
          <w:iCs/>
          <w:color w:val="000000" w:themeColor="text1"/>
          <w:sz w:val="24"/>
          <w:szCs w:val="24"/>
          <w:lang w:val="en-US" w:eastAsia="en-GB"/>
        </w:rPr>
        <w:t xml:space="preserve"> from behind</w:t>
      </w:r>
      <w:r w:rsidR="00BA7C61" w:rsidRPr="3417A8B5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>)</w:t>
      </w:r>
    </w:p>
    <w:p w14:paraId="5F066900" w14:textId="77777777" w:rsidR="00BA7C61" w:rsidRPr="00E318FF" w:rsidRDefault="00BA7C61" w:rsidP="5A6D4386">
      <w:pPr>
        <w:tabs>
          <w:tab w:val="left" w:pos="6360"/>
        </w:tabs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highlight w:val="yellow"/>
          <w:lang w:val="en-US" w:eastAsia="en-GB"/>
        </w:rPr>
      </w:pPr>
      <w:r>
        <w:rPr>
          <w:rFonts w:eastAsia="Times New Roman" w:cs="Times New Roman"/>
          <w:color w:val="000000"/>
          <w:sz w:val="24"/>
          <w:szCs w:val="24"/>
          <w:lang w:val="en-US" w:eastAsia="en-GB"/>
        </w:rPr>
        <w:tab/>
      </w:r>
      <w:r>
        <w:rPr>
          <w:rFonts w:eastAsia="Times New Roman" w:cs="Times New Roman"/>
          <w:color w:val="000000"/>
          <w:sz w:val="24"/>
          <w:szCs w:val="24"/>
          <w:lang w:val="en-US" w:eastAsia="en-GB"/>
        </w:rPr>
        <w:tab/>
      </w:r>
    </w:p>
    <w:p w14:paraId="5F066901" w14:textId="2D590751" w:rsidR="00BA7C61" w:rsidRPr="00E318FF" w:rsidRDefault="008E5F3D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highlight w:val="yellow"/>
          <w:lang w:val="en-US" w:eastAsia="en-GB"/>
        </w:rPr>
      </w:pPr>
      <w:r w:rsidRPr="5A6D4386">
        <w:rPr>
          <w:rFonts w:eastAsia="Times New Roman" w:cs="Times New Roman"/>
          <w:color w:val="000000" w:themeColor="text1"/>
          <w:sz w:val="24"/>
          <w:szCs w:val="24"/>
          <w:highlight w:val="yellow"/>
          <w:lang w:val="en-US" w:eastAsia="en-GB"/>
        </w:rPr>
        <w:t>(</w:t>
      </w:r>
      <w:r w:rsidR="00BA7C61" w:rsidRPr="5A6D4386">
        <w:rPr>
          <w:rFonts w:eastAsia="Times New Roman" w:cs="Times New Roman"/>
          <w:color w:val="000000" w:themeColor="text1"/>
          <w:sz w:val="24"/>
          <w:szCs w:val="24"/>
          <w:highlight w:val="yellow"/>
          <w:lang w:val="en-US" w:eastAsia="en-GB"/>
        </w:rPr>
        <w:t>Jesus</w:t>
      </w:r>
      <w:r w:rsidRPr="5A6D4386">
        <w:rPr>
          <w:rFonts w:eastAsia="Times New Roman" w:cs="Times New Roman"/>
          <w:color w:val="000000" w:themeColor="text1"/>
          <w:sz w:val="24"/>
          <w:szCs w:val="24"/>
          <w:highlight w:val="yellow"/>
          <w:lang w:val="en-US" w:eastAsia="en-GB"/>
        </w:rPr>
        <w:t>)</w:t>
      </w:r>
      <w:r w:rsidR="004C21D4">
        <w:rPr>
          <w:rFonts w:eastAsia="Times New Roman" w:cs="Times New Roman"/>
          <w:color w:val="000000" w:themeColor="text1"/>
          <w:sz w:val="24"/>
          <w:szCs w:val="24"/>
          <w:highlight w:val="yellow"/>
          <w:lang w:val="en-US" w:eastAsia="en-GB"/>
        </w:rPr>
        <w:t xml:space="preserve"> Cosmo</w:t>
      </w:r>
      <w:r w:rsidR="00BA7C61" w:rsidRPr="5A6D4386">
        <w:rPr>
          <w:rFonts w:eastAsia="Times New Roman" w:cs="Times New Roman"/>
          <w:color w:val="000000" w:themeColor="text1"/>
          <w:sz w:val="24"/>
          <w:szCs w:val="24"/>
          <w:highlight w:val="yellow"/>
          <w:lang w:val="en-US" w:eastAsia="en-GB"/>
        </w:rPr>
        <w:t>:</w:t>
      </w:r>
      <w:r>
        <w:tab/>
      </w:r>
      <w:r w:rsidR="00BA7C61" w:rsidRPr="5A6D4386">
        <w:rPr>
          <w:rFonts w:eastAsia="Times New Roman" w:cs="Times New Roman"/>
          <w:color w:val="000000" w:themeColor="text1"/>
          <w:sz w:val="24"/>
          <w:szCs w:val="24"/>
          <w:highlight w:val="yellow"/>
          <w:lang w:val="en-US" w:eastAsia="en-GB"/>
        </w:rPr>
        <w:t xml:space="preserve">What is wrong Mary? </w:t>
      </w:r>
      <w:r w:rsidR="00CE7443">
        <w:rPr>
          <w:rFonts w:eastAsia="Times New Roman" w:cs="Times New Roman"/>
          <w:color w:val="000000" w:themeColor="text1"/>
          <w:sz w:val="24"/>
          <w:szCs w:val="24"/>
          <w:highlight w:val="yellow"/>
          <w:lang w:val="en-US" w:eastAsia="en-GB"/>
        </w:rPr>
        <w:t>Oh, my dear Mother. Do not Weep!</w:t>
      </w:r>
      <w:r w:rsidR="00BA7C61" w:rsidRPr="5A6D4386">
        <w:rPr>
          <w:rFonts w:eastAsia="Times New Roman" w:cs="Times New Roman"/>
          <w:color w:val="000000" w:themeColor="text1"/>
          <w:sz w:val="24"/>
          <w:szCs w:val="24"/>
          <w:highlight w:val="yellow"/>
          <w:lang w:val="en-US" w:eastAsia="en-GB"/>
        </w:rPr>
        <w:t xml:space="preserve"> I have been brought back to life!  Tell the disciples.  Go quick!  </w:t>
      </w:r>
      <w:r w:rsidR="00BA7C61" w:rsidRPr="5A6D4386">
        <w:rPr>
          <w:rFonts w:eastAsia="Times New Roman" w:cs="Times New Roman"/>
          <w:i/>
          <w:iCs/>
          <w:color w:val="000000" w:themeColor="text1"/>
          <w:sz w:val="24"/>
          <w:szCs w:val="24"/>
          <w:highlight w:val="yellow"/>
          <w:lang w:val="en-US" w:eastAsia="en-GB"/>
        </w:rPr>
        <w:t>(Mary</w:t>
      </w:r>
      <w:r w:rsidR="00CE7443">
        <w:rPr>
          <w:rFonts w:eastAsia="Times New Roman" w:cs="Times New Roman"/>
          <w:i/>
          <w:iCs/>
          <w:color w:val="000000" w:themeColor="text1"/>
          <w:sz w:val="24"/>
          <w:szCs w:val="24"/>
          <w:highlight w:val="yellow"/>
          <w:lang w:val="en-US" w:eastAsia="en-GB"/>
        </w:rPr>
        <w:t xml:space="preserve">, Mother </w:t>
      </w:r>
      <w:r w:rsidR="00BA7C61" w:rsidRPr="5A6D4386">
        <w:rPr>
          <w:rFonts w:eastAsia="Times New Roman" w:cs="Times New Roman"/>
          <w:i/>
          <w:iCs/>
          <w:color w:val="000000" w:themeColor="text1"/>
          <w:sz w:val="24"/>
          <w:szCs w:val="24"/>
          <w:highlight w:val="yellow"/>
          <w:lang w:val="en-US" w:eastAsia="en-GB"/>
        </w:rPr>
        <w:t>and Jesus exit stage)</w:t>
      </w:r>
    </w:p>
    <w:p w14:paraId="5F066902" w14:textId="77777777" w:rsidR="00BA7C61" w:rsidRPr="00E318FF" w:rsidRDefault="00BA7C61" w:rsidP="00BA7C61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val="en-US" w:eastAsia="en-GB"/>
        </w:rPr>
      </w:pPr>
    </w:p>
    <w:p w14:paraId="714937DD" w14:textId="4E0CAAE1" w:rsidR="00DA1509" w:rsidRDefault="11A39DE2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67552651">
        <w:rPr>
          <w:sz w:val="24"/>
          <w:szCs w:val="24"/>
        </w:rPr>
        <w:t>Sam</w:t>
      </w:r>
      <w:r w:rsidR="6D2FAEE5" w:rsidRPr="67552651">
        <w:rPr>
          <w:sz w:val="24"/>
          <w:szCs w:val="24"/>
        </w:rPr>
        <w:t>:</w:t>
      </w:r>
      <w:r w:rsidR="6D2FAEE5">
        <w:tab/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 xml:space="preserve">That day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Jesus met with his disciples and then </w:t>
      </w:r>
      <w:r w:rsidR="09100C2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rose up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into </w:t>
      </w:r>
      <w:r w:rsidR="33EE8E7B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the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heavens to sit at the right side of God, His father.  </w:t>
      </w:r>
    </w:p>
    <w:p w14:paraId="5A7773A9" w14:textId="77777777" w:rsidR="00DA1509" w:rsidRDefault="00DA1509" w:rsidP="00BA7C61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F066903" w14:textId="29FBDEFD" w:rsidR="00BA7C61" w:rsidRPr="00E318FF" w:rsidRDefault="54087C9F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67552651">
        <w:rPr>
          <w:sz w:val="24"/>
          <w:szCs w:val="24"/>
        </w:rPr>
        <w:t>Ruby</w:t>
      </w:r>
      <w:r w:rsidR="33237BC8" w:rsidRPr="67552651">
        <w:rPr>
          <w:sz w:val="24"/>
          <w:szCs w:val="24"/>
        </w:rPr>
        <w:t>/Emily</w:t>
      </w:r>
      <w:r w:rsidR="687580DD" w:rsidRPr="67552651">
        <w:rPr>
          <w:sz w:val="24"/>
          <w:szCs w:val="24"/>
        </w:rPr>
        <w:t>:</w:t>
      </w:r>
      <w:r w:rsidR="00DA1509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   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This day is remembered on Easter Sunday!</w:t>
      </w:r>
    </w:p>
    <w:p w14:paraId="5F066904" w14:textId="77777777" w:rsidR="00BA7C61" w:rsidRPr="00E318FF" w:rsidRDefault="00BA7C61" w:rsidP="00BA7C61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F066905" w14:textId="4AD8A680" w:rsidR="00BA7C61" w:rsidRDefault="0A74CDA0" w:rsidP="5A6D4386">
      <w:pPr>
        <w:spacing w:after="0" w:line="240" w:lineRule="auto"/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Abdur R</w:t>
      </w:r>
      <w:r w:rsidR="6053DA40" w:rsidRPr="67552651">
        <w:rPr>
          <w:sz w:val="24"/>
          <w:szCs w:val="24"/>
        </w:rPr>
        <w:t>:</w:t>
      </w:r>
      <w:r w:rsidR="6053DA40">
        <w:tab/>
      </w:r>
      <w:r w:rsidR="00BA7C61" w:rsidRPr="67552651">
        <w:rPr>
          <w:sz w:val="24"/>
          <w:szCs w:val="24"/>
        </w:rPr>
        <w:t>What a happy ending it is to this story!</w:t>
      </w:r>
    </w:p>
    <w:p w14:paraId="5F066906" w14:textId="77777777" w:rsidR="00BA7C61" w:rsidRPr="000B3738" w:rsidRDefault="00BA7C61" w:rsidP="00BA7C61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val="en-US" w:eastAsia="en-GB"/>
        </w:rPr>
      </w:pPr>
    </w:p>
    <w:p w14:paraId="61B3FBDC" w14:textId="46BB2E71" w:rsidR="00DA1509" w:rsidRDefault="7900F167" w:rsidP="5A6D4386">
      <w:pP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A</w:t>
      </w:r>
      <w:r w:rsidR="36306B7F" w:rsidRPr="67552651">
        <w:rPr>
          <w:sz w:val="24"/>
          <w:szCs w:val="24"/>
        </w:rPr>
        <w:t>dam</w:t>
      </w:r>
      <w:r w:rsidR="3E4C44A8" w:rsidRPr="67552651">
        <w:rPr>
          <w:sz w:val="24"/>
          <w:szCs w:val="24"/>
        </w:rPr>
        <w:t>/Miran</w:t>
      </w:r>
      <w:r w:rsidR="41EBA238" w:rsidRPr="67552651">
        <w:rPr>
          <w:sz w:val="24"/>
          <w:szCs w:val="24"/>
        </w:rPr>
        <w:t>:</w:t>
      </w:r>
      <w:r w:rsidR="41EBA238">
        <w:tab/>
      </w:r>
      <w:r w:rsidR="00BA7C61" w:rsidRPr="67552651">
        <w:rPr>
          <w:sz w:val="24"/>
          <w:szCs w:val="24"/>
        </w:rPr>
        <w:t xml:space="preserve">And it is this rising that we celebrate during Easter. </w:t>
      </w:r>
    </w:p>
    <w:p w14:paraId="102337E1" w14:textId="7F26E6F7" w:rsidR="3417A8B5" w:rsidRDefault="3417A8B5" w:rsidP="3417A8B5">
      <w:pPr>
        <w:rPr>
          <w:sz w:val="24"/>
          <w:szCs w:val="24"/>
        </w:rPr>
      </w:pPr>
    </w:p>
    <w:p w14:paraId="5F066907" w14:textId="21CBA60B" w:rsidR="00BA7C61" w:rsidRDefault="490110C8" w:rsidP="5A6D4386">
      <w:pP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Ariel</w:t>
      </w:r>
      <w:r w:rsidR="1BE5A68F" w:rsidRPr="67552651">
        <w:rPr>
          <w:sz w:val="24"/>
          <w:szCs w:val="24"/>
        </w:rPr>
        <w:t>:</w:t>
      </w:r>
      <w:r w:rsidR="00DA1509" w:rsidRPr="67552651">
        <w:rPr>
          <w:sz w:val="24"/>
          <w:szCs w:val="24"/>
        </w:rPr>
        <w:t xml:space="preserve"> </w:t>
      </w:r>
      <w:r w:rsidR="15A0DAF4" w:rsidRPr="67552651">
        <w:rPr>
          <w:sz w:val="24"/>
          <w:szCs w:val="24"/>
        </w:rPr>
        <w:t xml:space="preserve">      </w:t>
      </w:r>
      <w:r w:rsidR="00DA1509" w:rsidRPr="67552651">
        <w:rPr>
          <w:sz w:val="24"/>
          <w:szCs w:val="24"/>
        </w:rPr>
        <w:t xml:space="preserve">  </w:t>
      </w:r>
      <w:r w:rsidR="0097516A" w:rsidRPr="67552651">
        <w:rPr>
          <w:sz w:val="24"/>
          <w:szCs w:val="24"/>
        </w:rPr>
        <w:t xml:space="preserve">     </w:t>
      </w:r>
      <w:r w:rsidR="00DA1509" w:rsidRPr="67552651">
        <w:rPr>
          <w:sz w:val="24"/>
          <w:szCs w:val="24"/>
        </w:rPr>
        <w:t xml:space="preserve">   </w:t>
      </w:r>
      <w:r w:rsidR="00BA7C61" w:rsidRPr="67552651">
        <w:rPr>
          <w:sz w:val="24"/>
          <w:szCs w:val="24"/>
        </w:rPr>
        <w:t xml:space="preserve">It is the time when Christians celebrate the death and coming to life again of Jesus Christ. </w:t>
      </w:r>
    </w:p>
    <w:p w14:paraId="4D2FE020" w14:textId="15E92BDA" w:rsidR="00FA623D" w:rsidRPr="00FA623D" w:rsidRDefault="006C2C9B" w:rsidP="00BA7C61">
      <w:pPr>
        <w:ind w:left="1440" w:hanging="1440"/>
        <w:rPr>
          <w:b/>
          <w:bCs/>
          <w:i/>
          <w:iCs/>
          <w:sz w:val="24"/>
          <w:szCs w:val="24"/>
        </w:rPr>
      </w:pPr>
      <w:r w:rsidRPr="5A6D4386">
        <w:rPr>
          <w:b/>
          <w:bCs/>
          <w:i/>
          <w:iCs/>
          <w:sz w:val="24"/>
          <w:szCs w:val="24"/>
          <w:highlight w:val="yellow"/>
        </w:rPr>
        <w:t xml:space="preserve">All:                     </w:t>
      </w:r>
      <w:r w:rsidR="00FA623D" w:rsidRPr="5A6D4386">
        <w:rPr>
          <w:b/>
          <w:bCs/>
          <w:i/>
          <w:iCs/>
          <w:sz w:val="24"/>
          <w:szCs w:val="24"/>
          <w:highlight w:val="yellow"/>
        </w:rPr>
        <w:t>Sing - Celebrate</w:t>
      </w:r>
    </w:p>
    <w:p w14:paraId="5F066908" w14:textId="2D1199E2" w:rsidR="00BA7C61" w:rsidRDefault="373259F6" w:rsidP="5A6D4386">
      <w:pP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Younis</w:t>
      </w:r>
      <w:r w:rsidR="0A58421E" w:rsidRPr="67552651">
        <w:rPr>
          <w:sz w:val="24"/>
          <w:szCs w:val="24"/>
        </w:rPr>
        <w:t>:</w:t>
      </w:r>
      <w:r w:rsidR="0A58421E">
        <w:tab/>
      </w:r>
      <w:r w:rsidR="00BA7C61" w:rsidRPr="67552651">
        <w:rPr>
          <w:sz w:val="24"/>
          <w:szCs w:val="24"/>
        </w:rPr>
        <w:t>But what about the Holy week?  What is that?</w:t>
      </w:r>
    </w:p>
    <w:p w14:paraId="5F066909" w14:textId="602455E2" w:rsidR="00BA7C61" w:rsidRPr="00800AE5" w:rsidRDefault="00BA7C61" w:rsidP="00BA7C61">
      <w:pPr>
        <w:ind w:left="1440" w:hanging="1440"/>
        <w:rPr>
          <w:i/>
          <w:sz w:val="24"/>
          <w:szCs w:val="24"/>
        </w:rPr>
      </w:pPr>
      <w:r w:rsidRPr="00800AE5">
        <w:rPr>
          <w:i/>
          <w:sz w:val="24"/>
          <w:szCs w:val="24"/>
        </w:rPr>
        <w:tab/>
      </w:r>
      <w:r w:rsidRPr="5A6D4386">
        <w:rPr>
          <w:i/>
          <w:iCs/>
          <w:sz w:val="24"/>
          <w:szCs w:val="24"/>
        </w:rPr>
        <w:t>(</w:t>
      </w:r>
      <w:r w:rsidR="001F21B3" w:rsidRPr="5A6D4386">
        <w:rPr>
          <w:i/>
          <w:iCs/>
          <w:sz w:val="24"/>
          <w:szCs w:val="24"/>
        </w:rPr>
        <w:t>6</w:t>
      </w:r>
      <w:r w:rsidRPr="5A6D4386">
        <w:rPr>
          <w:i/>
          <w:iCs/>
          <w:sz w:val="24"/>
          <w:szCs w:val="24"/>
        </w:rPr>
        <w:t xml:space="preserve"> children come onto the stage)</w:t>
      </w:r>
    </w:p>
    <w:p w14:paraId="1980A490" w14:textId="098A0598" w:rsidR="001F21B3" w:rsidRDefault="7A1D7B8C" w:rsidP="5A6D4386">
      <w:pPr>
        <w:spacing w:after="0" w:line="240" w:lineRule="auto"/>
        <w:ind w:left="1440" w:hanging="1440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  <w:r w:rsidRPr="67552651">
        <w:rPr>
          <w:sz w:val="24"/>
          <w:szCs w:val="24"/>
        </w:rPr>
        <w:t>Inaaya</w:t>
      </w:r>
      <w:r w:rsidR="7E59D9E7" w:rsidRPr="67552651">
        <w:rPr>
          <w:sz w:val="24"/>
          <w:szCs w:val="24"/>
        </w:rPr>
        <w:t>:</w:t>
      </w:r>
      <w:r w:rsidR="7E59D9E7">
        <w:tab/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Well Easter and the holy week is all about remembering the events that we have just seen! </w:t>
      </w:r>
    </w:p>
    <w:p w14:paraId="0C02E05B" w14:textId="77777777" w:rsidR="00C31726" w:rsidRDefault="00C31726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F06690A" w14:textId="32AF4CB8" w:rsidR="00BA7C61" w:rsidRPr="00D342AF" w:rsidRDefault="0F4341A3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67552651">
        <w:rPr>
          <w:sz w:val="24"/>
          <w:szCs w:val="24"/>
        </w:rPr>
        <w:t>Helena</w:t>
      </w:r>
      <w:r w:rsidR="5A0669CB" w:rsidRPr="67552651">
        <w:rPr>
          <w:sz w:val="24"/>
          <w:szCs w:val="24"/>
        </w:rPr>
        <w:t>:</w:t>
      </w:r>
      <w:r w:rsidR="001F21B3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      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63E8AF29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Can you remember the things that we saw?</w:t>
      </w:r>
    </w:p>
    <w:p w14:paraId="5F06690B" w14:textId="77777777" w:rsidR="00BA7C61" w:rsidRPr="00D342AF" w:rsidRDefault="00BA7C61" w:rsidP="00BA7C61">
      <w:pPr>
        <w:spacing w:after="0" w:line="240" w:lineRule="auto"/>
        <w:ind w:left="1440" w:hanging="1440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5F06690C" w14:textId="6D04FBED" w:rsidR="00BA7C61" w:rsidRPr="00D342AF" w:rsidRDefault="3FE5F156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67552651">
        <w:rPr>
          <w:sz w:val="24"/>
          <w:szCs w:val="24"/>
        </w:rPr>
        <w:t>Aliyah</w:t>
      </w:r>
      <w:r w:rsidR="2664F6C1" w:rsidRPr="67552651">
        <w:rPr>
          <w:sz w:val="24"/>
          <w:szCs w:val="24"/>
        </w:rPr>
        <w:t>:</w:t>
      </w:r>
      <w:r w:rsidR="2664F6C1">
        <w:tab/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So</w:t>
      </w:r>
      <w:r w:rsidR="005732AD">
        <w:rPr>
          <w:rFonts w:eastAsia="Times New Roman" w:cs="Times New Roman"/>
          <w:color w:val="000000" w:themeColor="text1"/>
          <w:sz w:val="24"/>
          <w:szCs w:val="24"/>
          <w:lang w:eastAsia="en-GB"/>
        </w:rPr>
        <w:t>, a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ll the events in the last days of Jesus’s life</w:t>
      </w:r>
      <w:r w:rsidR="005732AD">
        <w:rPr>
          <w:rFonts w:eastAsia="Times New Roman" w:cs="Times New Roman"/>
          <w:color w:val="000000" w:themeColor="text1"/>
          <w:sz w:val="24"/>
          <w:szCs w:val="24"/>
          <w:lang w:eastAsia="en-GB"/>
        </w:rPr>
        <w:t>?</w:t>
      </w:r>
    </w:p>
    <w:p w14:paraId="5F06690D" w14:textId="77777777" w:rsidR="00BA7C61" w:rsidRPr="00D342AF" w:rsidRDefault="00BA7C61" w:rsidP="00BA7C61">
      <w:pPr>
        <w:spacing w:after="0" w:line="240" w:lineRule="auto"/>
        <w:ind w:left="1440" w:hanging="1440"/>
        <w:rPr>
          <w:rFonts w:eastAsia="Times New Roman" w:cs="Times New Roman"/>
          <w:bCs/>
          <w:color w:val="000000"/>
          <w:sz w:val="24"/>
          <w:szCs w:val="24"/>
          <w:lang w:eastAsia="en-GB"/>
        </w:rPr>
      </w:pPr>
    </w:p>
    <w:p w14:paraId="5F06690E" w14:textId="2E54EA98" w:rsidR="00BA7C61" w:rsidRPr="00D342AF" w:rsidRDefault="6F1503C0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67552651">
        <w:rPr>
          <w:sz w:val="24"/>
          <w:szCs w:val="24"/>
        </w:rPr>
        <w:t>Honey</w:t>
      </w:r>
      <w:r w:rsidR="323191F2" w:rsidRPr="67552651">
        <w:rPr>
          <w:sz w:val="24"/>
          <w:szCs w:val="24"/>
        </w:rPr>
        <w:t>:</w:t>
      </w:r>
      <w:r w:rsidR="323191F2">
        <w:tab/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Yes. Starting from Palm Sunday and ending on Easter Monday.</w:t>
      </w:r>
    </w:p>
    <w:p w14:paraId="5F06690F" w14:textId="77777777" w:rsidR="00BA7C61" w:rsidRPr="00D342AF" w:rsidRDefault="00BA7C61" w:rsidP="00BA7C6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F066910" w14:textId="1186940D" w:rsidR="00BA7C61" w:rsidRPr="00D342AF" w:rsidRDefault="3722F31D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67552651">
        <w:rPr>
          <w:sz w:val="24"/>
          <w:szCs w:val="24"/>
        </w:rPr>
        <w:t>Sofia-Rose</w:t>
      </w:r>
      <w:r w:rsidR="0C271797" w:rsidRPr="67552651">
        <w:rPr>
          <w:sz w:val="24"/>
          <w:szCs w:val="24"/>
        </w:rPr>
        <w:t>:</w:t>
      </w:r>
      <w:r w:rsidR="0C271797">
        <w:tab/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The very first day of the holy week is remembering when Jesus came to Jerusalem on a donkey.</w:t>
      </w:r>
    </w:p>
    <w:p w14:paraId="5F066911" w14:textId="77777777" w:rsidR="00BA7C61" w:rsidRPr="00D342AF" w:rsidRDefault="00BA7C61" w:rsidP="00BA7C6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288381E4" w14:textId="637DB71D" w:rsidR="001F21B3" w:rsidRDefault="4911504B" w:rsidP="5A6D438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67552651">
        <w:rPr>
          <w:sz w:val="24"/>
          <w:szCs w:val="24"/>
        </w:rPr>
        <w:t>A</w:t>
      </w:r>
      <w:r w:rsidR="58D7FA9C" w:rsidRPr="67552651">
        <w:rPr>
          <w:sz w:val="24"/>
          <w:szCs w:val="24"/>
        </w:rPr>
        <w:t>di</w:t>
      </w:r>
      <w:r w:rsidR="6DBB83C0" w:rsidRPr="67552651">
        <w:rPr>
          <w:sz w:val="24"/>
          <w:szCs w:val="24"/>
        </w:rPr>
        <w:t>/Ayana</w:t>
      </w:r>
      <w:r w:rsidR="57E06BCE" w:rsidRPr="67552651">
        <w:rPr>
          <w:sz w:val="24"/>
          <w:szCs w:val="24"/>
        </w:rPr>
        <w:t>:</w:t>
      </w:r>
      <w:r w:rsidR="57E06BCE">
        <w:tab/>
      </w:r>
      <w:r w:rsidR="427324E5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Palm Sunday!</w:t>
      </w:r>
    </w:p>
    <w:p w14:paraId="1761F08D" w14:textId="77777777" w:rsidR="001F21B3" w:rsidRDefault="001F21B3" w:rsidP="001F21B3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18A5D44D" w14:textId="38324081" w:rsidR="001F21B3" w:rsidRDefault="363B8AEA" w:rsidP="67552651">
      <w:pPr>
        <w:spacing w:after="0" w:line="240" w:lineRule="auto"/>
        <w:rPr>
          <w:rFonts w:eastAsia="Times New Roman" w:cs="Times New Roman"/>
          <w:color w:val="000000" w:themeColor="text1"/>
          <w:sz w:val="24"/>
          <w:szCs w:val="24"/>
          <w:lang w:eastAsia="en-GB"/>
        </w:rPr>
      </w:pPr>
      <w:r w:rsidRPr="67552651">
        <w:rPr>
          <w:sz w:val="24"/>
          <w:szCs w:val="24"/>
        </w:rPr>
        <w:t>Hattie</w:t>
      </w:r>
      <w:r w:rsidR="1AB0345C" w:rsidRPr="67552651">
        <w:rPr>
          <w:sz w:val="24"/>
          <w:szCs w:val="24"/>
        </w:rPr>
        <w:t>:</w:t>
      </w:r>
      <w:r w:rsidR="001F21B3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     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On Palm Sunday Christians remember Jesus coming into Jerusalem on a </w:t>
      </w:r>
      <w:r w:rsidR="00A0E40B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   </w:t>
      </w:r>
      <w:r w:rsidR="2C6435BC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</w:t>
      </w:r>
    </w:p>
    <w:p w14:paraId="0980CCC7" w14:textId="06A2E6A9" w:rsidR="001F21B3" w:rsidRDefault="2C6435BC" w:rsidP="5A6D4386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       </w:t>
      </w:r>
      <w:r w:rsidR="2D1FCEB6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         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donkey and when the people laid out palm leaves.</w:t>
      </w:r>
      <w:r w:rsidR="1AB0345C">
        <w:br/>
      </w:r>
      <w:r w:rsidR="1AB0345C">
        <w:br/>
      </w:r>
      <w:r w:rsidR="00BA7C61" w:rsidRPr="67552651">
        <w:rPr>
          <w:rFonts w:eastAsia="Times New Roman" w:cs="Times New Roman"/>
          <w:i/>
          <w:iCs/>
          <w:color w:val="000000" w:themeColor="text1"/>
          <w:sz w:val="24"/>
          <w:szCs w:val="24"/>
          <w:lang w:eastAsia="en-GB"/>
        </w:rPr>
        <w:t>(The children stand up with their green branches)</w:t>
      </w:r>
      <w:r w:rsidR="1AB0345C">
        <w:br/>
      </w:r>
      <w:r w:rsidR="1AB0345C">
        <w:br/>
      </w:r>
      <w:r w:rsidR="1197159C" w:rsidRPr="67552651">
        <w:rPr>
          <w:sz w:val="24"/>
          <w:szCs w:val="24"/>
        </w:rPr>
        <w:t>S</w:t>
      </w:r>
      <w:r w:rsidR="5F1A6481" w:rsidRPr="67552651">
        <w:rPr>
          <w:sz w:val="24"/>
          <w:szCs w:val="24"/>
        </w:rPr>
        <w:t>ebastian</w:t>
      </w:r>
      <w:r w:rsidR="54CDC23E" w:rsidRPr="67552651">
        <w:rPr>
          <w:sz w:val="24"/>
          <w:szCs w:val="24"/>
        </w:rPr>
        <w:t>:</w:t>
      </w:r>
      <w:r w:rsidR="001F21B3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   </w:t>
      </w:r>
      <w:r w:rsidR="7FD7C4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In many places, Christians carry palm branches and join the Palm </w:t>
      </w:r>
      <w:r w:rsidR="001F21B3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</w:t>
      </w:r>
    </w:p>
    <w:p w14:paraId="4F503B74" w14:textId="08948501" w:rsidR="001F21B3" w:rsidRDefault="001F21B3" w:rsidP="001F21B3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>
        <w:rPr>
          <w:rFonts w:eastAsia="Times New Roman" w:cs="Times New Roman"/>
          <w:color w:val="000000"/>
          <w:sz w:val="24"/>
          <w:szCs w:val="24"/>
          <w:lang w:eastAsia="en-GB"/>
        </w:rPr>
        <w:t xml:space="preserve">                         </w:t>
      </w:r>
      <w:r w:rsidR="00BA7C61" w:rsidRPr="00D342AF">
        <w:rPr>
          <w:rFonts w:eastAsia="Times New Roman" w:cs="Times New Roman"/>
          <w:color w:val="000000"/>
          <w:sz w:val="24"/>
          <w:szCs w:val="24"/>
          <w:lang w:eastAsia="en-GB"/>
        </w:rPr>
        <w:t xml:space="preserve">Sunday procession in which a statue of Jesus is carried. </w:t>
      </w:r>
    </w:p>
    <w:p w14:paraId="7A99988A" w14:textId="77777777" w:rsidR="001F21B3" w:rsidRDefault="001F21B3" w:rsidP="00BA7C61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F066914" w14:textId="68E0AA1C" w:rsidR="00BA7C61" w:rsidRPr="00800AE5" w:rsidRDefault="6E52E50C" w:rsidP="67552651">
      <w:pPr>
        <w:spacing w:after="0" w:line="240" w:lineRule="auto"/>
        <w:ind w:left="1440" w:hanging="1440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67552651">
        <w:rPr>
          <w:sz w:val="24"/>
          <w:szCs w:val="24"/>
        </w:rPr>
        <w:t>Tristan</w:t>
      </w:r>
      <w:r w:rsidR="784C4B9D" w:rsidRPr="67552651">
        <w:rPr>
          <w:sz w:val="24"/>
          <w:szCs w:val="24"/>
        </w:rPr>
        <w:t>:</w:t>
      </w:r>
      <w:r w:rsidR="001F21B3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   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</w:t>
      </w:r>
      <w:r w:rsidR="376D1A49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 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In parts of Africa, people carry decorated crosses through the streets. </w:t>
      </w:r>
      <w:r w:rsidR="784C4B9D">
        <w:br/>
      </w:r>
      <w:r w:rsidR="784C4B9D">
        <w:br/>
      </w:r>
      <w:r w:rsidR="00BA7C61" w:rsidRPr="67552651">
        <w:rPr>
          <w:rFonts w:eastAsia="Times New Roman" w:cs="Times New Roman"/>
          <w:i/>
          <w:iCs/>
          <w:color w:val="000000" w:themeColor="text1"/>
          <w:sz w:val="24"/>
          <w:szCs w:val="24"/>
          <w:lang w:eastAsia="en-GB"/>
        </w:rPr>
        <w:t>(Palm branch holders sit down)</w:t>
      </w:r>
    </w:p>
    <w:p w14:paraId="5F066915" w14:textId="77777777" w:rsidR="00BA7C61" w:rsidRPr="00D342AF" w:rsidRDefault="00BA7C61" w:rsidP="00BA7C61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F066916" w14:textId="1988D780" w:rsidR="00BA7C61" w:rsidRPr="00800AE5" w:rsidRDefault="1A73ADA2" w:rsidP="67552651">
      <w:pPr>
        <w:spacing w:after="0" w:line="240" w:lineRule="auto"/>
        <w:ind w:left="1440" w:hanging="1440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67552651">
        <w:rPr>
          <w:sz w:val="24"/>
          <w:szCs w:val="24"/>
        </w:rPr>
        <w:t>Cameron</w:t>
      </w:r>
      <w:r w:rsidR="5DAC4C80" w:rsidRPr="67552651">
        <w:rPr>
          <w:sz w:val="24"/>
          <w:szCs w:val="24"/>
        </w:rPr>
        <w:t>: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</w:t>
      </w:r>
      <w:r w:rsidR="5DAC4C80">
        <w:tab/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The last supper</w:t>
      </w:r>
      <w:r w:rsidR="56B42195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, which was Jesus’ last meal when he blessed the bread and wine,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was another big event!</w:t>
      </w:r>
      <w:r w:rsidR="5DAC4C80">
        <w:br/>
      </w:r>
      <w:r w:rsidR="5DAC4C80">
        <w:br/>
      </w:r>
      <w:r w:rsidR="00BA7C61" w:rsidRPr="67552651">
        <w:rPr>
          <w:rFonts w:eastAsia="Times New Roman" w:cs="Times New Roman"/>
          <w:i/>
          <w:iCs/>
          <w:color w:val="000000" w:themeColor="text1"/>
          <w:sz w:val="24"/>
          <w:szCs w:val="24"/>
          <w:lang w:eastAsia="en-GB"/>
        </w:rPr>
        <w:t>(</w:t>
      </w:r>
      <w:r w:rsidR="22D71C57" w:rsidRPr="67552651">
        <w:rPr>
          <w:rFonts w:eastAsia="Times New Roman" w:cs="Times New Roman"/>
          <w:i/>
          <w:iCs/>
          <w:color w:val="000000" w:themeColor="text1"/>
          <w:sz w:val="24"/>
          <w:szCs w:val="24"/>
          <w:lang w:eastAsia="en-GB"/>
        </w:rPr>
        <w:t>D</w:t>
      </w:r>
      <w:r w:rsidR="00BA7C61" w:rsidRPr="67552651">
        <w:rPr>
          <w:rFonts w:eastAsia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isciples stand up. Jesus </w:t>
      </w:r>
      <w:r w:rsidR="00E4FC49" w:rsidRPr="67552651">
        <w:rPr>
          <w:rFonts w:eastAsia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passing </w:t>
      </w:r>
      <w:r w:rsidR="00BA7C61" w:rsidRPr="67552651">
        <w:rPr>
          <w:rFonts w:eastAsia="Times New Roman" w:cs="Times New Roman"/>
          <w:i/>
          <w:iCs/>
          <w:color w:val="000000" w:themeColor="text1"/>
          <w:sz w:val="24"/>
          <w:szCs w:val="24"/>
          <w:lang w:eastAsia="en-GB"/>
        </w:rPr>
        <w:t>holding the bread and wine</w:t>
      </w:r>
      <w:r w:rsidR="4D303CD9" w:rsidRPr="67552651">
        <w:rPr>
          <w:rFonts w:eastAsia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 handing it out. Disciples sit when they recieve bread</w:t>
      </w:r>
      <w:r w:rsidR="00BA7C61" w:rsidRPr="67552651">
        <w:rPr>
          <w:rFonts w:eastAsia="Times New Roman" w:cs="Times New Roman"/>
          <w:i/>
          <w:iCs/>
          <w:color w:val="000000" w:themeColor="text1"/>
          <w:sz w:val="24"/>
          <w:szCs w:val="24"/>
          <w:lang w:eastAsia="en-GB"/>
        </w:rPr>
        <w:t>)</w:t>
      </w:r>
    </w:p>
    <w:p w14:paraId="4F978EB2" w14:textId="34033C9D" w:rsidR="67552651" w:rsidRDefault="67552651" w:rsidP="67552651">
      <w:pPr>
        <w:spacing w:after="0" w:line="240" w:lineRule="auto"/>
        <w:ind w:left="1440" w:hanging="1440"/>
        <w:rPr>
          <w:rFonts w:eastAsia="Times New Roman" w:cs="Times New Roman"/>
          <w:i/>
          <w:iCs/>
          <w:color w:val="000000" w:themeColor="text1"/>
          <w:sz w:val="24"/>
          <w:szCs w:val="24"/>
          <w:lang w:eastAsia="en-GB"/>
        </w:rPr>
      </w:pPr>
    </w:p>
    <w:p w14:paraId="691BCE73" w14:textId="715367A5" w:rsidR="2F46F590" w:rsidRDefault="2F46F590" w:rsidP="67552651">
      <w:pPr>
        <w:spacing w:after="0" w:line="240" w:lineRule="auto"/>
        <w:ind w:left="1440" w:hanging="1440"/>
        <w:rPr>
          <w:rFonts w:eastAsia="Times New Roman" w:cs="Times New Roman"/>
          <w:i/>
          <w:iCs/>
          <w:color w:val="000000" w:themeColor="text1"/>
          <w:sz w:val="24"/>
          <w:szCs w:val="24"/>
          <w:lang w:eastAsia="en-GB"/>
        </w:rPr>
      </w:pPr>
      <w:r w:rsidRPr="67552651">
        <w:rPr>
          <w:rFonts w:eastAsia="Times New Roman" w:cs="Times New Roman"/>
          <w:i/>
          <w:iCs/>
          <w:color w:val="000000" w:themeColor="text1"/>
          <w:sz w:val="24"/>
          <w:szCs w:val="24"/>
          <w:lang w:eastAsia="en-GB"/>
        </w:rPr>
        <w:t xml:space="preserve">Disciples: Thank </w:t>
      </w:r>
      <w:proofErr w:type="gramStart"/>
      <w:r w:rsidRPr="67552651">
        <w:rPr>
          <w:rFonts w:eastAsia="Times New Roman" w:cs="Times New Roman"/>
          <w:i/>
          <w:iCs/>
          <w:color w:val="000000" w:themeColor="text1"/>
          <w:sz w:val="24"/>
          <w:szCs w:val="24"/>
          <w:lang w:eastAsia="en-GB"/>
        </w:rPr>
        <w:t>you Jesus</w:t>
      </w:r>
      <w:proofErr w:type="gramEnd"/>
      <w:r w:rsidRPr="67552651">
        <w:rPr>
          <w:rFonts w:eastAsia="Times New Roman" w:cs="Times New Roman"/>
          <w:i/>
          <w:iCs/>
          <w:color w:val="000000" w:themeColor="text1"/>
          <w:sz w:val="24"/>
          <w:szCs w:val="24"/>
          <w:lang w:eastAsia="en-GB"/>
        </w:rPr>
        <w:t>! Yo</w:t>
      </w:r>
      <w:r w:rsidR="1AEE8635" w:rsidRPr="67552651">
        <w:rPr>
          <w:rFonts w:eastAsia="Times New Roman" w:cs="Times New Roman"/>
          <w:i/>
          <w:iCs/>
          <w:color w:val="000000" w:themeColor="text1"/>
          <w:sz w:val="24"/>
          <w:szCs w:val="24"/>
          <w:lang w:eastAsia="en-GB"/>
        </w:rPr>
        <w:t>u have led us down the right path!</w:t>
      </w:r>
    </w:p>
    <w:p w14:paraId="5F066917" w14:textId="77777777" w:rsidR="00BA7C61" w:rsidRPr="00D342AF" w:rsidRDefault="00BA7C61" w:rsidP="67552651">
      <w:pPr>
        <w:spacing w:after="0" w:line="240" w:lineRule="auto"/>
        <w:ind w:left="1440" w:hanging="1440"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</w:p>
    <w:p w14:paraId="5F066918" w14:textId="77777777" w:rsidR="00BA7C61" w:rsidRPr="00D342AF" w:rsidRDefault="00BA7C61" w:rsidP="67552651">
      <w:pPr>
        <w:spacing w:after="0" w:line="240" w:lineRule="auto"/>
        <w:ind w:left="1440" w:hanging="1440"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  <w:r w:rsidRPr="67552651">
        <w:rPr>
          <w:rFonts w:eastAsia="Times New Roman" w:cs="Times New Roman"/>
          <w:b/>
          <w:bCs/>
          <w:color w:val="000000" w:themeColor="text1"/>
          <w:sz w:val="24"/>
          <w:szCs w:val="24"/>
          <w:lang w:eastAsia="en-GB"/>
        </w:rPr>
        <w:t xml:space="preserve">All: </w:t>
      </w:r>
      <w:r>
        <w:tab/>
      </w:r>
      <w:r w:rsidRPr="67552651">
        <w:rPr>
          <w:rFonts w:eastAsia="Times New Roman" w:cs="Times New Roman"/>
          <w:b/>
          <w:bCs/>
          <w:color w:val="000000" w:themeColor="text1"/>
          <w:sz w:val="24"/>
          <w:szCs w:val="24"/>
          <w:lang w:eastAsia="en-GB"/>
        </w:rPr>
        <w:t>Maundy Thursday!</w:t>
      </w:r>
    </w:p>
    <w:p w14:paraId="5F066919" w14:textId="77777777" w:rsidR="00BA7C61" w:rsidRPr="00D342AF" w:rsidRDefault="00BA7C61" w:rsidP="67552651">
      <w:pPr>
        <w:spacing w:after="0" w:line="240" w:lineRule="auto"/>
        <w:ind w:left="1440" w:hanging="1440"/>
        <w:rPr>
          <w:rFonts w:eastAsia="Times New Roman" w:cs="Times New Roman"/>
          <w:b/>
          <w:bCs/>
          <w:color w:val="000000"/>
          <w:sz w:val="24"/>
          <w:szCs w:val="24"/>
          <w:lang w:eastAsia="en-GB"/>
        </w:rPr>
      </w:pPr>
    </w:p>
    <w:p w14:paraId="1FFD3F01" w14:textId="4DA46F22" w:rsidR="001F21B3" w:rsidRDefault="0866C049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67552651">
        <w:rPr>
          <w:sz w:val="24"/>
          <w:szCs w:val="24"/>
        </w:rPr>
        <w:t>Mia</w:t>
      </w:r>
      <w:r w:rsidR="1C894AC3" w:rsidRPr="67552651">
        <w:rPr>
          <w:sz w:val="24"/>
          <w:szCs w:val="24"/>
        </w:rPr>
        <w:t>:</w:t>
      </w:r>
      <w:r w:rsidR="1C894AC3">
        <w:tab/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On Maundy Thursday Christians remember the Last Supper.  </w:t>
      </w:r>
    </w:p>
    <w:p w14:paraId="6EF6E3CC" w14:textId="77777777" w:rsidR="001F21B3" w:rsidRDefault="001F21B3" w:rsidP="001F21B3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4533905F" w14:textId="563129C2" w:rsidR="001F21B3" w:rsidRDefault="0696550E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67552651">
        <w:rPr>
          <w:sz w:val="24"/>
          <w:szCs w:val="24"/>
        </w:rPr>
        <w:t>Adi</w:t>
      </w:r>
      <w:r w:rsidR="6412E2E4" w:rsidRPr="67552651">
        <w:rPr>
          <w:sz w:val="24"/>
          <w:szCs w:val="24"/>
        </w:rPr>
        <w:t>:</w:t>
      </w:r>
      <w:r w:rsidR="001F21B3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         </w:t>
      </w:r>
      <w:r w:rsidR="0776DB54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      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Remember when Jesus shared the bread and wine with his disciples.  </w:t>
      </w:r>
    </w:p>
    <w:p w14:paraId="4F12C71A" w14:textId="77777777" w:rsidR="001F21B3" w:rsidRDefault="001F21B3" w:rsidP="001F21B3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F06691A" w14:textId="6DC504FA" w:rsidR="00BA7C61" w:rsidRPr="00D342AF" w:rsidRDefault="5638485C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67552651">
        <w:rPr>
          <w:sz w:val="24"/>
          <w:szCs w:val="24"/>
        </w:rPr>
        <w:t>Edward</w:t>
      </w:r>
      <w:r w:rsidR="478527BF" w:rsidRPr="67552651">
        <w:rPr>
          <w:sz w:val="24"/>
          <w:szCs w:val="24"/>
        </w:rPr>
        <w:t>:</w:t>
      </w:r>
      <w:r w:rsidR="001F21B3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        </w:t>
      </w:r>
      <w:r w:rsidR="4789856C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In Churches </w:t>
      </w:r>
      <w:proofErr w:type="gramStart"/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all of</w:t>
      </w:r>
      <w:proofErr w:type="gramEnd"/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the world, bread and wine is </w:t>
      </w:r>
      <w:proofErr w:type="gramStart"/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shared</w:t>
      </w:r>
      <w:proofErr w:type="gramEnd"/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and people remember the last supper</w:t>
      </w:r>
      <w:r w:rsidR="001F21B3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.</w:t>
      </w:r>
    </w:p>
    <w:p w14:paraId="5F06691B" w14:textId="77777777" w:rsidR="00BA7C61" w:rsidRPr="00800AE5" w:rsidRDefault="00BA7C61" w:rsidP="00BA7C61">
      <w:pPr>
        <w:spacing w:after="0" w:line="240" w:lineRule="auto"/>
        <w:ind w:left="1440" w:hanging="1440"/>
        <w:rPr>
          <w:rFonts w:eastAsia="Times New Roman" w:cs="Times New Roman"/>
          <w:i/>
          <w:color w:val="000000"/>
          <w:sz w:val="24"/>
          <w:szCs w:val="24"/>
          <w:lang w:eastAsia="en-GB"/>
        </w:rPr>
      </w:pPr>
      <w:r w:rsidRPr="00D342AF">
        <w:rPr>
          <w:rFonts w:eastAsia="Times New Roman" w:cs="Times New Roman"/>
          <w:color w:val="000000"/>
          <w:sz w:val="24"/>
          <w:szCs w:val="24"/>
          <w:lang w:eastAsia="en-GB"/>
        </w:rPr>
        <w:br/>
      </w:r>
      <w:r w:rsidRPr="00800AE5">
        <w:rPr>
          <w:rFonts w:eastAsia="Times New Roman" w:cs="Times New Roman"/>
          <w:i/>
          <w:color w:val="000000"/>
          <w:sz w:val="24"/>
          <w:szCs w:val="24"/>
          <w:lang w:eastAsia="en-GB"/>
        </w:rPr>
        <w:t>(Jesus stands but the rest sit down)</w:t>
      </w:r>
    </w:p>
    <w:p w14:paraId="5F06691C" w14:textId="77777777" w:rsidR="00BA7C61" w:rsidRPr="00D342AF" w:rsidRDefault="00BA7C61" w:rsidP="00BA7C61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F06691D" w14:textId="4E84511F" w:rsidR="00BA7C61" w:rsidRPr="008672AD" w:rsidRDefault="43977A4A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val="en-US" w:eastAsia="en-GB"/>
        </w:rPr>
      </w:pPr>
      <w:r w:rsidRPr="67552651">
        <w:rPr>
          <w:sz w:val="24"/>
          <w:szCs w:val="24"/>
        </w:rPr>
        <w:t>Jack</w:t>
      </w:r>
      <w:r w:rsidR="28DF59C1" w:rsidRPr="67552651">
        <w:rPr>
          <w:sz w:val="24"/>
          <w:szCs w:val="24"/>
        </w:rPr>
        <w:t>:</w:t>
      </w:r>
      <w:r w:rsidR="28DF59C1">
        <w:tab/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On the night of Maundy </w:t>
      </w:r>
      <w:proofErr w:type="gramStart"/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Thursday</w:t>
      </w:r>
      <w:proofErr w:type="gramEnd"/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the Romans guards arrested Jesus when he </w:t>
      </w:r>
      <w:r w:rsidR="1D6BC953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was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betrayed by Judas.</w:t>
      </w:r>
    </w:p>
    <w:p w14:paraId="11DC53C9" w14:textId="380B733E" w:rsidR="00BA7C61" w:rsidRPr="00800AE5" w:rsidRDefault="00BA7C61" w:rsidP="67552651">
      <w:pPr>
        <w:spacing w:after="0" w:line="240" w:lineRule="auto"/>
        <w:rPr>
          <w:rFonts w:eastAsia="Times New Roman" w:cs="Times New Roman"/>
          <w:i/>
          <w:iCs/>
          <w:color w:val="000000" w:themeColor="text1"/>
          <w:sz w:val="24"/>
          <w:szCs w:val="24"/>
          <w:lang w:eastAsia="en-GB"/>
        </w:rPr>
      </w:pPr>
      <w:r>
        <w:br/>
      </w:r>
      <w:r>
        <w:tab/>
      </w:r>
      <w:r>
        <w:tab/>
      </w:r>
      <w:r w:rsidRPr="67552651">
        <w:rPr>
          <w:rFonts w:eastAsia="Times New Roman" w:cs="Times New Roman"/>
          <w:i/>
          <w:iCs/>
          <w:color w:val="000000" w:themeColor="text1"/>
          <w:sz w:val="24"/>
          <w:szCs w:val="24"/>
          <w:lang w:eastAsia="en-GB"/>
        </w:rPr>
        <w:t>(The Roman guards stand up and take Jesus in their clasp)</w:t>
      </w:r>
    </w:p>
    <w:p w14:paraId="38094914" w14:textId="13CA6FA0" w:rsidR="00BA7C61" w:rsidRPr="00800AE5" w:rsidRDefault="00BA7C61" w:rsidP="00BA7C61">
      <w:pPr>
        <w:spacing w:after="0" w:line="240" w:lineRule="auto"/>
      </w:pPr>
    </w:p>
    <w:p w14:paraId="5F06691E" w14:textId="649BD28F" w:rsidR="00BA7C61" w:rsidRPr="00800AE5" w:rsidRDefault="60D54A37" w:rsidP="67552651">
      <w:pPr>
        <w:spacing w:after="0" w:line="240" w:lineRule="auto"/>
        <w:rPr>
          <w:rFonts w:eastAsia="Times New Roman" w:cs="Times New Roman"/>
          <w:i/>
          <w:iCs/>
          <w:color w:val="000000"/>
          <w:sz w:val="24"/>
          <w:szCs w:val="24"/>
          <w:lang w:eastAsia="en-GB"/>
        </w:rPr>
      </w:pPr>
      <w:r w:rsidRPr="00FD33DA">
        <w:rPr>
          <w:highlight w:val="cyan"/>
        </w:rPr>
        <w:t>Roman Guards: You will suffer for your wrong doings!</w:t>
      </w:r>
      <w:r w:rsidR="00BA7C61">
        <w:br/>
      </w:r>
    </w:p>
    <w:p w14:paraId="5F06691F" w14:textId="77777777" w:rsidR="00BA7C61" w:rsidRPr="008672AD" w:rsidRDefault="00BA7C61" w:rsidP="67552651">
      <w:pPr>
        <w:spacing w:after="0" w:line="240" w:lineRule="auto"/>
        <w:rPr>
          <w:rFonts w:eastAsia="Times New Roman" w:cs="Times New Roman"/>
          <w:b/>
          <w:bCs/>
          <w:color w:val="000000"/>
          <w:sz w:val="24"/>
          <w:szCs w:val="24"/>
          <w:highlight w:val="yellow"/>
          <w:lang w:eastAsia="en-GB"/>
        </w:rPr>
      </w:pPr>
      <w:r w:rsidRPr="67552651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  <w:lang w:eastAsia="en-GB"/>
        </w:rPr>
        <w:t>All:</w:t>
      </w:r>
      <w:r>
        <w:tab/>
      </w:r>
      <w:r>
        <w:tab/>
      </w:r>
      <w:r w:rsidRPr="67552651"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  <w:lang w:eastAsia="en-GB"/>
        </w:rPr>
        <w:t>Good Friday:</w:t>
      </w:r>
    </w:p>
    <w:p w14:paraId="5F066920" w14:textId="77777777" w:rsidR="00BA7C61" w:rsidRPr="008672AD" w:rsidRDefault="00BA7C61" w:rsidP="00BA7C6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F066921" w14:textId="77777777" w:rsidR="00BA7C61" w:rsidRPr="008672AD" w:rsidRDefault="00BA7C61" w:rsidP="00BA7C61">
      <w:pPr>
        <w:spacing w:after="0" w:line="240" w:lineRule="auto"/>
        <w:ind w:left="720" w:firstLine="72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008672AD">
        <w:rPr>
          <w:rFonts w:eastAsia="Times New Roman" w:cs="Times New Roman"/>
          <w:color w:val="000000"/>
          <w:sz w:val="24"/>
          <w:szCs w:val="24"/>
          <w:lang w:eastAsia="en-GB"/>
        </w:rPr>
        <w:tab/>
      </w:r>
      <w:r w:rsidRPr="008672AD">
        <w:rPr>
          <w:rFonts w:eastAsia="Times New Roman" w:cs="Times New Roman"/>
          <w:color w:val="000000"/>
          <w:sz w:val="24"/>
          <w:szCs w:val="24"/>
          <w:lang w:eastAsia="en-GB"/>
        </w:rPr>
        <w:tab/>
      </w:r>
    </w:p>
    <w:p w14:paraId="05F76B87" w14:textId="4BF9A11A" w:rsidR="001F21B3" w:rsidRDefault="5A0690E7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val="en-US" w:eastAsia="en-GB"/>
        </w:rPr>
      </w:pPr>
      <w:r w:rsidRPr="67552651">
        <w:rPr>
          <w:sz w:val="24"/>
          <w:szCs w:val="24"/>
        </w:rPr>
        <w:t>Emilia</w:t>
      </w:r>
      <w:r w:rsidR="0386AA52" w:rsidRPr="67552651">
        <w:rPr>
          <w:sz w:val="24"/>
          <w:szCs w:val="24"/>
        </w:rPr>
        <w:t>:</w:t>
      </w:r>
      <w:r w:rsidR="0386AA52">
        <w:tab/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>Good Friday is t</w:t>
      </w:r>
      <w:r w:rsidR="1ACA6FF1" w:rsidRPr="67552651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>he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 xml:space="preserve"> day that Jesus died on the cross.  </w:t>
      </w:r>
    </w:p>
    <w:p w14:paraId="09FA7E7B" w14:textId="77777777" w:rsidR="001F21B3" w:rsidRDefault="001F21B3" w:rsidP="00BA7C61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val="en-US" w:eastAsia="en-GB"/>
        </w:rPr>
      </w:pPr>
    </w:p>
    <w:p w14:paraId="5F066922" w14:textId="17596F2B" w:rsidR="00BA7C61" w:rsidRPr="008672AD" w:rsidRDefault="740E5258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67552651">
        <w:rPr>
          <w:sz w:val="24"/>
          <w:szCs w:val="24"/>
        </w:rPr>
        <w:t>Sam</w:t>
      </w:r>
      <w:r w:rsidR="48B3152F" w:rsidRPr="67552651">
        <w:rPr>
          <w:sz w:val="24"/>
          <w:szCs w:val="24"/>
        </w:rPr>
        <w:t>:</w:t>
      </w:r>
      <w:r w:rsidR="001F21B3" w:rsidRPr="67552651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 xml:space="preserve">   </w:t>
      </w:r>
      <w:r w:rsidR="00C40D6A" w:rsidRPr="67552651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 xml:space="preserve">     </w:t>
      </w:r>
      <w:r w:rsidR="001F21B3" w:rsidRPr="67552651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 xml:space="preserve">      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 xml:space="preserve">Good Friday is a solemn </w:t>
      </w:r>
      <w:proofErr w:type="gramStart"/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>day</w:t>
      </w:r>
      <w:proofErr w:type="gramEnd"/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 xml:space="preserve"> and </w:t>
      </w:r>
      <w:r w:rsidR="4404908B" w:rsidRPr="67552651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>the inside of c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 xml:space="preserve">hurches everywhere are </w:t>
      </w:r>
      <w:r w:rsidR="047E643D" w:rsidRPr="67552651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>covered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val="en-US" w:eastAsia="en-GB"/>
        </w:rPr>
        <w:t xml:space="preserve"> in black cloth. </w:t>
      </w:r>
      <w:r w:rsidR="48B3152F">
        <w:br/>
      </w:r>
      <w:r w:rsidR="48B3152F">
        <w:br/>
      </w:r>
      <w:r w:rsidR="00BA7C61" w:rsidRPr="67552651">
        <w:rPr>
          <w:rFonts w:eastAsia="Times New Roman" w:cs="Times New Roman"/>
          <w:i/>
          <w:iCs/>
          <w:color w:val="000000" w:themeColor="text1"/>
          <w:sz w:val="24"/>
          <w:szCs w:val="24"/>
          <w:lang w:eastAsia="en-GB"/>
        </w:rPr>
        <w:t>(Jesus and the guards sit down)</w:t>
      </w:r>
      <w:r w:rsidR="48B3152F">
        <w:br/>
      </w:r>
    </w:p>
    <w:p w14:paraId="64BC7DF3" w14:textId="68650FC8" w:rsidR="001F21B3" w:rsidRDefault="160B0ECA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67552651">
        <w:rPr>
          <w:sz w:val="24"/>
          <w:szCs w:val="24"/>
        </w:rPr>
        <w:t>Ruby</w:t>
      </w:r>
      <w:r w:rsidR="13252248" w:rsidRPr="67552651">
        <w:rPr>
          <w:sz w:val="24"/>
          <w:szCs w:val="24"/>
        </w:rPr>
        <w:t>:</w:t>
      </w:r>
      <w:r w:rsidR="13252248">
        <w:tab/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Good Friday service is all about the things Jesus said before he died on the cross. </w:t>
      </w:r>
    </w:p>
    <w:p w14:paraId="52E84072" w14:textId="77777777" w:rsidR="001F21B3" w:rsidRDefault="001F21B3" w:rsidP="00BA7C61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F066923" w14:textId="72612056" w:rsidR="00BA7C61" w:rsidRPr="008672AD" w:rsidRDefault="5261F7BE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67552651">
        <w:rPr>
          <w:sz w:val="24"/>
          <w:szCs w:val="24"/>
        </w:rPr>
        <w:t>Ariel</w:t>
      </w:r>
      <w:r w:rsidR="4E6E663D" w:rsidRPr="67552651">
        <w:rPr>
          <w:sz w:val="24"/>
          <w:szCs w:val="24"/>
        </w:rPr>
        <w:t>:</w:t>
      </w:r>
      <w:r w:rsidR="001F21B3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        </w:t>
      </w:r>
      <w:r w:rsidR="3DE642EA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</w:t>
      </w:r>
      <w:r w:rsidR="3A05FD8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 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This mood lasts until Saturday night and Christians spend time thinking about what Jesus means to them.  </w:t>
      </w:r>
    </w:p>
    <w:p w14:paraId="5F066924" w14:textId="77777777" w:rsidR="00BA7C61" w:rsidRPr="008672AD" w:rsidRDefault="00BA7C61" w:rsidP="00BA7C6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5A6D4386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</w:t>
      </w:r>
    </w:p>
    <w:p w14:paraId="6072BA25" w14:textId="4EAF6BB4" w:rsidR="001F21B3" w:rsidRDefault="1798786D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67552651">
        <w:rPr>
          <w:sz w:val="24"/>
          <w:szCs w:val="24"/>
        </w:rPr>
        <w:t>Inaaya</w:t>
      </w:r>
      <w:r w:rsidR="17A3A34D" w:rsidRPr="67552651">
        <w:rPr>
          <w:sz w:val="24"/>
          <w:szCs w:val="24"/>
        </w:rPr>
        <w:t>:</w:t>
      </w:r>
      <w:r w:rsidR="17A3A34D">
        <w:tab/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But the Sunday after Jesus’ death Mary Magdalene found Jesus and he had risen from being dead. </w:t>
      </w:r>
    </w:p>
    <w:p w14:paraId="6157FDBD" w14:textId="77777777" w:rsidR="001F21B3" w:rsidRDefault="001F21B3" w:rsidP="00BA7C61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F066925" w14:textId="5F31523D" w:rsidR="00BA7C61" w:rsidRPr="008672AD" w:rsidRDefault="1AD37C39" w:rsidP="5A6D4386">
      <w:pPr>
        <w:spacing w:after="0" w:line="240" w:lineRule="auto"/>
        <w:ind w:left="1440" w:hanging="1440"/>
        <w:rPr>
          <w:rFonts w:eastAsia="Times New Roman" w:cs="Times New Roman"/>
          <w:color w:val="000000"/>
          <w:sz w:val="24"/>
          <w:szCs w:val="24"/>
          <w:lang w:eastAsia="en-GB"/>
        </w:rPr>
      </w:pPr>
      <w:r w:rsidRPr="67552651">
        <w:rPr>
          <w:sz w:val="24"/>
          <w:szCs w:val="24"/>
        </w:rPr>
        <w:t>Abdur R</w:t>
      </w:r>
      <w:r w:rsidR="6BAF3AC2" w:rsidRPr="67552651">
        <w:rPr>
          <w:sz w:val="24"/>
          <w:szCs w:val="24"/>
        </w:rPr>
        <w:t>:</w:t>
      </w:r>
      <w:r w:rsidR="001F21B3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 xml:space="preserve">         </w:t>
      </w:r>
      <w:r w:rsidR="00BA7C61" w:rsidRPr="67552651">
        <w:rPr>
          <w:rFonts w:eastAsia="Times New Roman" w:cs="Times New Roman"/>
          <w:color w:val="000000" w:themeColor="text1"/>
          <w:sz w:val="24"/>
          <w:szCs w:val="24"/>
          <w:lang w:eastAsia="en-GB"/>
        </w:rPr>
        <w:t>This day is remembered on Easter Sunday.</w:t>
      </w:r>
    </w:p>
    <w:p w14:paraId="5F066926" w14:textId="77777777" w:rsidR="00BA7C61" w:rsidRDefault="00BA7C61" w:rsidP="00BA7C6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5F066927" w14:textId="77777777" w:rsidR="00BA7C61" w:rsidRPr="00800AE5" w:rsidRDefault="00BA7C61" w:rsidP="00BA7C61">
      <w:pPr>
        <w:spacing w:after="0" w:line="240" w:lineRule="auto"/>
        <w:rPr>
          <w:rFonts w:eastAsia="Times New Roman" w:cs="Times New Roman"/>
          <w:i/>
          <w:color w:val="000000"/>
          <w:sz w:val="24"/>
          <w:szCs w:val="24"/>
          <w:lang w:eastAsia="en-GB"/>
        </w:rPr>
      </w:pPr>
      <w:r w:rsidRPr="00800AE5">
        <w:rPr>
          <w:rFonts w:eastAsia="Times New Roman" w:cs="Times New Roman"/>
          <w:i/>
          <w:color w:val="000000"/>
          <w:sz w:val="24"/>
          <w:szCs w:val="24"/>
          <w:lang w:eastAsia="en-GB"/>
        </w:rPr>
        <w:tab/>
      </w:r>
      <w:r w:rsidRPr="00800AE5">
        <w:rPr>
          <w:rFonts w:eastAsia="Times New Roman" w:cs="Times New Roman"/>
          <w:i/>
          <w:color w:val="000000"/>
          <w:sz w:val="24"/>
          <w:szCs w:val="24"/>
          <w:lang w:eastAsia="en-GB"/>
        </w:rPr>
        <w:tab/>
        <w:t>(Children exit stage)</w:t>
      </w:r>
    </w:p>
    <w:p w14:paraId="5F066928" w14:textId="77777777" w:rsidR="00BA7C61" w:rsidRPr="008672AD" w:rsidRDefault="00BA7C61" w:rsidP="00BA7C61">
      <w:pPr>
        <w:spacing w:after="0" w:line="240" w:lineRule="auto"/>
        <w:rPr>
          <w:rFonts w:eastAsia="Times New Roman" w:cs="Times New Roman"/>
          <w:color w:val="000000"/>
          <w:sz w:val="24"/>
          <w:szCs w:val="24"/>
          <w:lang w:eastAsia="en-GB"/>
        </w:rPr>
      </w:pPr>
    </w:p>
    <w:p w14:paraId="48E8B0A9" w14:textId="5E5314AF" w:rsidR="001F21B3" w:rsidRDefault="4FC165EE" w:rsidP="5A6D4386">
      <w:pP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Adam</w:t>
      </w:r>
      <w:r w:rsidR="0A2B45D9" w:rsidRPr="67552651">
        <w:rPr>
          <w:sz w:val="24"/>
          <w:szCs w:val="24"/>
        </w:rPr>
        <w:t>:</w:t>
      </w:r>
      <w:r w:rsidR="0A2B45D9">
        <w:tab/>
      </w:r>
      <w:r w:rsidR="00BA7C61" w:rsidRPr="67552651">
        <w:rPr>
          <w:sz w:val="24"/>
          <w:szCs w:val="24"/>
        </w:rPr>
        <w:t>Church bells ring to announce that Jesus has come back to life</w:t>
      </w:r>
      <w:r w:rsidR="001F21B3" w:rsidRPr="67552651">
        <w:rPr>
          <w:sz w:val="24"/>
          <w:szCs w:val="24"/>
        </w:rPr>
        <w:t xml:space="preserve">. </w:t>
      </w:r>
    </w:p>
    <w:p w14:paraId="31A09810" w14:textId="4AF54B54" w:rsidR="001F21B3" w:rsidRDefault="3D1D9F7B" w:rsidP="5A6D4386">
      <w:pP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Younis</w:t>
      </w:r>
      <w:r w:rsidR="5EC00184" w:rsidRPr="67552651">
        <w:rPr>
          <w:sz w:val="24"/>
          <w:szCs w:val="24"/>
        </w:rPr>
        <w:t>:</w:t>
      </w:r>
      <w:r w:rsidR="001F21B3" w:rsidRPr="67552651">
        <w:rPr>
          <w:sz w:val="24"/>
          <w:szCs w:val="24"/>
        </w:rPr>
        <w:t xml:space="preserve">      </w:t>
      </w:r>
      <w:r w:rsidR="5EC00184">
        <w:tab/>
      </w:r>
      <w:r w:rsidR="00BA7C61" w:rsidRPr="67552651">
        <w:rPr>
          <w:sz w:val="24"/>
          <w:szCs w:val="24"/>
        </w:rPr>
        <w:t xml:space="preserve">Churches are filled with flowers. </w:t>
      </w:r>
    </w:p>
    <w:p w14:paraId="6D5E6248" w14:textId="64350FCF" w:rsidR="001F21B3" w:rsidRDefault="2F0E22FD" w:rsidP="5A6D4386">
      <w:pP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Helena</w:t>
      </w:r>
      <w:r w:rsidR="280587C8" w:rsidRPr="67552651">
        <w:rPr>
          <w:sz w:val="24"/>
          <w:szCs w:val="24"/>
        </w:rPr>
        <w:t>:</w:t>
      </w:r>
      <w:r w:rsidR="001F21B3" w:rsidRPr="67552651">
        <w:rPr>
          <w:sz w:val="24"/>
          <w:szCs w:val="24"/>
        </w:rPr>
        <w:t xml:space="preserve">       </w:t>
      </w:r>
      <w:r w:rsidR="280587C8">
        <w:tab/>
      </w:r>
      <w:r w:rsidR="00BA7C61" w:rsidRPr="67552651">
        <w:rPr>
          <w:sz w:val="24"/>
          <w:szCs w:val="24"/>
        </w:rPr>
        <w:t>People may go to mass on Easter</w:t>
      </w:r>
      <w:r w:rsidR="0062408E" w:rsidRPr="67552651">
        <w:rPr>
          <w:sz w:val="24"/>
          <w:szCs w:val="24"/>
        </w:rPr>
        <w:t xml:space="preserve"> Sunday </w:t>
      </w:r>
    </w:p>
    <w:p w14:paraId="471AA0C8" w14:textId="268F39DB" w:rsidR="001F21B3" w:rsidRDefault="22D47FAB" w:rsidP="5A6D4386">
      <w:pP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Aliyah</w:t>
      </w:r>
      <w:r w:rsidR="55A8033F" w:rsidRPr="67552651">
        <w:rPr>
          <w:sz w:val="24"/>
          <w:szCs w:val="24"/>
        </w:rPr>
        <w:t>:</w:t>
      </w:r>
      <w:r w:rsidR="001F21B3" w:rsidRPr="67552651">
        <w:rPr>
          <w:sz w:val="24"/>
          <w:szCs w:val="24"/>
        </w:rPr>
        <w:t xml:space="preserve">       </w:t>
      </w:r>
      <w:r w:rsidR="55A8033F">
        <w:tab/>
      </w:r>
      <w:r w:rsidR="0062408E" w:rsidRPr="67552651">
        <w:rPr>
          <w:sz w:val="24"/>
          <w:szCs w:val="24"/>
        </w:rPr>
        <w:t xml:space="preserve">Some people </w:t>
      </w:r>
      <w:r w:rsidR="00BA7C61" w:rsidRPr="67552651">
        <w:rPr>
          <w:sz w:val="24"/>
          <w:szCs w:val="24"/>
        </w:rPr>
        <w:t xml:space="preserve">light candles to celebrate. </w:t>
      </w:r>
    </w:p>
    <w:p w14:paraId="2BE9C598" w14:textId="77777777" w:rsidR="00FB4CC8" w:rsidRDefault="00FB4CC8" w:rsidP="00FE782F">
      <w:pPr>
        <w:rPr>
          <w:sz w:val="24"/>
          <w:szCs w:val="24"/>
        </w:rPr>
      </w:pPr>
    </w:p>
    <w:p w14:paraId="5BE49178" w14:textId="73582989" w:rsidR="001F21B3" w:rsidRDefault="40BC4028" w:rsidP="5A6D4386">
      <w:pP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Honey</w:t>
      </w:r>
      <w:r w:rsidR="2A3C6057" w:rsidRPr="67552651">
        <w:rPr>
          <w:sz w:val="24"/>
          <w:szCs w:val="24"/>
        </w:rPr>
        <w:t>:</w:t>
      </w:r>
      <w:r w:rsidR="001F21B3" w:rsidRPr="67552651">
        <w:rPr>
          <w:sz w:val="24"/>
          <w:szCs w:val="24"/>
        </w:rPr>
        <w:t xml:space="preserve">     </w:t>
      </w:r>
      <w:r w:rsidR="2A3C6057">
        <w:tab/>
      </w:r>
      <w:r w:rsidR="00BA7C61" w:rsidRPr="67552651">
        <w:rPr>
          <w:sz w:val="24"/>
          <w:szCs w:val="24"/>
        </w:rPr>
        <w:t xml:space="preserve">In some countries there are </w:t>
      </w:r>
      <w:r w:rsidR="03ECEF8A" w:rsidRPr="67552651">
        <w:rPr>
          <w:sz w:val="24"/>
          <w:szCs w:val="24"/>
        </w:rPr>
        <w:t>festivals</w:t>
      </w:r>
      <w:r w:rsidR="00BA7C61" w:rsidRPr="67552651">
        <w:rPr>
          <w:sz w:val="24"/>
          <w:szCs w:val="24"/>
        </w:rPr>
        <w:t xml:space="preserve"> on the streets. </w:t>
      </w:r>
    </w:p>
    <w:p w14:paraId="5F066929" w14:textId="22CD2A6F" w:rsidR="00BA7C61" w:rsidRDefault="1C890DBD" w:rsidP="5A6D4386">
      <w:pP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Sofia Rose</w:t>
      </w:r>
      <w:r w:rsidR="4EA07698" w:rsidRPr="67552651">
        <w:rPr>
          <w:sz w:val="24"/>
          <w:szCs w:val="24"/>
        </w:rPr>
        <w:t>:</w:t>
      </w:r>
      <w:r w:rsidR="001F21B3" w:rsidRPr="67552651">
        <w:rPr>
          <w:sz w:val="24"/>
          <w:szCs w:val="24"/>
        </w:rPr>
        <w:t xml:space="preserve">     </w:t>
      </w:r>
      <w:r w:rsidR="4EA07698">
        <w:tab/>
      </w:r>
      <w:r w:rsidR="00BA7C61" w:rsidRPr="67552651">
        <w:rPr>
          <w:sz w:val="24"/>
          <w:szCs w:val="24"/>
        </w:rPr>
        <w:t>Everyone is glad that Jesus has risen again.</w:t>
      </w:r>
    </w:p>
    <w:p w14:paraId="3657C4FF" w14:textId="23A29BDA" w:rsidR="001F21B3" w:rsidRDefault="4462AA97" w:rsidP="67552651">
      <w:pPr>
        <w:pBdr>
          <w:bottom w:val="single" w:sz="4" w:space="1" w:color="auto"/>
        </w:pBd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Hattie</w:t>
      </w:r>
      <w:r w:rsidR="0EB1594A" w:rsidRPr="67552651">
        <w:rPr>
          <w:sz w:val="24"/>
          <w:szCs w:val="24"/>
        </w:rPr>
        <w:t>/Emily</w:t>
      </w:r>
      <w:r w:rsidR="6074678E" w:rsidRPr="67552651">
        <w:rPr>
          <w:sz w:val="24"/>
          <w:szCs w:val="24"/>
        </w:rPr>
        <w:t>:</w:t>
      </w:r>
      <w:r w:rsidR="6074678E">
        <w:tab/>
      </w:r>
      <w:r w:rsidR="00BA7C61" w:rsidRPr="67552651">
        <w:rPr>
          <w:sz w:val="24"/>
          <w:szCs w:val="24"/>
        </w:rPr>
        <w:t>Many children are given chocolate eggs for Easter</w:t>
      </w:r>
      <w:r w:rsidR="001F21B3" w:rsidRPr="67552651">
        <w:rPr>
          <w:sz w:val="24"/>
          <w:szCs w:val="24"/>
        </w:rPr>
        <w:t>.</w:t>
      </w:r>
    </w:p>
    <w:p w14:paraId="705AAAEE" w14:textId="3E1C7B3F" w:rsidR="001F21B3" w:rsidRDefault="59A542FE" w:rsidP="67552651">
      <w:pPr>
        <w:pBdr>
          <w:bottom w:val="single" w:sz="4" w:space="1" w:color="auto"/>
        </w:pBd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Sebastian</w:t>
      </w:r>
      <w:r w:rsidR="2C75EF9B" w:rsidRPr="67552651">
        <w:rPr>
          <w:sz w:val="24"/>
          <w:szCs w:val="24"/>
        </w:rPr>
        <w:t>:</w:t>
      </w:r>
      <w:r w:rsidR="001F21B3" w:rsidRPr="67552651">
        <w:rPr>
          <w:sz w:val="24"/>
          <w:szCs w:val="24"/>
        </w:rPr>
        <w:t xml:space="preserve">       T</w:t>
      </w:r>
      <w:r w:rsidR="00BA7C61" w:rsidRPr="67552651">
        <w:rPr>
          <w:sz w:val="24"/>
          <w:szCs w:val="24"/>
        </w:rPr>
        <w:t xml:space="preserve">his is a symbol of Easter because a chick, a new life, comes out of an egg when it hatches.  </w:t>
      </w:r>
    </w:p>
    <w:p w14:paraId="5F06692A" w14:textId="56CD32F6" w:rsidR="00BA7C61" w:rsidRDefault="5BF539F2" w:rsidP="67552651">
      <w:pPr>
        <w:pBdr>
          <w:bottom w:val="single" w:sz="4" w:space="1" w:color="auto"/>
        </w:pBd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Tristan</w:t>
      </w:r>
      <w:r w:rsidR="0EE476A8" w:rsidRPr="67552651">
        <w:rPr>
          <w:sz w:val="24"/>
          <w:szCs w:val="24"/>
        </w:rPr>
        <w:t>:</w:t>
      </w:r>
      <w:r w:rsidR="001F21B3" w:rsidRPr="67552651">
        <w:rPr>
          <w:sz w:val="24"/>
          <w:szCs w:val="24"/>
        </w:rPr>
        <w:t xml:space="preserve">     </w:t>
      </w:r>
      <w:r w:rsidR="0EE476A8">
        <w:tab/>
      </w:r>
      <w:r w:rsidR="00BA7C61" w:rsidRPr="67552651">
        <w:rPr>
          <w:sz w:val="24"/>
          <w:szCs w:val="24"/>
        </w:rPr>
        <w:t>And in the past eggs were used to celebrate spring.</w:t>
      </w:r>
    </w:p>
    <w:p w14:paraId="55A01F00" w14:textId="79189565" w:rsidR="006C2C9B" w:rsidRPr="006C2C9B" w:rsidRDefault="006C2C9B" w:rsidP="00BA7C61">
      <w:pPr>
        <w:pBdr>
          <w:bottom w:val="single" w:sz="4" w:space="1" w:color="auto"/>
        </w:pBdr>
        <w:ind w:left="1440" w:hanging="1440"/>
        <w:rPr>
          <w:b/>
          <w:bCs/>
          <w:i/>
          <w:iCs/>
          <w:sz w:val="24"/>
          <w:szCs w:val="24"/>
        </w:rPr>
      </w:pPr>
      <w:r w:rsidRPr="5A6D4386">
        <w:rPr>
          <w:b/>
          <w:bCs/>
          <w:sz w:val="24"/>
          <w:szCs w:val="24"/>
          <w:highlight w:val="yellow"/>
        </w:rPr>
        <w:t xml:space="preserve">All:                </w:t>
      </w:r>
      <w:r w:rsidRPr="5A6D4386">
        <w:rPr>
          <w:b/>
          <w:bCs/>
          <w:i/>
          <w:iCs/>
          <w:sz w:val="24"/>
          <w:szCs w:val="24"/>
          <w:highlight w:val="yellow"/>
        </w:rPr>
        <w:t xml:space="preserve"> Sing – Spring Chicken</w:t>
      </w:r>
    </w:p>
    <w:p w14:paraId="4FFC70B7" w14:textId="68EB3A21" w:rsidR="001F21B3" w:rsidRDefault="72D0DF05" w:rsidP="67552651">
      <w:pPr>
        <w:pBdr>
          <w:bottom w:val="single" w:sz="4" w:space="1" w:color="auto"/>
        </w:pBd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Mia</w:t>
      </w:r>
      <w:r w:rsidR="28C80927" w:rsidRPr="67552651">
        <w:rPr>
          <w:sz w:val="24"/>
          <w:szCs w:val="24"/>
        </w:rPr>
        <w:t>/Ayana</w:t>
      </w:r>
      <w:r w:rsidR="200A7C1F" w:rsidRPr="67552651">
        <w:rPr>
          <w:sz w:val="24"/>
          <w:szCs w:val="24"/>
        </w:rPr>
        <w:t>:</w:t>
      </w:r>
      <w:r w:rsidR="200A7C1F">
        <w:tab/>
      </w:r>
      <w:r w:rsidR="00BA7C61" w:rsidRPr="67552651">
        <w:rPr>
          <w:sz w:val="24"/>
          <w:szCs w:val="24"/>
        </w:rPr>
        <w:t xml:space="preserve">Christians celebrate Easter all over the world! </w:t>
      </w:r>
    </w:p>
    <w:p w14:paraId="5F06692B" w14:textId="5FE814D4" w:rsidR="00BA7C61" w:rsidRPr="008672AD" w:rsidRDefault="0BA0600F" w:rsidP="67552651">
      <w:pPr>
        <w:pBdr>
          <w:bottom w:val="single" w:sz="4" w:space="1" w:color="000000"/>
        </w:pBd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C</w:t>
      </w:r>
      <w:r w:rsidR="689B66E2" w:rsidRPr="67552651">
        <w:rPr>
          <w:sz w:val="24"/>
          <w:szCs w:val="24"/>
        </w:rPr>
        <w:t>ameron</w:t>
      </w:r>
      <w:r w:rsidRPr="67552651">
        <w:rPr>
          <w:sz w:val="24"/>
          <w:szCs w:val="24"/>
        </w:rPr>
        <w:t>:</w:t>
      </w:r>
      <w:r w:rsidR="001F21B3" w:rsidRPr="67552651">
        <w:rPr>
          <w:sz w:val="24"/>
          <w:szCs w:val="24"/>
        </w:rPr>
        <w:t xml:space="preserve">       </w:t>
      </w:r>
      <w:r w:rsidR="00BA7C61" w:rsidRPr="67552651">
        <w:rPr>
          <w:sz w:val="24"/>
          <w:szCs w:val="24"/>
        </w:rPr>
        <w:t xml:space="preserve">And they celebrate it </w:t>
      </w:r>
      <w:proofErr w:type="gramStart"/>
      <w:r w:rsidR="00BA7C61" w:rsidRPr="67552651">
        <w:rPr>
          <w:sz w:val="24"/>
          <w:szCs w:val="24"/>
        </w:rPr>
        <w:t>differently</w:t>
      </w:r>
      <w:proofErr w:type="gramEnd"/>
      <w:r w:rsidR="00BA7C61" w:rsidRPr="67552651">
        <w:rPr>
          <w:sz w:val="24"/>
          <w:szCs w:val="24"/>
        </w:rPr>
        <w:t xml:space="preserve"> but they are happy about the same thing!</w:t>
      </w:r>
    </w:p>
    <w:p w14:paraId="5F06692C" w14:textId="2DF0D312" w:rsidR="00BA7C61" w:rsidRPr="008672AD" w:rsidRDefault="2EDFE162" w:rsidP="67552651">
      <w:pPr>
        <w:pBdr>
          <w:bottom w:val="single" w:sz="4" w:space="1" w:color="000000"/>
        </w:pBd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Hattie</w:t>
      </w:r>
      <w:r w:rsidR="7196B329" w:rsidRPr="67552651">
        <w:rPr>
          <w:sz w:val="24"/>
          <w:szCs w:val="24"/>
        </w:rPr>
        <w:t>:</w:t>
      </w:r>
      <w:r w:rsidR="7196B329">
        <w:tab/>
      </w:r>
      <w:r w:rsidR="00BA7C61" w:rsidRPr="67552651">
        <w:rPr>
          <w:sz w:val="24"/>
          <w:szCs w:val="24"/>
        </w:rPr>
        <w:t xml:space="preserve">Cypriots eat a special Easter </w:t>
      </w:r>
      <w:proofErr w:type="gramStart"/>
      <w:r w:rsidR="00BA7C61" w:rsidRPr="67552651">
        <w:rPr>
          <w:sz w:val="24"/>
          <w:szCs w:val="24"/>
        </w:rPr>
        <w:t>cheese cake</w:t>
      </w:r>
      <w:proofErr w:type="gramEnd"/>
      <w:r w:rsidR="00BA7C61" w:rsidRPr="67552651">
        <w:rPr>
          <w:sz w:val="24"/>
          <w:szCs w:val="24"/>
        </w:rPr>
        <w:t>!</w:t>
      </w:r>
    </w:p>
    <w:p w14:paraId="5F06692D" w14:textId="01380A34" w:rsidR="00BA7C61" w:rsidRPr="008672AD" w:rsidRDefault="001F21B3" w:rsidP="67552651">
      <w:pPr>
        <w:pBdr>
          <w:bottom w:val="single" w:sz="4" w:space="1" w:color="auto"/>
        </w:pBdr>
        <w:ind w:left="1440" w:hanging="1440"/>
        <w:rPr>
          <w:b/>
          <w:bCs/>
          <w:sz w:val="24"/>
          <w:szCs w:val="24"/>
        </w:rPr>
      </w:pPr>
      <w:r w:rsidRPr="67552651">
        <w:rPr>
          <w:b/>
          <w:bCs/>
          <w:sz w:val="24"/>
          <w:szCs w:val="24"/>
        </w:rPr>
        <w:t>All</w:t>
      </w:r>
      <w:r w:rsidR="00BA7C61" w:rsidRPr="67552651">
        <w:rPr>
          <w:b/>
          <w:bCs/>
          <w:sz w:val="24"/>
          <w:szCs w:val="24"/>
        </w:rPr>
        <w:t>:</w:t>
      </w:r>
      <w:r>
        <w:tab/>
      </w:r>
      <w:r w:rsidR="00BA7C61" w:rsidRPr="67552651">
        <w:rPr>
          <w:b/>
          <w:bCs/>
          <w:sz w:val="24"/>
          <w:szCs w:val="24"/>
        </w:rPr>
        <w:t>Mmmmm!</w:t>
      </w:r>
    </w:p>
    <w:p w14:paraId="5F06692E" w14:textId="387B5B84" w:rsidR="00BA7C61" w:rsidRDefault="74CAC108" w:rsidP="67552651">
      <w:pPr>
        <w:pBdr>
          <w:bottom w:val="single" w:sz="4" w:space="1" w:color="auto"/>
        </w:pBd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Honey</w:t>
      </w:r>
      <w:r w:rsidR="516E3103" w:rsidRPr="67552651">
        <w:rPr>
          <w:sz w:val="24"/>
          <w:szCs w:val="24"/>
        </w:rPr>
        <w:t>/Miran</w:t>
      </w:r>
      <w:r w:rsidR="6043D695" w:rsidRPr="67552651">
        <w:rPr>
          <w:sz w:val="24"/>
          <w:szCs w:val="24"/>
        </w:rPr>
        <w:t>:</w:t>
      </w:r>
      <w:r w:rsidR="6043D695">
        <w:tab/>
      </w:r>
      <w:r w:rsidR="00BA7C61" w:rsidRPr="67552651">
        <w:rPr>
          <w:sz w:val="24"/>
          <w:szCs w:val="24"/>
        </w:rPr>
        <w:t>Italians tuck into a cake shaped like a dove called Columba!</w:t>
      </w:r>
    </w:p>
    <w:p w14:paraId="5F06692F" w14:textId="77777777" w:rsidR="00BA7C61" w:rsidRPr="008672AD" w:rsidRDefault="00BA7C61" w:rsidP="67552651">
      <w:pPr>
        <w:pBdr>
          <w:bottom w:val="single" w:sz="4" w:space="1" w:color="auto"/>
        </w:pBdr>
        <w:ind w:left="1440" w:hanging="1440"/>
        <w:rPr>
          <w:b/>
          <w:bCs/>
          <w:sz w:val="24"/>
          <w:szCs w:val="24"/>
        </w:rPr>
      </w:pPr>
      <w:r w:rsidRPr="67552651">
        <w:rPr>
          <w:b/>
          <w:bCs/>
          <w:sz w:val="24"/>
          <w:szCs w:val="24"/>
        </w:rPr>
        <w:t>All:</w:t>
      </w:r>
      <w:r>
        <w:tab/>
      </w:r>
      <w:r w:rsidRPr="67552651">
        <w:rPr>
          <w:b/>
          <w:bCs/>
          <w:sz w:val="24"/>
          <w:szCs w:val="24"/>
        </w:rPr>
        <w:t>Yum!</w:t>
      </w:r>
    </w:p>
    <w:p w14:paraId="5F066930" w14:textId="70D3CF8F" w:rsidR="00BA7C61" w:rsidRPr="008672AD" w:rsidRDefault="7A46332D" w:rsidP="67552651">
      <w:pPr>
        <w:pBdr>
          <w:bottom w:val="single" w:sz="4" w:space="1" w:color="auto"/>
        </w:pBd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Younis</w:t>
      </w:r>
      <w:r w:rsidR="2FB1E832" w:rsidRPr="67552651">
        <w:rPr>
          <w:sz w:val="24"/>
          <w:szCs w:val="24"/>
        </w:rPr>
        <w:t>:</w:t>
      </w:r>
      <w:r w:rsidR="2FB1E832">
        <w:tab/>
      </w:r>
      <w:r w:rsidR="00BA7C61" w:rsidRPr="67552651">
        <w:rPr>
          <w:sz w:val="24"/>
          <w:szCs w:val="24"/>
        </w:rPr>
        <w:t>And in England hot cross buns are enjoyed at Easter!</w:t>
      </w:r>
    </w:p>
    <w:p w14:paraId="5F066931" w14:textId="77777777" w:rsidR="00BA7C61" w:rsidRPr="008672AD" w:rsidRDefault="00BA7C61" w:rsidP="67552651">
      <w:pPr>
        <w:pBdr>
          <w:bottom w:val="single" w:sz="4" w:space="1" w:color="auto"/>
        </w:pBdr>
        <w:ind w:left="1440" w:hanging="1440"/>
        <w:rPr>
          <w:b/>
          <w:bCs/>
          <w:sz w:val="24"/>
          <w:szCs w:val="24"/>
        </w:rPr>
      </w:pPr>
      <w:r w:rsidRPr="67552651">
        <w:rPr>
          <w:b/>
          <w:bCs/>
          <w:sz w:val="24"/>
          <w:szCs w:val="24"/>
        </w:rPr>
        <w:t>All:</w:t>
      </w:r>
      <w:r>
        <w:tab/>
      </w:r>
      <w:r w:rsidRPr="67552651">
        <w:rPr>
          <w:b/>
          <w:bCs/>
          <w:sz w:val="24"/>
          <w:szCs w:val="24"/>
        </w:rPr>
        <w:t>Delicious!</w:t>
      </w:r>
    </w:p>
    <w:p w14:paraId="5F066932" w14:textId="607112E1" w:rsidR="00BA7C61" w:rsidRDefault="55C6F569" w:rsidP="67552651">
      <w:pPr>
        <w:pBdr>
          <w:bottom w:val="single" w:sz="4" w:space="1" w:color="auto"/>
        </w:pBd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Ariel</w:t>
      </w:r>
      <w:r w:rsidR="3B2BEBA4" w:rsidRPr="67552651">
        <w:rPr>
          <w:sz w:val="24"/>
          <w:szCs w:val="24"/>
        </w:rPr>
        <w:t>:</w:t>
      </w:r>
      <w:r w:rsidR="3B2BEBA4">
        <w:tab/>
      </w:r>
      <w:r w:rsidR="00BA7C61" w:rsidRPr="67552651">
        <w:rPr>
          <w:sz w:val="24"/>
          <w:szCs w:val="24"/>
        </w:rPr>
        <w:t xml:space="preserve">In Mexico, people take to the streets to eat and drink! </w:t>
      </w:r>
    </w:p>
    <w:p w14:paraId="3B7CDBE2" w14:textId="0888D38F" w:rsidR="001F21B3" w:rsidRDefault="429FDA46" w:rsidP="67552651">
      <w:pPr>
        <w:pBdr>
          <w:bottom w:val="single" w:sz="4" w:space="1" w:color="auto"/>
        </w:pBd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Sam</w:t>
      </w:r>
      <w:r w:rsidR="2241D81B" w:rsidRPr="67552651">
        <w:rPr>
          <w:sz w:val="24"/>
          <w:szCs w:val="24"/>
        </w:rPr>
        <w:t>:</w:t>
      </w:r>
      <w:r w:rsidR="2241D81B">
        <w:tab/>
      </w:r>
      <w:r w:rsidR="00BA7C61" w:rsidRPr="67552651">
        <w:rPr>
          <w:sz w:val="24"/>
          <w:szCs w:val="24"/>
        </w:rPr>
        <w:t>In France, children look out for flying church bells</w:t>
      </w:r>
      <w:r w:rsidR="001F21B3" w:rsidRPr="67552651">
        <w:rPr>
          <w:sz w:val="24"/>
          <w:szCs w:val="24"/>
        </w:rPr>
        <w:t>.</w:t>
      </w:r>
    </w:p>
    <w:p w14:paraId="5F066933" w14:textId="00EDC1CB" w:rsidR="00BA7C61" w:rsidRPr="008672AD" w:rsidRDefault="1FEDDE5C" w:rsidP="67552651">
      <w:pPr>
        <w:pBdr>
          <w:bottom w:val="single" w:sz="4" w:space="1" w:color="auto"/>
        </w:pBdr>
        <w:ind w:left="1440" w:hanging="1440"/>
        <w:rPr>
          <w:sz w:val="24"/>
          <w:szCs w:val="24"/>
        </w:rPr>
      </w:pPr>
      <w:r w:rsidRPr="67552651">
        <w:rPr>
          <w:sz w:val="24"/>
          <w:szCs w:val="24"/>
        </w:rPr>
        <w:t>Jack</w:t>
      </w:r>
      <w:r w:rsidR="52F7B678" w:rsidRPr="67552651">
        <w:rPr>
          <w:sz w:val="24"/>
          <w:szCs w:val="24"/>
        </w:rPr>
        <w:t>:</w:t>
      </w:r>
      <w:r w:rsidR="001F21B3" w:rsidRPr="67552651">
        <w:rPr>
          <w:sz w:val="24"/>
          <w:szCs w:val="24"/>
        </w:rPr>
        <w:t xml:space="preserve">          </w:t>
      </w:r>
      <w:r w:rsidR="52F7B678">
        <w:tab/>
      </w:r>
      <w:r w:rsidR="001F21B3" w:rsidRPr="67552651">
        <w:rPr>
          <w:sz w:val="24"/>
          <w:szCs w:val="24"/>
        </w:rPr>
        <w:t>A</w:t>
      </w:r>
      <w:r w:rsidR="00BA7C61" w:rsidRPr="67552651">
        <w:rPr>
          <w:sz w:val="24"/>
          <w:szCs w:val="24"/>
        </w:rPr>
        <w:t>nd look for eggs in their gardens that their parents have hidden!</w:t>
      </w:r>
    </w:p>
    <w:p w14:paraId="411FE87F" w14:textId="2677990B" w:rsidR="4A714179" w:rsidRDefault="4A714179" w:rsidP="3417A8B5">
      <w:pPr>
        <w:pBdr>
          <w:bottom w:val="single" w:sz="4" w:space="1" w:color="auto"/>
        </w:pBdr>
        <w:ind w:left="1440" w:hanging="1440"/>
        <w:rPr>
          <w:rFonts w:ascii="Calibri" w:eastAsia="Calibri" w:hAnsi="Calibri" w:cs="Calibri"/>
          <w:sz w:val="24"/>
          <w:szCs w:val="24"/>
          <w:highlight w:val="yellow"/>
        </w:rPr>
      </w:pPr>
      <w:r w:rsidRPr="3417A8B5">
        <w:rPr>
          <w:rFonts w:ascii="Calibri" w:eastAsia="Calibri" w:hAnsi="Calibri" w:cs="Calibri"/>
          <w:sz w:val="24"/>
          <w:szCs w:val="24"/>
          <w:highlight w:val="yellow"/>
        </w:rPr>
        <w:t xml:space="preserve">Sing – </w:t>
      </w:r>
      <w:r w:rsidR="0008253C">
        <w:rPr>
          <w:rFonts w:ascii="Calibri" w:eastAsia="Calibri" w:hAnsi="Calibri" w:cs="Calibri"/>
          <w:sz w:val="24"/>
          <w:szCs w:val="24"/>
          <w:highlight w:val="yellow"/>
        </w:rPr>
        <w:t>Lord of the dance</w:t>
      </w:r>
    </w:p>
    <w:p w14:paraId="62F50BD0" w14:textId="3F42509C" w:rsidR="001F21B3" w:rsidRDefault="016C299D" w:rsidP="7E64389C">
      <w:pPr>
        <w:pBdr>
          <w:bottom w:val="single" w:sz="4" w:space="1" w:color="000000"/>
        </w:pBdr>
        <w:ind w:left="1440" w:hanging="1440"/>
        <w:rPr>
          <w:rFonts w:eastAsia="Times New Roman" w:cs="Times New Roman"/>
          <w:sz w:val="24"/>
          <w:szCs w:val="24"/>
          <w:lang w:eastAsia="en-GB"/>
        </w:rPr>
      </w:pPr>
      <w:r w:rsidRPr="3417A8B5">
        <w:rPr>
          <w:rFonts w:eastAsia="Times New Roman" w:cs="Times New Roman"/>
          <w:sz w:val="24"/>
          <w:szCs w:val="24"/>
          <w:lang w:eastAsia="en-GB"/>
        </w:rPr>
        <w:t>(</w:t>
      </w:r>
      <w:r w:rsidR="00BA7C61" w:rsidRPr="3417A8B5">
        <w:rPr>
          <w:rFonts w:eastAsia="Times New Roman" w:cs="Times New Roman"/>
          <w:sz w:val="24"/>
          <w:szCs w:val="24"/>
          <w:lang w:eastAsia="en-GB"/>
        </w:rPr>
        <w:t xml:space="preserve">Children </w:t>
      </w:r>
      <w:r w:rsidR="08CD9759" w:rsidRPr="3417A8B5">
        <w:rPr>
          <w:rFonts w:eastAsia="Times New Roman" w:cs="Times New Roman"/>
          <w:sz w:val="24"/>
          <w:szCs w:val="24"/>
          <w:lang w:eastAsia="en-GB"/>
        </w:rPr>
        <w:t>replicate th</w:t>
      </w:r>
      <w:r w:rsidR="00BA7C61" w:rsidRPr="3417A8B5">
        <w:rPr>
          <w:rFonts w:eastAsia="Times New Roman" w:cs="Times New Roman"/>
          <w:sz w:val="24"/>
          <w:szCs w:val="24"/>
          <w:lang w:eastAsia="en-GB"/>
        </w:rPr>
        <w:t>e Easter procession around the perimeter of the stage</w:t>
      </w:r>
      <w:r w:rsidR="03D41C43" w:rsidRPr="3417A8B5">
        <w:rPr>
          <w:rFonts w:eastAsia="Times New Roman" w:cs="Times New Roman"/>
          <w:sz w:val="24"/>
          <w:szCs w:val="24"/>
          <w:lang w:eastAsia="en-GB"/>
        </w:rPr>
        <w:t>)</w:t>
      </w:r>
    </w:p>
    <w:p w14:paraId="5F066936" w14:textId="38D7E803" w:rsidR="00BA7C61" w:rsidRPr="008672AD" w:rsidRDefault="0097516A" w:rsidP="67552651">
      <w:pPr>
        <w:pBdr>
          <w:bottom w:val="single" w:sz="4" w:space="1" w:color="000000"/>
        </w:pBdr>
        <w:rPr>
          <w:b/>
          <w:bCs/>
          <w:sz w:val="24"/>
          <w:szCs w:val="24"/>
        </w:rPr>
      </w:pPr>
      <w:r w:rsidRPr="67552651">
        <w:rPr>
          <w:b/>
          <w:bCs/>
          <w:sz w:val="24"/>
          <w:szCs w:val="24"/>
        </w:rPr>
        <w:t xml:space="preserve">All </w:t>
      </w:r>
      <w:r w:rsidR="001F21B3" w:rsidRPr="67552651">
        <w:rPr>
          <w:b/>
          <w:bCs/>
          <w:sz w:val="24"/>
          <w:szCs w:val="24"/>
        </w:rPr>
        <w:t xml:space="preserve">Narrators:        </w:t>
      </w:r>
      <w:r w:rsidR="00BA7C61" w:rsidRPr="67552651">
        <w:rPr>
          <w:b/>
          <w:bCs/>
          <w:sz w:val="24"/>
          <w:szCs w:val="24"/>
        </w:rPr>
        <w:t>Thank you for listening to our assembly!  We hope you</w:t>
      </w:r>
      <w:r w:rsidR="001F21B3" w:rsidRPr="67552651">
        <w:rPr>
          <w:b/>
          <w:bCs/>
          <w:sz w:val="24"/>
          <w:szCs w:val="24"/>
        </w:rPr>
        <w:t xml:space="preserve"> </w:t>
      </w:r>
      <w:r w:rsidR="00BA7C61" w:rsidRPr="67552651">
        <w:rPr>
          <w:b/>
          <w:bCs/>
          <w:sz w:val="24"/>
          <w:szCs w:val="24"/>
        </w:rPr>
        <w:t>enjoyed it</w:t>
      </w:r>
      <w:r w:rsidR="0611B980" w:rsidRPr="67552651">
        <w:rPr>
          <w:b/>
          <w:bCs/>
          <w:sz w:val="24"/>
          <w:szCs w:val="24"/>
        </w:rPr>
        <w:t>!</w:t>
      </w:r>
    </w:p>
    <w:p w14:paraId="337D7705" w14:textId="2B72A400" w:rsidR="2EC26C76" w:rsidRDefault="2EC26C76" w:rsidP="67552651">
      <w:pPr>
        <w:pBdr>
          <w:bottom w:val="single" w:sz="4" w:space="1" w:color="000000"/>
        </w:pBdr>
        <w:rPr>
          <w:b/>
          <w:bCs/>
          <w:sz w:val="24"/>
          <w:szCs w:val="24"/>
        </w:rPr>
      </w:pPr>
      <w:r w:rsidRPr="67552651">
        <w:rPr>
          <w:b/>
          <w:bCs/>
          <w:sz w:val="24"/>
          <w:szCs w:val="24"/>
        </w:rPr>
        <w:t xml:space="preserve">All: Happy Easter everyone. </w:t>
      </w:r>
    </w:p>
    <w:p w14:paraId="5F066937" w14:textId="65F41C9B" w:rsidR="00E10AB5" w:rsidRDefault="00E10AB5" w:rsidP="3417A8B5">
      <w:pPr>
        <w:spacing w:after="0" w:line="240" w:lineRule="auto"/>
        <w:ind w:left="1440" w:hanging="1440"/>
      </w:pPr>
      <w:r>
        <w:t xml:space="preserve"> </w:t>
      </w:r>
    </w:p>
    <w:p w14:paraId="409C0654" w14:textId="77777777" w:rsidR="001C35A1" w:rsidRDefault="001C35A1" w:rsidP="3417A8B5">
      <w:pPr>
        <w:spacing w:after="0" w:line="240" w:lineRule="auto"/>
        <w:ind w:left="1440" w:hanging="1440"/>
      </w:pPr>
    </w:p>
    <w:p w14:paraId="2D80F25A" w14:textId="77777777" w:rsidR="0008253C" w:rsidRPr="000B2E02" w:rsidRDefault="0008253C" w:rsidP="0008253C">
      <w:pPr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</w:pPr>
      <w:r w:rsidRPr="000B2E02">
        <w:rPr>
          <w:rFonts w:ascii="Arial" w:hAnsi="Arial" w:cs="Arial"/>
          <w:b/>
          <w:sz w:val="20"/>
          <w:szCs w:val="20"/>
          <w:u w:val="single"/>
          <w:shd w:val="clear" w:color="auto" w:fill="FFFFFF"/>
        </w:rPr>
        <w:t>Lord of the dance</w:t>
      </w:r>
    </w:p>
    <w:p w14:paraId="46DE391E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Dance, dance, wherever you may be,</w:t>
      </w:r>
      <w:r w:rsidRPr="000B2E02">
        <w:rPr>
          <w:rFonts w:ascii="Arial" w:hAnsi="Arial" w:cs="Arial"/>
          <w:color w:val="FF0000"/>
          <w:sz w:val="20"/>
          <w:szCs w:val="20"/>
        </w:rPr>
        <w:br/>
      </w: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I am the Lord of the Dance, said he,</w:t>
      </w:r>
      <w:r w:rsidRPr="000B2E02">
        <w:rPr>
          <w:rFonts w:ascii="Arial" w:hAnsi="Arial" w:cs="Arial"/>
          <w:color w:val="FF0000"/>
          <w:sz w:val="20"/>
          <w:szCs w:val="20"/>
        </w:rPr>
        <w:br/>
      </w: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And I'll lead you all, wherever you may be,</w:t>
      </w:r>
      <w:r w:rsidRPr="000B2E02">
        <w:rPr>
          <w:rFonts w:ascii="Arial" w:hAnsi="Arial" w:cs="Arial"/>
          <w:color w:val="FF0000"/>
          <w:sz w:val="20"/>
          <w:szCs w:val="20"/>
        </w:rPr>
        <w:br/>
      </w: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And I'll lead you all in the Dance, said he</w:t>
      </w:r>
    </w:p>
    <w:p w14:paraId="5642063E" w14:textId="77777777" w:rsidR="0008253C" w:rsidRPr="000B2E02" w:rsidRDefault="0008253C" w:rsidP="0008253C">
      <w:pPr>
        <w:rPr>
          <w:rFonts w:ascii="Arial" w:hAnsi="Arial" w:cs="Arial"/>
          <w:color w:val="202124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202124"/>
          <w:sz w:val="20"/>
          <w:szCs w:val="20"/>
          <w:shd w:val="clear" w:color="auto" w:fill="FFFFFF"/>
        </w:rPr>
        <w:t>I danced in the morning</w:t>
      </w:r>
      <w:r w:rsidRPr="000B2E02">
        <w:rPr>
          <w:rFonts w:ascii="Arial" w:hAnsi="Arial" w:cs="Arial"/>
          <w:color w:val="202124"/>
          <w:sz w:val="20"/>
          <w:szCs w:val="20"/>
        </w:rPr>
        <w:br/>
      </w:r>
      <w:r w:rsidRPr="000B2E02">
        <w:rPr>
          <w:rFonts w:ascii="Arial" w:hAnsi="Arial" w:cs="Arial"/>
          <w:color w:val="202124"/>
          <w:sz w:val="20"/>
          <w:szCs w:val="20"/>
          <w:shd w:val="clear" w:color="auto" w:fill="FFFFFF"/>
        </w:rPr>
        <w:t>When the world was begun,</w:t>
      </w:r>
      <w:r w:rsidRPr="000B2E02">
        <w:rPr>
          <w:rFonts w:ascii="Arial" w:hAnsi="Arial" w:cs="Arial"/>
          <w:color w:val="202124"/>
          <w:sz w:val="20"/>
          <w:szCs w:val="20"/>
        </w:rPr>
        <w:br/>
      </w:r>
      <w:r w:rsidRPr="000B2E02">
        <w:rPr>
          <w:rFonts w:ascii="Arial" w:hAnsi="Arial" w:cs="Arial"/>
          <w:color w:val="202124"/>
          <w:sz w:val="20"/>
          <w:szCs w:val="20"/>
          <w:shd w:val="clear" w:color="auto" w:fill="FFFFFF"/>
        </w:rPr>
        <w:t>And I danced in the moon</w:t>
      </w:r>
      <w:r w:rsidRPr="000B2E02">
        <w:rPr>
          <w:rFonts w:ascii="Arial" w:hAnsi="Arial" w:cs="Arial"/>
          <w:color w:val="202124"/>
          <w:sz w:val="20"/>
          <w:szCs w:val="20"/>
        </w:rPr>
        <w:br/>
      </w:r>
      <w:r w:rsidRPr="000B2E02">
        <w:rPr>
          <w:rFonts w:ascii="Arial" w:hAnsi="Arial" w:cs="Arial"/>
          <w:color w:val="202124"/>
          <w:sz w:val="20"/>
          <w:szCs w:val="20"/>
          <w:shd w:val="clear" w:color="auto" w:fill="FFFFFF"/>
        </w:rPr>
        <w:t>And the stars and the sun,</w:t>
      </w:r>
      <w:r w:rsidRPr="000B2E02">
        <w:rPr>
          <w:rFonts w:ascii="Arial" w:hAnsi="Arial" w:cs="Arial"/>
          <w:color w:val="202124"/>
          <w:sz w:val="20"/>
          <w:szCs w:val="20"/>
        </w:rPr>
        <w:br/>
      </w:r>
      <w:r w:rsidRPr="000B2E02">
        <w:rPr>
          <w:rFonts w:ascii="Arial" w:hAnsi="Arial" w:cs="Arial"/>
          <w:color w:val="202124"/>
          <w:sz w:val="20"/>
          <w:szCs w:val="20"/>
          <w:shd w:val="clear" w:color="auto" w:fill="FFFFFF"/>
        </w:rPr>
        <w:t>And I came down from heaven</w:t>
      </w:r>
      <w:r w:rsidRPr="000B2E02">
        <w:rPr>
          <w:rFonts w:ascii="Arial" w:hAnsi="Arial" w:cs="Arial"/>
          <w:color w:val="202124"/>
          <w:sz w:val="20"/>
          <w:szCs w:val="20"/>
        </w:rPr>
        <w:br/>
      </w:r>
      <w:r w:rsidRPr="000B2E02">
        <w:rPr>
          <w:rFonts w:ascii="Arial" w:hAnsi="Arial" w:cs="Arial"/>
          <w:color w:val="202124"/>
          <w:sz w:val="20"/>
          <w:szCs w:val="20"/>
          <w:shd w:val="clear" w:color="auto" w:fill="FFFFFF"/>
        </w:rPr>
        <w:t>And I danced on the earth,</w:t>
      </w:r>
      <w:r w:rsidRPr="000B2E02">
        <w:rPr>
          <w:rFonts w:ascii="Arial" w:hAnsi="Arial" w:cs="Arial"/>
          <w:color w:val="202124"/>
          <w:sz w:val="20"/>
          <w:szCs w:val="20"/>
        </w:rPr>
        <w:br/>
      </w:r>
      <w:r w:rsidRPr="000B2E02">
        <w:rPr>
          <w:rFonts w:ascii="Arial" w:hAnsi="Arial" w:cs="Arial"/>
          <w:color w:val="202124"/>
          <w:sz w:val="20"/>
          <w:szCs w:val="20"/>
          <w:shd w:val="clear" w:color="auto" w:fill="FFFFFF"/>
        </w:rPr>
        <w:t>At Bethlehem</w:t>
      </w:r>
      <w:r w:rsidRPr="000B2E02">
        <w:rPr>
          <w:rFonts w:ascii="Arial" w:hAnsi="Arial" w:cs="Arial"/>
          <w:color w:val="202124"/>
          <w:sz w:val="20"/>
          <w:szCs w:val="20"/>
        </w:rPr>
        <w:br/>
      </w:r>
      <w:r w:rsidRPr="000B2E02">
        <w:rPr>
          <w:rFonts w:ascii="Arial" w:hAnsi="Arial" w:cs="Arial"/>
          <w:color w:val="202124"/>
          <w:sz w:val="20"/>
          <w:szCs w:val="20"/>
          <w:shd w:val="clear" w:color="auto" w:fill="FFFFFF"/>
        </w:rPr>
        <w:t>I had my birth.</w:t>
      </w:r>
    </w:p>
    <w:p w14:paraId="3DF66A44" w14:textId="77777777" w:rsidR="0008253C" w:rsidRPr="000B2E02" w:rsidRDefault="0008253C" w:rsidP="0008253C">
      <w:pPr>
        <w:shd w:val="clear" w:color="auto" w:fill="FFFFFF"/>
        <w:spacing w:line="240" w:lineRule="auto"/>
        <w:rPr>
          <w:rFonts w:ascii="Arial" w:eastAsia="Times New Roman" w:hAnsi="Arial" w:cs="Arial"/>
          <w:color w:val="FF0000"/>
          <w:sz w:val="20"/>
          <w:szCs w:val="20"/>
          <w:lang w:eastAsia="en-GB"/>
        </w:rPr>
      </w:pP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Dance, dance, wherever you may be,</w:t>
      </w: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br/>
        <w:t>I am the Lord of the Dance, said he,</w:t>
      </w: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br/>
        <w:t>And I'll lead you all, wherever you may be,</w:t>
      </w: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br/>
        <w:t>And I'll lead you all in the Dance, said he</w:t>
      </w:r>
    </w:p>
    <w:p w14:paraId="31578234" w14:textId="77777777" w:rsidR="0008253C" w:rsidRPr="000B2E02" w:rsidRDefault="0008253C" w:rsidP="0008253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0"/>
          <w:szCs w:val="20"/>
          <w:lang w:eastAsia="en-GB"/>
        </w:rPr>
      </w:pP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t>I danced for the scribe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And the pharisee,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But they would not dance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And they wouldn't follow me.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I danced for the fishermen,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For James and John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They came with me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And the Dance went on.</w:t>
      </w:r>
    </w:p>
    <w:p w14:paraId="052AD405" w14:textId="77777777" w:rsidR="0008253C" w:rsidRPr="000B2E02" w:rsidRDefault="0008253C" w:rsidP="0008253C">
      <w:pPr>
        <w:shd w:val="clear" w:color="auto" w:fill="FFFFFF"/>
        <w:spacing w:line="240" w:lineRule="auto"/>
        <w:rPr>
          <w:rFonts w:ascii="Arial" w:eastAsia="Times New Roman" w:hAnsi="Arial" w:cs="Arial"/>
          <w:color w:val="FF0000"/>
          <w:sz w:val="20"/>
          <w:szCs w:val="20"/>
          <w:lang w:eastAsia="en-GB"/>
        </w:rPr>
      </w:pP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Dance, dance, wherever you may be,</w:t>
      </w: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br/>
        <w:t>I am the Lord of the Dance, said he,</w:t>
      </w: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br/>
        <w:t>And I'll lead you all, wherever you may be,</w:t>
      </w: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br/>
        <w:t>And I'll lead you all in the Dance, said he</w:t>
      </w:r>
    </w:p>
    <w:p w14:paraId="57147019" w14:textId="77777777" w:rsidR="0008253C" w:rsidRPr="000B2E02" w:rsidRDefault="0008253C" w:rsidP="0008253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0"/>
          <w:szCs w:val="20"/>
          <w:lang w:eastAsia="en-GB"/>
        </w:rPr>
      </w:pP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t>I danced on the Sabbath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And I cured the lame;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The holy people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Said it was a shame.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They whipped and they stripped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And they hung me on high,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And they left me there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On a Cross to die.</w:t>
      </w:r>
    </w:p>
    <w:p w14:paraId="461D5655" w14:textId="77777777" w:rsidR="0008253C" w:rsidRPr="000B2E02" w:rsidRDefault="0008253C" w:rsidP="0008253C">
      <w:pPr>
        <w:shd w:val="clear" w:color="auto" w:fill="FFFFFF"/>
        <w:spacing w:line="240" w:lineRule="auto"/>
        <w:rPr>
          <w:rFonts w:ascii="Arial" w:eastAsia="Times New Roman" w:hAnsi="Arial" w:cs="Arial"/>
          <w:color w:val="FF0000"/>
          <w:sz w:val="20"/>
          <w:szCs w:val="20"/>
          <w:lang w:eastAsia="en-GB"/>
        </w:rPr>
      </w:pP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Dance, dance, wherever you may be,</w:t>
      </w: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br/>
        <w:t>I am the Lord of the Dance, said he,</w:t>
      </w: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br/>
        <w:t>And I'll lead you all, wherever you may be,</w:t>
      </w: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br/>
        <w:t>And I'll lead you all in the Dance, said he</w:t>
      </w:r>
    </w:p>
    <w:p w14:paraId="6E85E041" w14:textId="77777777" w:rsidR="0008253C" w:rsidRPr="000B2E02" w:rsidRDefault="0008253C" w:rsidP="0008253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0"/>
          <w:szCs w:val="20"/>
          <w:lang w:eastAsia="en-GB"/>
        </w:rPr>
      </w:pP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t>I danced on a Friday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When the sky turned black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It's hard to dance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With the devil on your back.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They buried my body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And they thought I'd gone,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But I am the Dance,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And I still go on.</w:t>
      </w:r>
    </w:p>
    <w:p w14:paraId="20F9149A" w14:textId="77777777" w:rsidR="0008253C" w:rsidRPr="000B2E02" w:rsidRDefault="0008253C" w:rsidP="0008253C">
      <w:pPr>
        <w:shd w:val="clear" w:color="auto" w:fill="FFFFFF"/>
        <w:spacing w:line="240" w:lineRule="auto"/>
        <w:rPr>
          <w:rFonts w:ascii="Arial" w:eastAsia="Times New Roman" w:hAnsi="Arial" w:cs="Arial"/>
          <w:color w:val="202124"/>
          <w:sz w:val="20"/>
          <w:szCs w:val="20"/>
          <w:lang w:eastAsia="en-GB"/>
        </w:rPr>
      </w:pP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Dance, dance, wherever you may be,</w:t>
      </w: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br/>
        <w:t>I am the Lord of the Dance, said he,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</w: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And I'll lead you all, wherever you may be,</w:t>
      </w: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br/>
        <w:t>And I'll lead you all in the Dance, said he</w:t>
      </w:r>
    </w:p>
    <w:p w14:paraId="0E981C82" w14:textId="77777777" w:rsidR="0008253C" w:rsidRPr="000B2E02" w:rsidRDefault="0008253C" w:rsidP="000825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0"/>
          <w:szCs w:val="20"/>
          <w:lang w:eastAsia="en-GB"/>
        </w:rPr>
      </w:pP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t>They cut me down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And I leapt up high;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I am the life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That'll never, never die;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I'll live in you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If you'll live in me -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I am the Lord</w:t>
      </w:r>
      <w:r w:rsidRPr="000B2E02">
        <w:rPr>
          <w:rFonts w:ascii="Arial" w:eastAsia="Times New Roman" w:hAnsi="Arial" w:cs="Arial"/>
          <w:color w:val="202124"/>
          <w:sz w:val="20"/>
          <w:szCs w:val="20"/>
          <w:lang w:eastAsia="en-GB"/>
        </w:rPr>
        <w:br/>
        <w:t>Of the Dance, said he.</w:t>
      </w:r>
    </w:p>
    <w:p w14:paraId="7C8A626B" w14:textId="77777777" w:rsidR="0008253C" w:rsidRPr="000B2E02" w:rsidRDefault="0008253C" w:rsidP="0008253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0"/>
          <w:szCs w:val="20"/>
          <w:lang w:eastAsia="en-GB"/>
        </w:rPr>
      </w:pPr>
    </w:p>
    <w:p w14:paraId="63EE8FBD" w14:textId="77777777" w:rsidR="0008253C" w:rsidRPr="000B2E02" w:rsidRDefault="0008253C" w:rsidP="0008253C">
      <w:pPr>
        <w:shd w:val="clear" w:color="auto" w:fill="FFFFFF"/>
        <w:spacing w:line="240" w:lineRule="auto"/>
        <w:rPr>
          <w:rFonts w:ascii="Arial" w:eastAsia="Times New Roman" w:hAnsi="Arial" w:cs="Arial"/>
          <w:color w:val="FF0000"/>
          <w:sz w:val="20"/>
          <w:szCs w:val="20"/>
          <w:lang w:eastAsia="en-GB"/>
        </w:rPr>
      </w:pP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Dance, dance, wherever you may be,</w:t>
      </w: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br/>
        <w:t>I am the Lord of the Dance, said he,</w:t>
      </w: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br/>
        <w:t>And I'll lead you all, wherever you may be,</w:t>
      </w: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br/>
        <w:t>And I'll lead you all in the Dance, said he</w:t>
      </w:r>
    </w:p>
    <w:p w14:paraId="520D4304" w14:textId="77777777" w:rsidR="0008253C" w:rsidRPr="000B2E02" w:rsidRDefault="0008253C" w:rsidP="0008253C">
      <w:pPr>
        <w:shd w:val="clear" w:color="auto" w:fill="FFFFFF"/>
        <w:spacing w:line="240" w:lineRule="auto"/>
        <w:rPr>
          <w:rFonts w:ascii="Arial" w:eastAsia="Times New Roman" w:hAnsi="Arial" w:cs="Arial"/>
          <w:color w:val="FF0000"/>
          <w:sz w:val="20"/>
          <w:szCs w:val="20"/>
          <w:lang w:eastAsia="en-GB"/>
        </w:rPr>
      </w:pP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Dance, dance, wherever you may be,</w:t>
      </w: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br/>
        <w:t>I am the Lord of the Dance, said he,</w:t>
      </w: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br/>
        <w:t>And I'll lead you all, wherever you may be,</w:t>
      </w: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br/>
        <w:t>And I'll lead you all in the Dance, said he</w:t>
      </w:r>
    </w:p>
    <w:p w14:paraId="61D0C5DF" w14:textId="77777777" w:rsidR="0008253C" w:rsidRPr="000B2E02" w:rsidRDefault="0008253C" w:rsidP="0008253C">
      <w:pPr>
        <w:shd w:val="clear" w:color="auto" w:fill="FFFFFF"/>
        <w:spacing w:line="240" w:lineRule="auto"/>
        <w:rPr>
          <w:rFonts w:ascii="Arial" w:eastAsia="Times New Roman" w:hAnsi="Arial" w:cs="Arial"/>
          <w:color w:val="FF0000"/>
          <w:sz w:val="20"/>
          <w:szCs w:val="20"/>
          <w:lang w:eastAsia="en-GB"/>
        </w:rPr>
      </w:pP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Dance, dance, wherever you may be,</w:t>
      </w: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br/>
        <w:t>I am the Lord of the Dance, said he,</w:t>
      </w: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br/>
        <w:t>And I'll lead you all, wherever you may be…….</w:t>
      </w:r>
    </w:p>
    <w:p w14:paraId="2143D88D" w14:textId="77777777" w:rsidR="0008253C" w:rsidRPr="000B2E02" w:rsidRDefault="0008253C" w:rsidP="0008253C">
      <w:pPr>
        <w:shd w:val="clear" w:color="auto" w:fill="FFFFFF"/>
        <w:spacing w:line="240" w:lineRule="auto"/>
        <w:rPr>
          <w:rFonts w:ascii="Arial" w:eastAsia="Times New Roman" w:hAnsi="Arial" w:cs="Arial"/>
          <w:color w:val="FF0000"/>
          <w:sz w:val="20"/>
          <w:szCs w:val="20"/>
          <w:lang w:eastAsia="en-GB"/>
        </w:rPr>
      </w:pPr>
      <w:r w:rsidRPr="000B2E02">
        <w:rPr>
          <w:rFonts w:ascii="Arial" w:eastAsia="Times New Roman" w:hAnsi="Arial" w:cs="Arial"/>
          <w:color w:val="FF0000"/>
          <w:sz w:val="20"/>
          <w:szCs w:val="20"/>
          <w:lang w:eastAsia="en-GB"/>
        </w:rPr>
        <w:t>And I'll lead you all in the Dance, said he</w:t>
      </w:r>
    </w:p>
    <w:p w14:paraId="42D75936" w14:textId="77777777" w:rsidR="0008253C" w:rsidRPr="000B2E02" w:rsidRDefault="0008253C" w:rsidP="0008253C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</w:pPr>
      <w:r w:rsidRPr="000B2E02">
        <w:rPr>
          <w:rFonts w:ascii="Arial" w:hAnsi="Arial" w:cs="Arial"/>
          <w:b/>
          <w:noProof/>
          <w:color w:val="000000" w:themeColor="text1"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554FB000" wp14:editId="1462F44F">
            <wp:simplePos x="0" y="0"/>
            <wp:positionH relativeFrom="column">
              <wp:posOffset>-26035</wp:posOffset>
            </wp:positionH>
            <wp:positionV relativeFrom="paragraph">
              <wp:posOffset>229119</wp:posOffset>
            </wp:positionV>
            <wp:extent cx="1784927" cy="475523"/>
            <wp:effectExtent l="0" t="0" r="6350" b="1270"/>
            <wp:wrapNone/>
            <wp:docPr id="552203923" name="Picture 1" descr="Lord Of The Danc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2203923" name="Picture 1" descr="Lord Of The Dance&#10;&#10;AI-generated content may be incorrect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4927" cy="4755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B2E0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 xml:space="preserve">On </w:t>
      </w:r>
      <w:proofErr w:type="spellStart"/>
      <w:r w:rsidRPr="000B2E02"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  <w:t>spotify</w:t>
      </w:r>
      <w:proofErr w:type="spellEnd"/>
    </w:p>
    <w:p w14:paraId="5A864B1A" w14:textId="77777777" w:rsidR="0008253C" w:rsidRPr="000B2E02" w:rsidRDefault="0008253C" w:rsidP="0008253C">
      <w:pPr>
        <w:shd w:val="clear" w:color="auto" w:fill="FFFFFF"/>
        <w:spacing w:line="240" w:lineRule="auto"/>
        <w:rPr>
          <w:rFonts w:ascii="Arial" w:eastAsia="Times New Roman" w:hAnsi="Arial" w:cs="Arial"/>
          <w:b/>
          <w:color w:val="000000" w:themeColor="text1"/>
          <w:sz w:val="20"/>
          <w:szCs w:val="20"/>
          <w:lang w:eastAsia="en-GB"/>
        </w:rPr>
      </w:pPr>
    </w:p>
    <w:p w14:paraId="6CFC0028" w14:textId="77777777" w:rsidR="0008253C" w:rsidRDefault="0008253C" w:rsidP="0008253C">
      <w:pPr>
        <w:shd w:val="clear" w:color="auto" w:fill="FFFFFF"/>
        <w:spacing w:line="240" w:lineRule="auto"/>
        <w:rPr>
          <w:rFonts w:ascii="Arial" w:eastAsia="Times New Roman" w:hAnsi="Arial" w:cs="Arial"/>
          <w:color w:val="FF0000"/>
          <w:sz w:val="20"/>
          <w:szCs w:val="20"/>
          <w:lang w:eastAsia="en-GB"/>
        </w:rPr>
      </w:pPr>
    </w:p>
    <w:p w14:paraId="1A9EE4F6" w14:textId="77777777" w:rsidR="0008253C" w:rsidRPr="00BF5931" w:rsidRDefault="0008253C" w:rsidP="0008253C">
      <w:p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BF5931">
        <w:rPr>
          <w:rFonts w:ascii="Arial" w:eastAsia="Times New Roman" w:hAnsi="Arial" w:cs="Arial"/>
          <w:sz w:val="20"/>
          <w:szCs w:val="20"/>
          <w:lang w:eastAsia="en-GB"/>
        </w:rPr>
        <w:t xml:space="preserve">Lord of the dance – Patrick Feeney </w:t>
      </w:r>
    </w:p>
    <w:p w14:paraId="5CC27088" w14:textId="77777777" w:rsidR="00FD33DA" w:rsidRDefault="0008253C" w:rsidP="00FD33DA">
      <w:p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hyperlink r:id="rId12" w:history="1">
        <w:r w:rsidRPr="00BF5931">
          <w:rPr>
            <w:rStyle w:val="Hyperlink"/>
            <w:rFonts w:ascii="Arial" w:eastAsia="Times New Roman" w:hAnsi="Arial" w:cs="Arial"/>
            <w:color w:val="auto"/>
            <w:sz w:val="20"/>
            <w:szCs w:val="20"/>
            <w:lang w:eastAsia="en-GB"/>
          </w:rPr>
          <w:t>https://www.youtube.com/watch?v=qL-cjGsLqP0</w:t>
        </w:r>
      </w:hyperlink>
    </w:p>
    <w:p w14:paraId="00852B4F" w14:textId="77777777" w:rsidR="00FD33DA" w:rsidRDefault="00FD33DA" w:rsidP="00FD33DA">
      <w:p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</w:p>
    <w:p w14:paraId="0FDB1566" w14:textId="77777777" w:rsidR="0008253C" w:rsidRPr="00FD33DA" w:rsidRDefault="0008253C" w:rsidP="00FD33DA">
      <w:p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  <w:lang w:eastAsia="en-GB"/>
        </w:rPr>
      </w:pPr>
      <w:r w:rsidRPr="000B2E02">
        <w:rPr>
          <w:rFonts w:ascii="Arial" w:hAnsi="Arial" w:cs="Arial"/>
          <w:b/>
          <w:sz w:val="20"/>
          <w:szCs w:val="20"/>
          <w:u w:val="single"/>
        </w:rPr>
        <w:t>Spring chicken</w:t>
      </w:r>
    </w:p>
    <w:p w14:paraId="62D09729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000000"/>
          <w:sz w:val="20"/>
          <w:szCs w:val="20"/>
          <w:shd w:val="clear" w:color="auto" w:fill="FFFFFF"/>
        </w:rPr>
        <w:t>One mother hen sat on 4 little </w:t>
      </w:r>
      <w:r w:rsidRPr="000B2E02">
        <w:rPr>
          <w:rStyle w:val="ann-annotated"/>
          <w:rFonts w:ascii="Arial" w:hAnsi="Arial" w:cs="Arial"/>
          <w:color w:val="000000"/>
          <w:sz w:val="20"/>
          <w:szCs w:val="20"/>
        </w:rPr>
        <w:t>eggs</w:t>
      </w:r>
      <w:r w:rsidRPr="000B2E0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proofErr w:type="gramStart"/>
      <w:r w:rsidRPr="000B2E02">
        <w:rPr>
          <w:rFonts w:ascii="Arial" w:hAnsi="Arial" w:cs="Arial"/>
          <w:color w:val="000000"/>
          <w:sz w:val="20"/>
          <w:szCs w:val="20"/>
          <w:shd w:val="clear" w:color="auto" w:fill="FFFFFF"/>
        </w:rPr>
        <w:t>Keeping</w:t>
      </w:r>
      <w:proofErr w:type="gramEnd"/>
      <w:r w:rsidRPr="000B2E0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them warm in her little egg nest, </w:t>
      </w:r>
      <w:proofErr w:type="gramStart"/>
      <w:r w:rsidRPr="000B2E02">
        <w:rPr>
          <w:rFonts w:ascii="Arial" w:hAnsi="Arial" w:cs="Arial"/>
          <w:color w:val="000000"/>
          <w:sz w:val="20"/>
          <w:szCs w:val="20"/>
          <w:shd w:val="clear" w:color="auto" w:fill="FFFFFF"/>
        </w:rPr>
        <w:t>Then</w:t>
      </w:r>
      <w:proofErr w:type="gramEnd"/>
      <w:r w:rsidRPr="000B2E0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one day she heard a crack </w:t>
      </w:r>
      <w:proofErr w:type="gramStart"/>
      <w:r w:rsidRPr="000B2E02">
        <w:rPr>
          <w:rFonts w:ascii="Arial" w:hAnsi="Arial" w:cs="Arial"/>
          <w:color w:val="000000"/>
          <w:sz w:val="20"/>
          <w:szCs w:val="20"/>
          <w:shd w:val="clear" w:color="auto" w:fill="FFFFFF"/>
        </w:rPr>
        <w:t>And</w:t>
      </w:r>
      <w:proofErr w:type="gramEnd"/>
      <w:r w:rsidRPr="000B2E0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little voice said, as the egg was </w:t>
      </w:r>
      <w:proofErr w:type="gramStart"/>
      <w:r w:rsidRPr="000B2E02">
        <w:rPr>
          <w:rFonts w:ascii="Arial" w:hAnsi="Arial" w:cs="Arial"/>
          <w:color w:val="000000"/>
          <w:sz w:val="20"/>
          <w:szCs w:val="20"/>
          <w:shd w:val="clear" w:color="auto" w:fill="FFFFFF"/>
        </w:rPr>
        <w:t>hatched;</w:t>
      </w:r>
      <w:proofErr w:type="gramEnd"/>
    </w:p>
    <w:p w14:paraId="7743F292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000000"/>
          <w:sz w:val="20"/>
          <w:szCs w:val="20"/>
        </w:rPr>
        <w:br/>
      </w: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I’m a spring chicken! I’m yellow and small. My feathers are fluffy and they’re keeping me warm. My legs are not long, so I’ll never be tall,</w:t>
      </w:r>
      <w:r w:rsidRPr="000B2E02">
        <w:rPr>
          <w:rFonts w:ascii="Arial" w:hAnsi="Arial" w:cs="Arial"/>
          <w:color w:val="FF0000"/>
          <w:sz w:val="20"/>
          <w:szCs w:val="20"/>
        </w:rPr>
        <w:br/>
      </w: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But I’m a real spring chicken and I’m having a ball! </w:t>
      </w:r>
    </w:p>
    <w:p w14:paraId="04BDB823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Chicken I’m a chicken, I’m a having a ball!</w:t>
      </w:r>
    </w:p>
    <w:p w14:paraId="7D4DDC2C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000000"/>
          <w:sz w:val="20"/>
          <w:szCs w:val="20"/>
        </w:rPr>
        <w:br/>
      </w:r>
      <w:r w:rsidRPr="000B2E0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One mother hen sat on 3 little eggs, Keeping them warm in her little egg nest. Then one day she fell asleep </w:t>
      </w:r>
      <w:proofErr w:type="gramStart"/>
      <w:r w:rsidRPr="000B2E02">
        <w:rPr>
          <w:rFonts w:ascii="Arial" w:hAnsi="Arial" w:cs="Arial"/>
          <w:color w:val="000000"/>
          <w:sz w:val="20"/>
          <w:szCs w:val="20"/>
          <w:shd w:val="clear" w:color="auto" w:fill="FFFFFF"/>
        </w:rPr>
        <w:t>And</w:t>
      </w:r>
      <w:proofErr w:type="gramEnd"/>
      <w:r w:rsidRPr="000B2E0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little voice said in a whispered tweet:</w:t>
      </w:r>
    </w:p>
    <w:p w14:paraId="2F046C70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I’m a spring chicken! I’m yellow and</w:t>
      </w:r>
      <w:r w:rsidRPr="000B2E02">
        <w:rPr>
          <w:rFonts w:ascii="Arial" w:hAnsi="Arial" w:cs="Arial"/>
          <w:color w:val="FF0000"/>
          <w:sz w:val="20"/>
          <w:szCs w:val="20"/>
        </w:rPr>
        <w:br/>
      </w: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small. My feathers are fluffy and they’re keeping me warm. My legs are not long, so I’ll never be tall,</w:t>
      </w:r>
      <w:r w:rsidRPr="000B2E02">
        <w:rPr>
          <w:rFonts w:ascii="Arial" w:hAnsi="Arial" w:cs="Arial"/>
          <w:color w:val="FF0000"/>
          <w:sz w:val="20"/>
          <w:szCs w:val="20"/>
        </w:rPr>
        <w:br/>
      </w: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But I’m a real spring chicken and I’m having a ball! </w:t>
      </w:r>
    </w:p>
    <w:p w14:paraId="57C0C041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Chicken I’m a chicken, I’m a having a ball!</w:t>
      </w:r>
    </w:p>
    <w:p w14:paraId="189C66F7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</w:rPr>
      </w:pPr>
      <w:r w:rsidRPr="000B2E02">
        <w:rPr>
          <w:rFonts w:ascii="Arial" w:hAnsi="Arial" w:cs="Arial"/>
          <w:color w:val="000000"/>
          <w:sz w:val="20"/>
          <w:szCs w:val="20"/>
        </w:rPr>
        <w:br/>
      </w:r>
      <w:r w:rsidRPr="000B2E0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One mother hen sat on 2 little eggs, Keeping them warm in her little egg nest. Then one day she moved about </w:t>
      </w:r>
      <w:proofErr w:type="gramStart"/>
      <w:r w:rsidRPr="000B2E02">
        <w:rPr>
          <w:rFonts w:ascii="Arial" w:hAnsi="Arial" w:cs="Arial"/>
          <w:color w:val="000000"/>
          <w:sz w:val="20"/>
          <w:szCs w:val="20"/>
          <w:shd w:val="clear" w:color="auto" w:fill="FFFFFF"/>
        </w:rPr>
        <w:t>And</w:t>
      </w:r>
      <w:proofErr w:type="gramEnd"/>
      <w:r w:rsidRPr="000B2E0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little voice said, as a chick popped out:</w:t>
      </w:r>
      <w:r w:rsidRPr="000B2E02">
        <w:rPr>
          <w:rFonts w:ascii="Arial" w:hAnsi="Arial" w:cs="Arial"/>
          <w:color w:val="000000"/>
          <w:sz w:val="20"/>
          <w:szCs w:val="20"/>
        </w:rPr>
        <w:br/>
      </w:r>
      <w:r w:rsidRPr="000B2E02">
        <w:rPr>
          <w:rFonts w:ascii="Arial" w:hAnsi="Arial" w:cs="Arial"/>
          <w:color w:val="000000"/>
          <w:sz w:val="20"/>
          <w:szCs w:val="20"/>
        </w:rPr>
        <w:br/>
      </w: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I’m a spring chicken! I’m yellow and</w:t>
      </w:r>
      <w:r w:rsidRPr="000B2E02">
        <w:rPr>
          <w:rFonts w:ascii="Arial" w:hAnsi="Arial" w:cs="Arial"/>
          <w:color w:val="FF0000"/>
          <w:sz w:val="20"/>
          <w:szCs w:val="20"/>
        </w:rPr>
        <w:br/>
      </w: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small. My feathers are fluffy and they’re keeping me warm. My legs are not long, so I’ll never be tall,</w:t>
      </w:r>
      <w:r w:rsidRPr="000B2E02">
        <w:rPr>
          <w:rFonts w:ascii="Arial" w:hAnsi="Arial" w:cs="Arial"/>
          <w:color w:val="FF0000"/>
          <w:sz w:val="20"/>
          <w:szCs w:val="20"/>
        </w:rPr>
        <w:br/>
      </w: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But I’m a real spring chicken and I’m having a ball! </w:t>
      </w:r>
    </w:p>
    <w:p w14:paraId="4326D40B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Chicken I’m a chicken, I’m a having a ball!</w:t>
      </w:r>
    </w:p>
    <w:p w14:paraId="43A17A52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000000"/>
          <w:sz w:val="20"/>
          <w:szCs w:val="20"/>
        </w:rPr>
        <w:br/>
      </w:r>
      <w:r w:rsidRPr="000B2E0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One mother hen sat on 1 little egg, Keeping it warm in her little egg nest. Then one day she gave a sigh </w:t>
      </w:r>
      <w:proofErr w:type="gramStart"/>
      <w:r w:rsidRPr="000B2E02">
        <w:rPr>
          <w:rFonts w:ascii="Arial" w:hAnsi="Arial" w:cs="Arial"/>
          <w:color w:val="000000"/>
          <w:sz w:val="20"/>
          <w:szCs w:val="20"/>
          <w:shd w:val="clear" w:color="auto" w:fill="FFFFFF"/>
        </w:rPr>
        <w:t>And</w:t>
      </w:r>
      <w:proofErr w:type="gramEnd"/>
      <w:r w:rsidRPr="000B2E0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a little voice said </w:t>
      </w:r>
    </w:p>
    <w:p w14:paraId="24DE6AD7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000000"/>
          <w:sz w:val="20"/>
          <w:szCs w:val="20"/>
          <w:shd w:val="clear" w:color="auto" w:fill="FFFFFF"/>
        </w:rPr>
        <w:t>SURPRISE! SURPRISE!!</w:t>
      </w:r>
    </w:p>
    <w:p w14:paraId="03B585C9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000000"/>
          <w:sz w:val="20"/>
          <w:szCs w:val="20"/>
        </w:rPr>
        <w:br/>
      </w: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I’m a spring chicken! I’m yellow and</w:t>
      </w:r>
      <w:r w:rsidRPr="000B2E02">
        <w:rPr>
          <w:rFonts w:ascii="Arial" w:hAnsi="Arial" w:cs="Arial"/>
          <w:color w:val="FF0000"/>
          <w:sz w:val="20"/>
          <w:szCs w:val="20"/>
        </w:rPr>
        <w:br/>
      </w: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small. My feathers are fluffy and they’re keeping me warm. My legs are not long, so I’ll never be tall,</w:t>
      </w:r>
      <w:r w:rsidRPr="000B2E02">
        <w:rPr>
          <w:rFonts w:ascii="Arial" w:hAnsi="Arial" w:cs="Arial"/>
          <w:color w:val="FF0000"/>
          <w:sz w:val="20"/>
          <w:szCs w:val="20"/>
        </w:rPr>
        <w:br/>
      </w: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But I’m a real spring chicken and I’m having a ball! </w:t>
      </w:r>
    </w:p>
    <w:p w14:paraId="65DA3507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I’m a spring chicken! I’m yellow and</w:t>
      </w:r>
      <w:r w:rsidRPr="000B2E02">
        <w:rPr>
          <w:rFonts w:ascii="Arial" w:hAnsi="Arial" w:cs="Arial"/>
          <w:color w:val="FF0000"/>
          <w:sz w:val="20"/>
          <w:szCs w:val="20"/>
        </w:rPr>
        <w:br/>
      </w: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small. My feathers are fluffy and they’re keeping me warm. My legs are not long, so I’ll never be tall,</w:t>
      </w:r>
      <w:r w:rsidRPr="000B2E02">
        <w:rPr>
          <w:rFonts w:ascii="Arial" w:hAnsi="Arial" w:cs="Arial"/>
          <w:color w:val="FF0000"/>
          <w:sz w:val="20"/>
          <w:szCs w:val="20"/>
        </w:rPr>
        <w:br/>
      </w: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But I’m a real spring chicken and I’m having a ball!</w:t>
      </w:r>
    </w:p>
    <w:p w14:paraId="7F31328B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Chicken I’m a chicken, I’m a having a ball!</w:t>
      </w:r>
    </w:p>
    <w:p w14:paraId="1D6CF902" w14:textId="77777777" w:rsidR="0008253C" w:rsidRPr="000B2E02" w:rsidRDefault="0008253C" w:rsidP="0008253C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b/>
          <w:kern w:val="36"/>
          <w:sz w:val="20"/>
          <w:szCs w:val="20"/>
          <w:lang w:eastAsia="en-GB"/>
        </w:rPr>
      </w:pPr>
      <w:proofErr w:type="spellStart"/>
      <w:r w:rsidRPr="000B2E02">
        <w:rPr>
          <w:rFonts w:ascii="Arial" w:eastAsia="Times New Roman" w:hAnsi="Arial" w:cs="Arial"/>
          <w:b/>
          <w:kern w:val="36"/>
          <w:sz w:val="20"/>
          <w:szCs w:val="20"/>
          <w:lang w:eastAsia="en-GB"/>
        </w:rPr>
        <w:t>Youtube</w:t>
      </w:r>
      <w:proofErr w:type="spellEnd"/>
      <w:r w:rsidRPr="000B2E02">
        <w:rPr>
          <w:rFonts w:ascii="Arial" w:eastAsia="Times New Roman" w:hAnsi="Arial" w:cs="Arial"/>
          <w:b/>
          <w:kern w:val="36"/>
          <w:sz w:val="20"/>
          <w:szCs w:val="20"/>
          <w:lang w:eastAsia="en-GB"/>
        </w:rPr>
        <w:t xml:space="preserve"> - Spring Chicken Song (One Mother Hen) [with lyrics for congregations]</w:t>
      </w:r>
    </w:p>
    <w:p w14:paraId="7899749A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21B1E99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13" w:history="1">
        <w:r w:rsidRPr="00FE5A9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https://www.yout-ube.com/watch?v=FN-Qbn_fdu0</w:t>
        </w:r>
      </w:hyperlink>
    </w:p>
    <w:p w14:paraId="5571A7BA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43C63BD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BCB02FC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63E2F4C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AA967D4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000F51A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7FC7AC0D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A20651C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7D3BCB6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0FB6E47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8C283AA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94203D9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49A75AC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4A11929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34EECEB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5E3E7F6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6346941E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5AD353E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00E0460C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36EBE884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1343E59A" w14:textId="77777777" w:rsidR="00FD33DA" w:rsidRDefault="00FD33DA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5A23ACC9" w14:textId="77777777" w:rsidR="0008253C" w:rsidRPr="000B2E02" w:rsidRDefault="0008253C" w:rsidP="0008253C">
      <w:pPr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</w:pPr>
      <w:r w:rsidRPr="000B2E02">
        <w:rPr>
          <w:rFonts w:ascii="Arial" w:hAnsi="Arial" w:cs="Arial"/>
          <w:b/>
          <w:color w:val="000000"/>
          <w:sz w:val="20"/>
          <w:szCs w:val="20"/>
          <w:u w:val="single"/>
          <w:shd w:val="clear" w:color="auto" w:fill="FFFFFF"/>
        </w:rPr>
        <w:t>Sing out an Easter song</w:t>
      </w:r>
    </w:p>
    <w:p w14:paraId="25A88EA3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  <w:r w:rsidRPr="000B2E02">
        <w:rPr>
          <w:rFonts w:ascii="Arial" w:hAnsi="Arial" w:cs="Arial"/>
          <w:color w:val="FF0000"/>
          <w:sz w:val="20"/>
          <w:szCs w:val="20"/>
        </w:rPr>
        <w:t>Sing out an easter song,</w:t>
      </w:r>
      <w:r w:rsidRPr="000B2E02">
        <w:rPr>
          <w:rFonts w:ascii="Arial" w:hAnsi="Arial" w:cs="Arial"/>
          <w:color w:val="FF0000"/>
          <w:sz w:val="20"/>
          <w:szCs w:val="20"/>
        </w:rPr>
        <w:br/>
        <w:t>tell everyone that the Lord has risen,</w:t>
      </w:r>
      <w:r w:rsidRPr="000B2E02">
        <w:rPr>
          <w:rFonts w:ascii="Arial" w:hAnsi="Arial" w:cs="Arial"/>
          <w:color w:val="FF0000"/>
          <w:sz w:val="20"/>
          <w:szCs w:val="20"/>
        </w:rPr>
        <w:br/>
        <w:t>sing out a joyful song,</w:t>
      </w:r>
      <w:r w:rsidRPr="000B2E02">
        <w:rPr>
          <w:rFonts w:ascii="Arial" w:hAnsi="Arial" w:cs="Arial"/>
          <w:color w:val="FF0000"/>
          <w:sz w:val="20"/>
          <w:szCs w:val="20"/>
        </w:rPr>
        <w:br/>
        <w:t>tell everybody that he’s alive!</w:t>
      </w:r>
    </w:p>
    <w:p w14:paraId="4E74C11B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</w:p>
    <w:p w14:paraId="702103FE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>Jesus Christ, Son of God,</w:t>
      </w:r>
      <w:r w:rsidRPr="000B2E02">
        <w:rPr>
          <w:rFonts w:ascii="Arial" w:hAnsi="Arial" w:cs="Arial"/>
          <w:color w:val="444444"/>
          <w:sz w:val="20"/>
          <w:szCs w:val="20"/>
        </w:rPr>
        <w:br/>
        <w:t>gave his life upon a cross,</w:t>
      </w:r>
      <w:r w:rsidRPr="000B2E02">
        <w:rPr>
          <w:rFonts w:ascii="Arial" w:hAnsi="Arial" w:cs="Arial"/>
          <w:color w:val="444444"/>
          <w:sz w:val="20"/>
          <w:szCs w:val="20"/>
        </w:rPr>
        <w:br/>
        <w:t>but the power of death was not</w:t>
      </w:r>
      <w:r w:rsidRPr="000B2E02">
        <w:rPr>
          <w:rFonts w:ascii="Arial" w:hAnsi="Arial" w:cs="Arial"/>
          <w:color w:val="444444"/>
          <w:sz w:val="20"/>
          <w:szCs w:val="20"/>
        </w:rPr>
        <w:br/>
        <w:t>enough to hold him down.</w:t>
      </w:r>
      <w:r w:rsidRPr="000B2E02">
        <w:rPr>
          <w:rFonts w:ascii="Arial" w:hAnsi="Arial" w:cs="Arial"/>
          <w:color w:val="444444"/>
          <w:sz w:val="20"/>
          <w:szCs w:val="20"/>
        </w:rPr>
        <w:br/>
      </w:r>
    </w:p>
    <w:p w14:paraId="3DA329A6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  <w:r w:rsidRPr="000B2E02">
        <w:rPr>
          <w:rFonts w:ascii="Arial" w:hAnsi="Arial" w:cs="Arial"/>
          <w:color w:val="FF0000"/>
          <w:sz w:val="20"/>
          <w:szCs w:val="20"/>
        </w:rPr>
        <w:t>Sing out an easter song,</w:t>
      </w:r>
      <w:r w:rsidRPr="000B2E02">
        <w:rPr>
          <w:rFonts w:ascii="Arial" w:hAnsi="Arial" w:cs="Arial"/>
          <w:color w:val="FF0000"/>
          <w:sz w:val="20"/>
          <w:szCs w:val="20"/>
        </w:rPr>
        <w:br/>
        <w:t>tell everyone that the Lord has risen,</w:t>
      </w:r>
      <w:r w:rsidRPr="000B2E02">
        <w:rPr>
          <w:rFonts w:ascii="Arial" w:hAnsi="Arial" w:cs="Arial"/>
          <w:color w:val="FF0000"/>
          <w:sz w:val="20"/>
          <w:szCs w:val="20"/>
        </w:rPr>
        <w:br/>
        <w:t>sing out a joyful song,</w:t>
      </w:r>
      <w:r w:rsidRPr="000B2E02">
        <w:rPr>
          <w:rFonts w:ascii="Arial" w:hAnsi="Arial" w:cs="Arial"/>
          <w:color w:val="FF0000"/>
          <w:sz w:val="20"/>
          <w:szCs w:val="20"/>
        </w:rPr>
        <w:br/>
        <w:t>tell everybody that he’s alive!</w:t>
      </w:r>
    </w:p>
    <w:p w14:paraId="3781A13E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</w:p>
    <w:p w14:paraId="03139C7F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>Taken down from public view,</w:t>
      </w:r>
      <w:r w:rsidRPr="000B2E02">
        <w:rPr>
          <w:rFonts w:ascii="Arial" w:hAnsi="Arial" w:cs="Arial"/>
          <w:color w:val="444444"/>
          <w:sz w:val="20"/>
          <w:szCs w:val="20"/>
        </w:rPr>
        <w:br/>
        <w:t>he was placed inside a tomb,</w:t>
      </w:r>
      <w:r w:rsidRPr="000B2E02">
        <w:rPr>
          <w:rFonts w:ascii="Arial" w:hAnsi="Arial" w:cs="Arial"/>
          <w:color w:val="444444"/>
          <w:sz w:val="20"/>
          <w:szCs w:val="20"/>
        </w:rPr>
        <w:br/>
        <w:t>but the power of love broke through</w:t>
      </w:r>
      <w:r w:rsidRPr="000B2E02">
        <w:rPr>
          <w:rFonts w:ascii="Arial" w:hAnsi="Arial" w:cs="Arial"/>
          <w:color w:val="444444"/>
          <w:sz w:val="20"/>
          <w:szCs w:val="20"/>
        </w:rPr>
        <w:br/>
        <w:t>and raised him back to life.</w:t>
      </w:r>
    </w:p>
    <w:p w14:paraId="226766DE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</w:p>
    <w:p w14:paraId="73E20500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  <w:r w:rsidRPr="000B2E02">
        <w:rPr>
          <w:rFonts w:ascii="Arial" w:hAnsi="Arial" w:cs="Arial"/>
          <w:color w:val="FF0000"/>
          <w:sz w:val="20"/>
          <w:szCs w:val="20"/>
        </w:rPr>
        <w:t>Sing out an easter song,</w:t>
      </w:r>
      <w:r w:rsidRPr="000B2E02">
        <w:rPr>
          <w:rFonts w:ascii="Arial" w:hAnsi="Arial" w:cs="Arial"/>
          <w:color w:val="FF0000"/>
          <w:sz w:val="20"/>
          <w:szCs w:val="20"/>
        </w:rPr>
        <w:br/>
        <w:t>tell everyone that the Lord has risen,</w:t>
      </w:r>
      <w:r w:rsidRPr="000B2E02">
        <w:rPr>
          <w:rFonts w:ascii="Arial" w:hAnsi="Arial" w:cs="Arial"/>
          <w:color w:val="FF0000"/>
          <w:sz w:val="20"/>
          <w:szCs w:val="20"/>
        </w:rPr>
        <w:br/>
        <w:t>sing out a joyful song,</w:t>
      </w:r>
      <w:r w:rsidRPr="000B2E02">
        <w:rPr>
          <w:rFonts w:ascii="Arial" w:hAnsi="Arial" w:cs="Arial"/>
          <w:color w:val="FF0000"/>
          <w:sz w:val="20"/>
          <w:szCs w:val="20"/>
        </w:rPr>
        <w:br/>
        <w:t>tell everybody that he’s alive!</w:t>
      </w:r>
    </w:p>
    <w:p w14:paraId="40E6C43D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</w:p>
    <w:p w14:paraId="70034015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>He returned to see his friends,</w:t>
      </w:r>
      <w:r w:rsidRPr="000B2E02">
        <w:rPr>
          <w:rFonts w:ascii="Arial" w:hAnsi="Arial" w:cs="Arial"/>
          <w:color w:val="444444"/>
          <w:sz w:val="20"/>
          <w:szCs w:val="20"/>
        </w:rPr>
        <w:br/>
        <w:t>showed himself alive again.</w:t>
      </w:r>
      <w:r w:rsidRPr="000B2E02">
        <w:rPr>
          <w:rFonts w:ascii="Arial" w:hAnsi="Arial" w:cs="Arial"/>
          <w:color w:val="444444"/>
          <w:sz w:val="20"/>
          <w:szCs w:val="20"/>
        </w:rPr>
        <w:br/>
        <w:t>What a day it must have been</w:t>
      </w:r>
      <w:r w:rsidRPr="000B2E02">
        <w:rPr>
          <w:rFonts w:ascii="Arial" w:hAnsi="Arial" w:cs="Arial"/>
          <w:color w:val="444444"/>
          <w:sz w:val="20"/>
          <w:szCs w:val="20"/>
        </w:rPr>
        <w:br/>
        <w:t>to have him back again!</w:t>
      </w:r>
      <w:r w:rsidRPr="000B2E02">
        <w:rPr>
          <w:rFonts w:ascii="Arial" w:hAnsi="Arial" w:cs="Arial"/>
          <w:color w:val="444444"/>
          <w:sz w:val="20"/>
          <w:szCs w:val="20"/>
        </w:rPr>
        <w:br/>
      </w:r>
    </w:p>
    <w:p w14:paraId="47BE635C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  <w:r w:rsidRPr="000B2E02">
        <w:rPr>
          <w:rFonts w:ascii="Arial" w:hAnsi="Arial" w:cs="Arial"/>
          <w:color w:val="FF0000"/>
          <w:sz w:val="20"/>
          <w:szCs w:val="20"/>
        </w:rPr>
        <w:t>Sing out an easter song,</w:t>
      </w:r>
      <w:r w:rsidRPr="000B2E02">
        <w:rPr>
          <w:rFonts w:ascii="Arial" w:hAnsi="Arial" w:cs="Arial"/>
          <w:color w:val="FF0000"/>
          <w:sz w:val="20"/>
          <w:szCs w:val="20"/>
        </w:rPr>
        <w:br/>
        <w:t>tell everyone that the Lord has risen,</w:t>
      </w:r>
      <w:r w:rsidRPr="000B2E02">
        <w:rPr>
          <w:rFonts w:ascii="Arial" w:hAnsi="Arial" w:cs="Arial"/>
          <w:color w:val="FF0000"/>
          <w:sz w:val="20"/>
          <w:szCs w:val="20"/>
        </w:rPr>
        <w:br/>
        <w:t>sing out a joyful song,</w:t>
      </w:r>
      <w:r w:rsidRPr="000B2E02">
        <w:rPr>
          <w:rFonts w:ascii="Arial" w:hAnsi="Arial" w:cs="Arial"/>
          <w:color w:val="FF0000"/>
          <w:sz w:val="20"/>
          <w:szCs w:val="20"/>
        </w:rPr>
        <w:br/>
        <w:t>tell everybody that he’s alive!</w:t>
      </w:r>
    </w:p>
    <w:p w14:paraId="6DF69277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</w:p>
    <w:p w14:paraId="275DDB77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  <w:r w:rsidRPr="000B2E02">
        <w:rPr>
          <w:rFonts w:ascii="Arial" w:hAnsi="Arial" w:cs="Arial"/>
          <w:color w:val="FF0000"/>
          <w:sz w:val="20"/>
          <w:szCs w:val="20"/>
        </w:rPr>
        <w:t>Sing out an easter song,</w:t>
      </w:r>
      <w:r w:rsidRPr="000B2E02">
        <w:rPr>
          <w:rFonts w:ascii="Arial" w:hAnsi="Arial" w:cs="Arial"/>
          <w:color w:val="FF0000"/>
          <w:sz w:val="20"/>
          <w:szCs w:val="20"/>
        </w:rPr>
        <w:br/>
        <w:t>tell everyone that the Lord has risen,</w:t>
      </w:r>
      <w:r w:rsidRPr="000B2E02">
        <w:rPr>
          <w:rFonts w:ascii="Arial" w:hAnsi="Arial" w:cs="Arial"/>
          <w:color w:val="FF0000"/>
          <w:sz w:val="20"/>
          <w:szCs w:val="20"/>
        </w:rPr>
        <w:br/>
        <w:t>sing out a joyful song,</w:t>
      </w:r>
      <w:r w:rsidRPr="000B2E02">
        <w:rPr>
          <w:rFonts w:ascii="Arial" w:hAnsi="Arial" w:cs="Arial"/>
          <w:color w:val="FF0000"/>
          <w:sz w:val="20"/>
          <w:szCs w:val="20"/>
        </w:rPr>
        <w:br/>
        <w:t>tell everybody that he’s…… alive!</w:t>
      </w:r>
    </w:p>
    <w:p w14:paraId="56B91E00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</w:p>
    <w:p w14:paraId="16C0C191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</w:p>
    <w:p w14:paraId="7BCE89CD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</w:rPr>
      </w:pPr>
    </w:p>
    <w:p w14:paraId="3D896B2B" w14:textId="77777777" w:rsidR="0008253C" w:rsidRPr="000B2E02" w:rsidRDefault="0008253C" w:rsidP="0008253C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0"/>
          <w:szCs w:val="20"/>
          <w:u w:val="single"/>
        </w:rPr>
      </w:pPr>
      <w:proofErr w:type="spellStart"/>
      <w:r w:rsidRPr="000B2E02">
        <w:rPr>
          <w:rFonts w:ascii="Arial" w:hAnsi="Arial" w:cs="Arial"/>
          <w:bCs w:val="0"/>
          <w:sz w:val="20"/>
          <w:szCs w:val="20"/>
          <w:u w:val="single"/>
        </w:rPr>
        <w:t>Youtube</w:t>
      </w:r>
      <w:proofErr w:type="spellEnd"/>
      <w:r w:rsidRPr="000B2E02">
        <w:rPr>
          <w:rFonts w:ascii="Arial" w:hAnsi="Arial" w:cs="Arial"/>
          <w:bCs w:val="0"/>
          <w:sz w:val="20"/>
          <w:szCs w:val="20"/>
          <w:u w:val="single"/>
        </w:rPr>
        <w:t xml:space="preserve"> - Sing Out </w:t>
      </w:r>
      <w:proofErr w:type="gramStart"/>
      <w:r w:rsidRPr="000B2E02">
        <w:rPr>
          <w:rFonts w:ascii="Arial" w:hAnsi="Arial" w:cs="Arial"/>
          <w:bCs w:val="0"/>
          <w:sz w:val="20"/>
          <w:szCs w:val="20"/>
          <w:u w:val="single"/>
        </w:rPr>
        <w:t>An</w:t>
      </w:r>
      <w:proofErr w:type="gramEnd"/>
      <w:r w:rsidRPr="000B2E02">
        <w:rPr>
          <w:rFonts w:ascii="Arial" w:hAnsi="Arial" w:cs="Arial"/>
          <w:bCs w:val="0"/>
          <w:sz w:val="20"/>
          <w:szCs w:val="20"/>
          <w:u w:val="single"/>
        </w:rPr>
        <w:t xml:space="preserve"> Easter Song with Lyrics</w:t>
      </w:r>
    </w:p>
    <w:p w14:paraId="5BE12776" w14:textId="77777777" w:rsidR="0008253C" w:rsidRPr="000B2E02" w:rsidRDefault="0008253C" w:rsidP="0008253C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0"/>
          <w:szCs w:val="20"/>
          <w:u w:val="single"/>
        </w:rPr>
      </w:pPr>
    </w:p>
    <w:p w14:paraId="5FB8D358" w14:textId="6DD2D471" w:rsidR="00FD33DA" w:rsidRDefault="00FD33DA" w:rsidP="00FD33DA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  <w:u w:val="single"/>
        </w:rPr>
      </w:pPr>
      <w:hyperlink r:id="rId14" w:history="1">
        <w:r w:rsidRPr="00905CB8">
          <w:rPr>
            <w:rStyle w:val="Hyperlink"/>
            <w:rFonts w:ascii="Arial" w:hAnsi="Arial" w:cs="Arial"/>
            <w:sz w:val="20"/>
            <w:szCs w:val="20"/>
          </w:rPr>
          <w:t>https://www.youtube.com/watch?v=AwWZqkhQBP0</w:t>
        </w:r>
      </w:hyperlink>
    </w:p>
    <w:p w14:paraId="3D485396" w14:textId="77777777" w:rsidR="0008253C" w:rsidRPr="000B2E02" w:rsidRDefault="0008253C" w:rsidP="00FD33DA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Cs w:val="0"/>
          <w:sz w:val="20"/>
          <w:szCs w:val="20"/>
          <w:u w:val="single"/>
        </w:rPr>
      </w:pPr>
      <w:r w:rsidRPr="000B2E02">
        <w:rPr>
          <w:rFonts w:ascii="Arial" w:hAnsi="Arial" w:cs="Arial"/>
          <w:color w:val="444444"/>
          <w:sz w:val="20"/>
          <w:szCs w:val="20"/>
          <w:u w:val="single"/>
        </w:rPr>
        <w:t>Celebrate</w:t>
      </w:r>
    </w:p>
    <w:p w14:paraId="1ABB6501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b/>
          <w:color w:val="444444"/>
          <w:sz w:val="20"/>
          <w:szCs w:val="20"/>
          <w:u w:val="single"/>
        </w:rPr>
      </w:pPr>
    </w:p>
    <w:p w14:paraId="221EA418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 xml:space="preserve">Sing a song, </w:t>
      </w:r>
    </w:p>
    <w:p w14:paraId="0C89E033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 xml:space="preserve">Sing a joyful song, </w:t>
      </w:r>
    </w:p>
    <w:p w14:paraId="206AAFD7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>Sing a joyful song to celebrate</w:t>
      </w:r>
    </w:p>
    <w:p w14:paraId="37E87E22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 xml:space="preserve">Sing a song, </w:t>
      </w:r>
    </w:p>
    <w:p w14:paraId="6D3BAC93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 xml:space="preserve">Sing a joyful song, </w:t>
      </w:r>
    </w:p>
    <w:p w14:paraId="25587585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>Sing a joyful song to celebrate</w:t>
      </w:r>
    </w:p>
    <w:p w14:paraId="4DA13B5E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14:paraId="3D6F6D00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Jesus is alive you know, </w:t>
      </w:r>
    </w:p>
    <w:p w14:paraId="76B56965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He’s risen from the dead</w:t>
      </w:r>
    </w:p>
    <w:p w14:paraId="28994413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He was crucified but now</w:t>
      </w:r>
    </w:p>
    <w:p w14:paraId="1AD55476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He’s risen like the</w:t>
      </w:r>
      <w:r>
        <w:rPr>
          <w:rFonts w:ascii="Arial" w:hAnsi="Arial" w:cs="Arial"/>
          <w:color w:val="FF0000"/>
          <w:sz w:val="20"/>
          <w:szCs w:val="20"/>
          <w:shd w:val="clear" w:color="auto" w:fill="FFFFFF"/>
        </w:rPr>
        <w:t>y</w:t>
      </w: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 said.</w:t>
      </w:r>
    </w:p>
    <w:p w14:paraId="0515F841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 xml:space="preserve">Clap your hands, </w:t>
      </w:r>
    </w:p>
    <w:p w14:paraId="36E190BC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 xml:space="preserve">Clap your hands like this, </w:t>
      </w:r>
    </w:p>
    <w:p w14:paraId="067A3BD7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 xml:space="preserve">Clap your hand like this to celebrate, Clap your hands, </w:t>
      </w:r>
    </w:p>
    <w:p w14:paraId="1A565BC8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 xml:space="preserve">Clap your hands like this, </w:t>
      </w:r>
    </w:p>
    <w:p w14:paraId="7E0BD5BA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>Clap your hand like this to celebrate</w:t>
      </w:r>
    </w:p>
    <w:p w14:paraId="27134B1D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</w:p>
    <w:p w14:paraId="2A356BD5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14:paraId="5E768B1E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Jesus is alive you know, </w:t>
      </w:r>
    </w:p>
    <w:p w14:paraId="04C3D558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He’s risen from the dead</w:t>
      </w:r>
    </w:p>
    <w:p w14:paraId="67DC4378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He was crucified but now</w:t>
      </w:r>
    </w:p>
    <w:p w14:paraId="08153CC5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He’s risen like the said.</w:t>
      </w:r>
    </w:p>
    <w:p w14:paraId="31C913CE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</w:p>
    <w:p w14:paraId="0A098F32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 xml:space="preserve">Jump up and down, </w:t>
      </w:r>
    </w:p>
    <w:p w14:paraId="2BC71DF9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 xml:space="preserve">Up and down and around, </w:t>
      </w:r>
    </w:p>
    <w:p w14:paraId="10D5A4C3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>Up and down and around to celebrate</w:t>
      </w:r>
    </w:p>
    <w:p w14:paraId="6F1E955E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 xml:space="preserve">Jump up and down, </w:t>
      </w:r>
    </w:p>
    <w:p w14:paraId="035530C3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 xml:space="preserve">Up and down and around, </w:t>
      </w:r>
    </w:p>
    <w:p w14:paraId="763C54D2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>Up and down and around to celebrate</w:t>
      </w:r>
    </w:p>
    <w:p w14:paraId="038EEE09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</w:p>
    <w:p w14:paraId="1D4E8F7C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14:paraId="69E35512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Jesus is alive you know, </w:t>
      </w:r>
    </w:p>
    <w:p w14:paraId="51438940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He’s risen from the dead</w:t>
      </w:r>
    </w:p>
    <w:p w14:paraId="26F543CE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He was crucified but now</w:t>
      </w:r>
    </w:p>
    <w:p w14:paraId="2A36EA5D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He’s risen like the said.</w:t>
      </w:r>
    </w:p>
    <w:p w14:paraId="17C9B1ED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14:paraId="2FBB9728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 xml:space="preserve">Dance to the beat, </w:t>
      </w:r>
    </w:p>
    <w:p w14:paraId="4AA2AD00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>To the beat of the drum</w:t>
      </w:r>
    </w:p>
    <w:p w14:paraId="5DD3C02D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>To the beat of the drum to celebrate</w:t>
      </w:r>
    </w:p>
    <w:p w14:paraId="1F805CC2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 xml:space="preserve">Dance to the beat, </w:t>
      </w:r>
    </w:p>
    <w:p w14:paraId="1A735339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>To the beat of the drum</w:t>
      </w:r>
    </w:p>
    <w:p w14:paraId="554C75E4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>To the beat of the drum to celebrate</w:t>
      </w:r>
    </w:p>
    <w:p w14:paraId="715390E7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</w:p>
    <w:p w14:paraId="2DEAEF65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Jesus is alive you know, </w:t>
      </w:r>
    </w:p>
    <w:p w14:paraId="28EECABD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He’s risen from the dead</w:t>
      </w:r>
    </w:p>
    <w:p w14:paraId="6BE46E5A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He was crucified but now</w:t>
      </w:r>
    </w:p>
    <w:p w14:paraId="356A6DA7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He’s risen like the said.</w:t>
      </w:r>
    </w:p>
    <w:p w14:paraId="4EFD7C5B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 xml:space="preserve">Wave your hands, </w:t>
      </w:r>
    </w:p>
    <w:p w14:paraId="6D987CFB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>Wave your hands in the air,</w:t>
      </w:r>
    </w:p>
    <w:p w14:paraId="0DFFA5CB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>Wave your hands in the air to celebrate</w:t>
      </w:r>
    </w:p>
    <w:p w14:paraId="238812EC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 xml:space="preserve">Wave your hands, </w:t>
      </w:r>
    </w:p>
    <w:p w14:paraId="364AA7B9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>Wave your hands in the air,</w:t>
      </w:r>
    </w:p>
    <w:p w14:paraId="691142B0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>Wave your hands in the air to celebrate</w:t>
      </w:r>
    </w:p>
    <w:p w14:paraId="56385C03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</w:p>
    <w:p w14:paraId="4B2EC584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 xml:space="preserve">Jesus is alive you know, </w:t>
      </w:r>
    </w:p>
    <w:p w14:paraId="5C5C3E68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He’s risen from the dead</w:t>
      </w:r>
    </w:p>
    <w:p w14:paraId="59D2F35F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He was crucified but now</w:t>
      </w:r>
    </w:p>
    <w:p w14:paraId="0CCF6A51" w14:textId="77777777" w:rsidR="0008253C" w:rsidRPr="000B2E02" w:rsidRDefault="0008253C" w:rsidP="0008253C">
      <w:pPr>
        <w:rPr>
          <w:rFonts w:ascii="Arial" w:hAnsi="Arial" w:cs="Arial"/>
          <w:color w:val="FF0000"/>
          <w:sz w:val="20"/>
          <w:szCs w:val="20"/>
          <w:shd w:val="clear" w:color="auto" w:fill="FFFFFF"/>
        </w:rPr>
      </w:pPr>
      <w:r w:rsidRPr="000B2E02">
        <w:rPr>
          <w:rFonts w:ascii="Arial" w:hAnsi="Arial" w:cs="Arial"/>
          <w:color w:val="FF0000"/>
          <w:sz w:val="20"/>
          <w:szCs w:val="20"/>
          <w:shd w:val="clear" w:color="auto" w:fill="FFFFFF"/>
        </w:rPr>
        <w:t>He’s risen like the said.</w:t>
      </w:r>
    </w:p>
    <w:p w14:paraId="0C2E60FF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 xml:space="preserve">Sing a song, </w:t>
      </w:r>
    </w:p>
    <w:p w14:paraId="6A4BD99F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 xml:space="preserve">Sing a joyful song, </w:t>
      </w:r>
    </w:p>
    <w:p w14:paraId="7AE8916F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>Sing a joyful song to celebrate</w:t>
      </w:r>
    </w:p>
    <w:p w14:paraId="47204603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 xml:space="preserve">Sing a song, </w:t>
      </w:r>
    </w:p>
    <w:p w14:paraId="3C2AB024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 xml:space="preserve">Sing a joyful song, </w:t>
      </w:r>
    </w:p>
    <w:p w14:paraId="4CB420C1" w14:textId="77777777" w:rsidR="0008253C" w:rsidRPr="000B2E02" w:rsidRDefault="0008253C" w:rsidP="0008253C">
      <w:pPr>
        <w:pStyle w:val="NormalWeb"/>
        <w:shd w:val="clear" w:color="auto" w:fill="F9F9F9"/>
        <w:spacing w:before="0" w:beforeAutospacing="0" w:after="0" w:afterAutospacing="0"/>
        <w:rPr>
          <w:rFonts w:ascii="Arial" w:hAnsi="Arial" w:cs="Arial"/>
          <w:color w:val="444444"/>
          <w:sz w:val="20"/>
          <w:szCs w:val="20"/>
        </w:rPr>
      </w:pPr>
      <w:r w:rsidRPr="000B2E02">
        <w:rPr>
          <w:rFonts w:ascii="Arial" w:hAnsi="Arial" w:cs="Arial"/>
          <w:color w:val="444444"/>
          <w:sz w:val="20"/>
          <w:szCs w:val="20"/>
        </w:rPr>
        <w:t>Sing a joyful song to celebrate</w:t>
      </w:r>
    </w:p>
    <w:p w14:paraId="3559777D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4449B50D" w14:textId="77777777" w:rsidR="0008253C" w:rsidRPr="000B2E02" w:rsidRDefault="0008253C" w:rsidP="0008253C">
      <w:pPr>
        <w:pStyle w:val="Heading1"/>
        <w:shd w:val="clear" w:color="auto" w:fill="F9F9F9"/>
        <w:spacing w:before="0" w:beforeAutospacing="0" w:after="0" w:afterAutospacing="0"/>
        <w:rPr>
          <w:rFonts w:ascii="Arial" w:hAnsi="Arial" w:cs="Arial"/>
          <w:b w:val="0"/>
          <w:bCs w:val="0"/>
          <w:sz w:val="20"/>
          <w:szCs w:val="20"/>
        </w:rPr>
      </w:pPr>
      <w:proofErr w:type="spellStart"/>
      <w:r w:rsidRPr="000B2E02">
        <w:rPr>
          <w:rFonts w:ascii="Arial" w:hAnsi="Arial" w:cs="Arial"/>
          <w:color w:val="000000"/>
          <w:sz w:val="20"/>
          <w:szCs w:val="20"/>
          <w:shd w:val="clear" w:color="auto" w:fill="FFFFFF"/>
        </w:rPr>
        <w:t>Youtube</w:t>
      </w:r>
      <w:proofErr w:type="spellEnd"/>
      <w:r w:rsidRPr="000B2E0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- </w:t>
      </w:r>
      <w:r w:rsidRPr="000B2E02">
        <w:rPr>
          <w:rFonts w:ascii="Arial" w:hAnsi="Arial" w:cs="Arial"/>
          <w:b w:val="0"/>
          <w:bCs w:val="0"/>
          <w:sz w:val="20"/>
          <w:szCs w:val="20"/>
        </w:rPr>
        <w:t>Celebrate Easter Assembly Song from Songs for EVERY Easter by Out of the Ark Music</w:t>
      </w:r>
    </w:p>
    <w:p w14:paraId="5AB387DE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hyperlink r:id="rId15" w:history="1">
        <w:r w:rsidRPr="00FE5A9D">
          <w:rPr>
            <w:rStyle w:val="Hyperlink"/>
            <w:rFonts w:ascii="Arial" w:hAnsi="Arial" w:cs="Arial"/>
            <w:sz w:val="20"/>
            <w:szCs w:val="20"/>
            <w:shd w:val="clear" w:color="auto" w:fill="FFFFFF"/>
          </w:rPr>
          <w:t>https://www.yout-ube.com/watch?v=ovUPYvJ22PY</w:t>
        </w:r>
      </w:hyperlink>
      <w:r w:rsidRPr="000B2E0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(Just repeat when the song finishes)</w:t>
      </w:r>
    </w:p>
    <w:p w14:paraId="347028D0" w14:textId="77777777" w:rsidR="0008253C" w:rsidRPr="000B2E02" w:rsidRDefault="0008253C" w:rsidP="0008253C">
      <w:pPr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14:paraId="20344BBB" w14:textId="77777777" w:rsidR="001C35A1" w:rsidRPr="00385CF6" w:rsidRDefault="001C35A1" w:rsidP="3417A8B5">
      <w:pPr>
        <w:spacing w:after="0" w:line="240" w:lineRule="auto"/>
        <w:ind w:left="1440" w:hanging="1440"/>
        <w:rPr>
          <w:rFonts w:eastAsia="Times New Roman" w:cs="Times New Roman"/>
          <w:b/>
          <w:bCs/>
          <w:color w:val="000000" w:themeColor="text1"/>
          <w:sz w:val="24"/>
          <w:szCs w:val="24"/>
          <w:highlight w:val="yellow"/>
          <w:lang w:eastAsia="en-GB"/>
        </w:rPr>
      </w:pPr>
    </w:p>
    <w:sectPr w:rsidR="001C35A1" w:rsidRPr="00385CF6" w:rsidSect="00B825CC">
      <w:headerReference w:type="default" r:id="rId16"/>
      <w:footerReference w:type="default" r:id="rId1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47953" w14:textId="77777777" w:rsidR="00A42871" w:rsidRDefault="00A42871" w:rsidP="000E65AC">
      <w:r>
        <w:separator/>
      </w:r>
    </w:p>
  </w:endnote>
  <w:endnote w:type="continuationSeparator" w:id="0">
    <w:p w14:paraId="2C1AC329" w14:textId="77777777" w:rsidR="00A42871" w:rsidRDefault="00A42871" w:rsidP="000E65AC">
      <w:r>
        <w:continuationSeparator/>
      </w:r>
    </w:p>
  </w:endnote>
  <w:endnote w:type="continuationNotice" w:id="1">
    <w:p w14:paraId="22D45DF0" w14:textId="77777777" w:rsidR="00A42871" w:rsidRDefault="00A4287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6940" w14:textId="77777777" w:rsidR="00197862" w:rsidRDefault="00197862" w:rsidP="000E65AC">
    <w:pPr>
      <w:pStyle w:val="Footer"/>
      <w:pBdr>
        <w:bottom w:val="single" w:sz="12" w:space="1" w:color="auto"/>
      </w:pBdr>
      <w:jc w:val="center"/>
    </w:pPr>
  </w:p>
  <w:p w14:paraId="5F066941" w14:textId="77777777" w:rsidR="00197862" w:rsidRDefault="00197862" w:rsidP="000E65AC">
    <w:pPr>
      <w:pStyle w:val="Footer"/>
      <w:jc w:val="center"/>
    </w:pPr>
  </w:p>
  <w:p w14:paraId="5F066942" w14:textId="77777777" w:rsidR="000E65AC" w:rsidRPr="0062408E" w:rsidRDefault="000E65AC" w:rsidP="000E65AC">
    <w:pPr>
      <w:pStyle w:val="Footer"/>
      <w:jc w:val="center"/>
      <w:rPr>
        <w:lang w:val="fr-FR"/>
      </w:rPr>
    </w:pPr>
    <w:r w:rsidRPr="0062408E">
      <w:rPr>
        <w:lang w:val="fr-FR"/>
      </w:rPr>
      <w:t xml:space="preserve">Page: </w:t>
    </w:r>
    <w:r w:rsidR="00806D97">
      <w:fldChar w:fldCharType="begin"/>
    </w:r>
    <w:r w:rsidR="00806D97" w:rsidRPr="0062408E">
      <w:rPr>
        <w:lang w:val="fr-FR"/>
      </w:rPr>
      <w:instrText xml:space="preserve"> PAGE   \* MERGEFORMAT </w:instrText>
    </w:r>
    <w:r w:rsidR="00806D97">
      <w:fldChar w:fldCharType="separate"/>
    </w:r>
    <w:r w:rsidR="00800AE5" w:rsidRPr="0062408E">
      <w:rPr>
        <w:noProof/>
        <w:lang w:val="fr-FR"/>
      </w:rPr>
      <w:t>8</w:t>
    </w:r>
    <w:r w:rsidR="00806D97">
      <w:rPr>
        <w:noProof/>
      </w:rPr>
      <w:fldChar w:fldCharType="end"/>
    </w:r>
  </w:p>
  <w:p w14:paraId="5F066944" w14:textId="77777777" w:rsidR="000E65AC" w:rsidRPr="0062408E" w:rsidRDefault="000E65AC" w:rsidP="000E65AC">
    <w:pPr>
      <w:pStyle w:val="Footer"/>
      <w:jc w:val="center"/>
      <w:rPr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FF936C" w14:textId="77777777" w:rsidR="00A42871" w:rsidRDefault="00A42871" w:rsidP="000E65AC">
      <w:r>
        <w:separator/>
      </w:r>
    </w:p>
  </w:footnote>
  <w:footnote w:type="continuationSeparator" w:id="0">
    <w:p w14:paraId="72FB47E4" w14:textId="77777777" w:rsidR="00A42871" w:rsidRDefault="00A42871" w:rsidP="000E65AC">
      <w:r>
        <w:continuationSeparator/>
      </w:r>
    </w:p>
  </w:footnote>
  <w:footnote w:type="continuationNotice" w:id="1">
    <w:p w14:paraId="3F98DF08" w14:textId="77777777" w:rsidR="00A42871" w:rsidRDefault="00A4287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6693D" w14:textId="40CEEC47" w:rsidR="000E65AC" w:rsidRDefault="000E65AC" w:rsidP="000E65AC">
    <w:pPr>
      <w:pStyle w:val="Header"/>
      <w:jc w:val="center"/>
    </w:pPr>
  </w:p>
  <w:p w14:paraId="5F06693E" w14:textId="77777777" w:rsidR="000E65AC" w:rsidRDefault="000E65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AE5011"/>
    <w:multiLevelType w:val="hybridMultilevel"/>
    <w:tmpl w:val="FFC2761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280E17"/>
    <w:multiLevelType w:val="hybridMultilevel"/>
    <w:tmpl w:val="6786E166"/>
    <w:lvl w:ilvl="0" w:tplc="08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0EB253D"/>
    <w:multiLevelType w:val="hybridMultilevel"/>
    <w:tmpl w:val="329C1A22"/>
    <w:lvl w:ilvl="0" w:tplc="08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44886103">
    <w:abstractNumId w:val="0"/>
  </w:num>
  <w:num w:numId="2" w16cid:durableId="1983923030">
    <w:abstractNumId w:val="2"/>
  </w:num>
  <w:num w:numId="3" w16cid:durableId="7161233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120"/>
    <w:rsid w:val="0001219D"/>
    <w:rsid w:val="000216FD"/>
    <w:rsid w:val="00031791"/>
    <w:rsid w:val="00037D9F"/>
    <w:rsid w:val="000726D7"/>
    <w:rsid w:val="0008253C"/>
    <w:rsid w:val="000A185D"/>
    <w:rsid w:val="000A43AF"/>
    <w:rsid w:val="000A5976"/>
    <w:rsid w:val="000B0DE5"/>
    <w:rsid w:val="000C0120"/>
    <w:rsid w:val="000C0B7C"/>
    <w:rsid w:val="000C3E73"/>
    <w:rsid w:val="000D04BC"/>
    <w:rsid w:val="000D6167"/>
    <w:rsid w:val="000E65AC"/>
    <w:rsid w:val="001110B6"/>
    <w:rsid w:val="001137A4"/>
    <w:rsid w:val="001164D0"/>
    <w:rsid w:val="0016079C"/>
    <w:rsid w:val="00160D25"/>
    <w:rsid w:val="00166761"/>
    <w:rsid w:val="001847D1"/>
    <w:rsid w:val="0018537C"/>
    <w:rsid w:val="00194584"/>
    <w:rsid w:val="00197862"/>
    <w:rsid w:val="001C1714"/>
    <w:rsid w:val="001C35A1"/>
    <w:rsid w:val="001D1805"/>
    <w:rsid w:val="001F21B3"/>
    <w:rsid w:val="00224B7E"/>
    <w:rsid w:val="002408EB"/>
    <w:rsid w:val="00245449"/>
    <w:rsid w:val="00254054"/>
    <w:rsid w:val="00254E55"/>
    <w:rsid w:val="00255A53"/>
    <w:rsid w:val="0025741E"/>
    <w:rsid w:val="0026215E"/>
    <w:rsid w:val="0029342D"/>
    <w:rsid w:val="00297662"/>
    <w:rsid w:val="002C18AF"/>
    <w:rsid w:val="002C5AD4"/>
    <w:rsid w:val="002D3DED"/>
    <w:rsid w:val="002E0E9D"/>
    <w:rsid w:val="002E57D5"/>
    <w:rsid w:val="002F3801"/>
    <w:rsid w:val="00327287"/>
    <w:rsid w:val="003305CA"/>
    <w:rsid w:val="00330F2C"/>
    <w:rsid w:val="0035019B"/>
    <w:rsid w:val="00351864"/>
    <w:rsid w:val="003565F9"/>
    <w:rsid w:val="00357008"/>
    <w:rsid w:val="0038258A"/>
    <w:rsid w:val="00385CF6"/>
    <w:rsid w:val="003918A4"/>
    <w:rsid w:val="00391AAE"/>
    <w:rsid w:val="003A6270"/>
    <w:rsid w:val="003B4545"/>
    <w:rsid w:val="00401EC0"/>
    <w:rsid w:val="00402979"/>
    <w:rsid w:val="00405E50"/>
    <w:rsid w:val="0042059F"/>
    <w:rsid w:val="004306BE"/>
    <w:rsid w:val="00435C3B"/>
    <w:rsid w:val="004931A8"/>
    <w:rsid w:val="0049393B"/>
    <w:rsid w:val="004C0157"/>
    <w:rsid w:val="004C21D4"/>
    <w:rsid w:val="004C63E0"/>
    <w:rsid w:val="004C6909"/>
    <w:rsid w:val="004E7DFB"/>
    <w:rsid w:val="004F713A"/>
    <w:rsid w:val="00503F2E"/>
    <w:rsid w:val="00520194"/>
    <w:rsid w:val="005379CF"/>
    <w:rsid w:val="005732AD"/>
    <w:rsid w:val="005754BD"/>
    <w:rsid w:val="00580374"/>
    <w:rsid w:val="005A6284"/>
    <w:rsid w:val="005D078C"/>
    <w:rsid w:val="005D1D8A"/>
    <w:rsid w:val="0061024A"/>
    <w:rsid w:val="00611FDD"/>
    <w:rsid w:val="006229D2"/>
    <w:rsid w:val="0062408E"/>
    <w:rsid w:val="00632BAD"/>
    <w:rsid w:val="00640C7B"/>
    <w:rsid w:val="00660DF1"/>
    <w:rsid w:val="00667373"/>
    <w:rsid w:val="00673BAA"/>
    <w:rsid w:val="00697829"/>
    <w:rsid w:val="006A2725"/>
    <w:rsid w:val="006A2AF6"/>
    <w:rsid w:val="006A7CD7"/>
    <w:rsid w:val="006B3590"/>
    <w:rsid w:val="006C276E"/>
    <w:rsid w:val="006C2C9B"/>
    <w:rsid w:val="006C46DB"/>
    <w:rsid w:val="006C58AA"/>
    <w:rsid w:val="006D6756"/>
    <w:rsid w:val="006D7236"/>
    <w:rsid w:val="006E19DB"/>
    <w:rsid w:val="006F54B7"/>
    <w:rsid w:val="00703D76"/>
    <w:rsid w:val="00706EAA"/>
    <w:rsid w:val="0072083E"/>
    <w:rsid w:val="00721CFB"/>
    <w:rsid w:val="00762D10"/>
    <w:rsid w:val="007771FA"/>
    <w:rsid w:val="00795B05"/>
    <w:rsid w:val="007A4106"/>
    <w:rsid w:val="007B0A6B"/>
    <w:rsid w:val="007B5C71"/>
    <w:rsid w:val="00800AE5"/>
    <w:rsid w:val="008042FC"/>
    <w:rsid w:val="00806D97"/>
    <w:rsid w:val="00840584"/>
    <w:rsid w:val="008632B6"/>
    <w:rsid w:val="00894470"/>
    <w:rsid w:val="008B7EB9"/>
    <w:rsid w:val="008C343A"/>
    <w:rsid w:val="008C45F7"/>
    <w:rsid w:val="008C4D74"/>
    <w:rsid w:val="008E53FE"/>
    <w:rsid w:val="008E5F3D"/>
    <w:rsid w:val="008F5AC4"/>
    <w:rsid w:val="0090039A"/>
    <w:rsid w:val="00910E29"/>
    <w:rsid w:val="00931AE7"/>
    <w:rsid w:val="0093201B"/>
    <w:rsid w:val="00954DB8"/>
    <w:rsid w:val="009563DB"/>
    <w:rsid w:val="00965DB9"/>
    <w:rsid w:val="0097140C"/>
    <w:rsid w:val="0097516A"/>
    <w:rsid w:val="00997E29"/>
    <w:rsid w:val="009C2102"/>
    <w:rsid w:val="009C2C21"/>
    <w:rsid w:val="009C2FC9"/>
    <w:rsid w:val="009D2B94"/>
    <w:rsid w:val="00A04117"/>
    <w:rsid w:val="00A0E40B"/>
    <w:rsid w:val="00A318FA"/>
    <w:rsid w:val="00A34297"/>
    <w:rsid w:val="00A42871"/>
    <w:rsid w:val="00A55397"/>
    <w:rsid w:val="00A644CD"/>
    <w:rsid w:val="00A70708"/>
    <w:rsid w:val="00A81C89"/>
    <w:rsid w:val="00AA2187"/>
    <w:rsid w:val="00AA22B5"/>
    <w:rsid w:val="00AB5C0A"/>
    <w:rsid w:val="00AC0B7C"/>
    <w:rsid w:val="00AC7D9F"/>
    <w:rsid w:val="00AD7186"/>
    <w:rsid w:val="00AE7679"/>
    <w:rsid w:val="00B13A9F"/>
    <w:rsid w:val="00B37033"/>
    <w:rsid w:val="00B47E40"/>
    <w:rsid w:val="00B5554C"/>
    <w:rsid w:val="00B575FA"/>
    <w:rsid w:val="00B742FE"/>
    <w:rsid w:val="00B75555"/>
    <w:rsid w:val="00B8083F"/>
    <w:rsid w:val="00B825CC"/>
    <w:rsid w:val="00B8298C"/>
    <w:rsid w:val="00B90D83"/>
    <w:rsid w:val="00B936B2"/>
    <w:rsid w:val="00BA7C61"/>
    <w:rsid w:val="00BE1542"/>
    <w:rsid w:val="00C14260"/>
    <w:rsid w:val="00C31726"/>
    <w:rsid w:val="00C31C5E"/>
    <w:rsid w:val="00C32244"/>
    <w:rsid w:val="00C40D6A"/>
    <w:rsid w:val="00C45CFD"/>
    <w:rsid w:val="00C66A73"/>
    <w:rsid w:val="00C86570"/>
    <w:rsid w:val="00C91A4D"/>
    <w:rsid w:val="00CC087E"/>
    <w:rsid w:val="00CC7944"/>
    <w:rsid w:val="00CE7443"/>
    <w:rsid w:val="00D00584"/>
    <w:rsid w:val="00D07985"/>
    <w:rsid w:val="00D0AA7D"/>
    <w:rsid w:val="00D232A2"/>
    <w:rsid w:val="00D27044"/>
    <w:rsid w:val="00D317A6"/>
    <w:rsid w:val="00D36041"/>
    <w:rsid w:val="00D40736"/>
    <w:rsid w:val="00D475F4"/>
    <w:rsid w:val="00D674FB"/>
    <w:rsid w:val="00D736BB"/>
    <w:rsid w:val="00D73B6A"/>
    <w:rsid w:val="00D86470"/>
    <w:rsid w:val="00D95C69"/>
    <w:rsid w:val="00DA02D2"/>
    <w:rsid w:val="00DA1509"/>
    <w:rsid w:val="00DB1493"/>
    <w:rsid w:val="00DB5C6E"/>
    <w:rsid w:val="00DB6EB2"/>
    <w:rsid w:val="00DC08B2"/>
    <w:rsid w:val="00DE279E"/>
    <w:rsid w:val="00DE35F4"/>
    <w:rsid w:val="00E10AB5"/>
    <w:rsid w:val="00E1416A"/>
    <w:rsid w:val="00E25217"/>
    <w:rsid w:val="00E2779F"/>
    <w:rsid w:val="00E32E38"/>
    <w:rsid w:val="00E335EA"/>
    <w:rsid w:val="00E34A8A"/>
    <w:rsid w:val="00E37365"/>
    <w:rsid w:val="00E451DC"/>
    <w:rsid w:val="00E47465"/>
    <w:rsid w:val="00E4FC49"/>
    <w:rsid w:val="00E5155D"/>
    <w:rsid w:val="00E67243"/>
    <w:rsid w:val="00E9120E"/>
    <w:rsid w:val="00EC4FFB"/>
    <w:rsid w:val="00EC78F6"/>
    <w:rsid w:val="00ED3A6D"/>
    <w:rsid w:val="00ED74F9"/>
    <w:rsid w:val="00EF17A1"/>
    <w:rsid w:val="00EF1A1E"/>
    <w:rsid w:val="00EF7749"/>
    <w:rsid w:val="00F03C17"/>
    <w:rsid w:val="00F06B00"/>
    <w:rsid w:val="00F27C84"/>
    <w:rsid w:val="00F3214F"/>
    <w:rsid w:val="00F454C5"/>
    <w:rsid w:val="00F46BF9"/>
    <w:rsid w:val="00F567BF"/>
    <w:rsid w:val="00F9447E"/>
    <w:rsid w:val="00FA623D"/>
    <w:rsid w:val="00FB4CC8"/>
    <w:rsid w:val="00FC2E19"/>
    <w:rsid w:val="00FD33DA"/>
    <w:rsid w:val="00FE0AF8"/>
    <w:rsid w:val="00FE0D05"/>
    <w:rsid w:val="00FE387B"/>
    <w:rsid w:val="00FE782F"/>
    <w:rsid w:val="00FF3665"/>
    <w:rsid w:val="01684E34"/>
    <w:rsid w:val="016C299D"/>
    <w:rsid w:val="018EB9CD"/>
    <w:rsid w:val="01BDCC73"/>
    <w:rsid w:val="02227821"/>
    <w:rsid w:val="02883F11"/>
    <w:rsid w:val="02D11E1C"/>
    <w:rsid w:val="02E89E93"/>
    <w:rsid w:val="035C9C0C"/>
    <w:rsid w:val="0386AA52"/>
    <w:rsid w:val="039DF73F"/>
    <w:rsid w:val="03D41C43"/>
    <w:rsid w:val="03ECEF8A"/>
    <w:rsid w:val="04609418"/>
    <w:rsid w:val="047E643D"/>
    <w:rsid w:val="0497ED34"/>
    <w:rsid w:val="04D2318D"/>
    <w:rsid w:val="05175567"/>
    <w:rsid w:val="0534EABE"/>
    <w:rsid w:val="0611B980"/>
    <w:rsid w:val="0696550E"/>
    <w:rsid w:val="06A319B8"/>
    <w:rsid w:val="06F3794E"/>
    <w:rsid w:val="0749C147"/>
    <w:rsid w:val="075BB034"/>
    <w:rsid w:val="0776DB54"/>
    <w:rsid w:val="079D3A4D"/>
    <w:rsid w:val="080A3129"/>
    <w:rsid w:val="0866C049"/>
    <w:rsid w:val="08987AAE"/>
    <w:rsid w:val="08A97742"/>
    <w:rsid w:val="08CD9759"/>
    <w:rsid w:val="08F708D7"/>
    <w:rsid w:val="090DB1AB"/>
    <w:rsid w:val="09100C21"/>
    <w:rsid w:val="09625519"/>
    <w:rsid w:val="099B00BC"/>
    <w:rsid w:val="0A2B45D9"/>
    <w:rsid w:val="0A58421E"/>
    <w:rsid w:val="0A74CDA0"/>
    <w:rsid w:val="0AFB133D"/>
    <w:rsid w:val="0B555432"/>
    <w:rsid w:val="0BA0600F"/>
    <w:rsid w:val="0C18CAE0"/>
    <w:rsid w:val="0C268CA0"/>
    <w:rsid w:val="0C271797"/>
    <w:rsid w:val="0C702151"/>
    <w:rsid w:val="0D3ED8CB"/>
    <w:rsid w:val="0D824C31"/>
    <w:rsid w:val="0DD149FD"/>
    <w:rsid w:val="0E838017"/>
    <w:rsid w:val="0E9D9EC8"/>
    <w:rsid w:val="0EADC178"/>
    <w:rsid w:val="0EB1594A"/>
    <w:rsid w:val="0EBD1D1A"/>
    <w:rsid w:val="0EE476A8"/>
    <w:rsid w:val="0F4341A3"/>
    <w:rsid w:val="109F9C40"/>
    <w:rsid w:val="1135758A"/>
    <w:rsid w:val="116C8B5D"/>
    <w:rsid w:val="1197159C"/>
    <w:rsid w:val="11A39DE2"/>
    <w:rsid w:val="11ACC1C4"/>
    <w:rsid w:val="11B92797"/>
    <w:rsid w:val="11DC1435"/>
    <w:rsid w:val="11FDC5F5"/>
    <w:rsid w:val="12240293"/>
    <w:rsid w:val="12B4021A"/>
    <w:rsid w:val="12C33918"/>
    <w:rsid w:val="130F3B98"/>
    <w:rsid w:val="13252248"/>
    <w:rsid w:val="134825F2"/>
    <w:rsid w:val="13753EA7"/>
    <w:rsid w:val="1393AD1C"/>
    <w:rsid w:val="13D9044A"/>
    <w:rsid w:val="13E8E295"/>
    <w:rsid w:val="14342BBE"/>
    <w:rsid w:val="145EDB9D"/>
    <w:rsid w:val="146E8C00"/>
    <w:rsid w:val="147319DB"/>
    <w:rsid w:val="1512FD96"/>
    <w:rsid w:val="153CCE65"/>
    <w:rsid w:val="156DCCB7"/>
    <w:rsid w:val="15A0DAF4"/>
    <w:rsid w:val="15EAFA8B"/>
    <w:rsid w:val="160B0ECA"/>
    <w:rsid w:val="16B66C12"/>
    <w:rsid w:val="1715113A"/>
    <w:rsid w:val="1798786D"/>
    <w:rsid w:val="17A3A34D"/>
    <w:rsid w:val="17FBFFDD"/>
    <w:rsid w:val="1823D68F"/>
    <w:rsid w:val="18A08624"/>
    <w:rsid w:val="18C82AD1"/>
    <w:rsid w:val="18F5A023"/>
    <w:rsid w:val="1912E193"/>
    <w:rsid w:val="193FB489"/>
    <w:rsid w:val="1989A8B2"/>
    <w:rsid w:val="19F8EEC5"/>
    <w:rsid w:val="1A73ADA2"/>
    <w:rsid w:val="1AB0345C"/>
    <w:rsid w:val="1AB8D233"/>
    <w:rsid w:val="1ACA6FF1"/>
    <w:rsid w:val="1AD37C39"/>
    <w:rsid w:val="1AD83017"/>
    <w:rsid w:val="1AEE8635"/>
    <w:rsid w:val="1B06AFF0"/>
    <w:rsid w:val="1B2E38A0"/>
    <w:rsid w:val="1BE54A9C"/>
    <w:rsid w:val="1BE5A68F"/>
    <w:rsid w:val="1C2D8FF9"/>
    <w:rsid w:val="1C890DBD"/>
    <w:rsid w:val="1C894AC3"/>
    <w:rsid w:val="1CDD7B55"/>
    <w:rsid w:val="1CE14939"/>
    <w:rsid w:val="1D1FDFB7"/>
    <w:rsid w:val="1D23D97D"/>
    <w:rsid w:val="1D6BC953"/>
    <w:rsid w:val="1D9A4C53"/>
    <w:rsid w:val="1DB067F0"/>
    <w:rsid w:val="1DC644F2"/>
    <w:rsid w:val="1FB9B68E"/>
    <w:rsid w:val="1FEDDE5C"/>
    <w:rsid w:val="200A7C1F"/>
    <w:rsid w:val="20B07F5E"/>
    <w:rsid w:val="20B7F543"/>
    <w:rsid w:val="20BBA3C6"/>
    <w:rsid w:val="210D0613"/>
    <w:rsid w:val="218B19F4"/>
    <w:rsid w:val="21FB573B"/>
    <w:rsid w:val="2241D81B"/>
    <w:rsid w:val="22D47FAB"/>
    <w:rsid w:val="22D71C57"/>
    <w:rsid w:val="22E3DD75"/>
    <w:rsid w:val="247BE4F1"/>
    <w:rsid w:val="24AF38E4"/>
    <w:rsid w:val="24B682C2"/>
    <w:rsid w:val="25BD0E35"/>
    <w:rsid w:val="25F6EF85"/>
    <w:rsid w:val="2602B15C"/>
    <w:rsid w:val="26032F72"/>
    <w:rsid w:val="2610EC1C"/>
    <w:rsid w:val="262039E5"/>
    <w:rsid w:val="2664F6C1"/>
    <w:rsid w:val="26ECE5C0"/>
    <w:rsid w:val="271230AF"/>
    <w:rsid w:val="27C5B466"/>
    <w:rsid w:val="27F83FDD"/>
    <w:rsid w:val="27FA5B78"/>
    <w:rsid w:val="280587C8"/>
    <w:rsid w:val="28C641B7"/>
    <w:rsid w:val="28C80927"/>
    <w:rsid w:val="28DF59C1"/>
    <w:rsid w:val="28EBA9A4"/>
    <w:rsid w:val="29C23C58"/>
    <w:rsid w:val="29C53A6C"/>
    <w:rsid w:val="29E53A62"/>
    <w:rsid w:val="2A3C6057"/>
    <w:rsid w:val="2A3E3947"/>
    <w:rsid w:val="2C5391A0"/>
    <w:rsid w:val="2C5BCDE8"/>
    <w:rsid w:val="2C6435BC"/>
    <w:rsid w:val="2C75EF9B"/>
    <w:rsid w:val="2C95669B"/>
    <w:rsid w:val="2CE9C82D"/>
    <w:rsid w:val="2D1CDB24"/>
    <w:rsid w:val="2D1FCEB6"/>
    <w:rsid w:val="2DCFA7FE"/>
    <w:rsid w:val="2DE47B8F"/>
    <w:rsid w:val="2EC26C76"/>
    <w:rsid w:val="2EDFE162"/>
    <w:rsid w:val="2EF5B5E9"/>
    <w:rsid w:val="2F0E22FD"/>
    <w:rsid w:val="2F46F590"/>
    <w:rsid w:val="2FB1E832"/>
    <w:rsid w:val="3026D8BF"/>
    <w:rsid w:val="303543E7"/>
    <w:rsid w:val="309A55A1"/>
    <w:rsid w:val="30FB4D36"/>
    <w:rsid w:val="3100DD07"/>
    <w:rsid w:val="31499533"/>
    <w:rsid w:val="3168D7BE"/>
    <w:rsid w:val="31A13DBE"/>
    <w:rsid w:val="31BD2BF4"/>
    <w:rsid w:val="31EBA92E"/>
    <w:rsid w:val="323191F2"/>
    <w:rsid w:val="32648BDC"/>
    <w:rsid w:val="327949F0"/>
    <w:rsid w:val="32A24ED8"/>
    <w:rsid w:val="330149ED"/>
    <w:rsid w:val="33237BC8"/>
    <w:rsid w:val="3344FBA5"/>
    <w:rsid w:val="33A9B45F"/>
    <w:rsid w:val="33B8A114"/>
    <w:rsid w:val="33EE8E7B"/>
    <w:rsid w:val="3417A8B5"/>
    <w:rsid w:val="3427C75E"/>
    <w:rsid w:val="343E1F39"/>
    <w:rsid w:val="3453E3A0"/>
    <w:rsid w:val="34D5B366"/>
    <w:rsid w:val="34FD1787"/>
    <w:rsid w:val="35BEFD55"/>
    <w:rsid w:val="36306B7F"/>
    <w:rsid w:val="363B8AEA"/>
    <w:rsid w:val="3674AEE1"/>
    <w:rsid w:val="367A96B0"/>
    <w:rsid w:val="3695072E"/>
    <w:rsid w:val="3722F31D"/>
    <w:rsid w:val="373259F6"/>
    <w:rsid w:val="376D1A49"/>
    <w:rsid w:val="3775BFFB"/>
    <w:rsid w:val="37B0C9A2"/>
    <w:rsid w:val="37F19B4A"/>
    <w:rsid w:val="381CF1F7"/>
    <w:rsid w:val="38BCC9CB"/>
    <w:rsid w:val="38C7167F"/>
    <w:rsid w:val="38D1D9A5"/>
    <w:rsid w:val="38F8C235"/>
    <w:rsid w:val="3979E277"/>
    <w:rsid w:val="397C2087"/>
    <w:rsid w:val="399ADAEE"/>
    <w:rsid w:val="39D1711E"/>
    <w:rsid w:val="3A05FD81"/>
    <w:rsid w:val="3A74F64A"/>
    <w:rsid w:val="3B2BEBA4"/>
    <w:rsid w:val="3B482004"/>
    <w:rsid w:val="3B62A0E2"/>
    <w:rsid w:val="3C211134"/>
    <w:rsid w:val="3C22BA9A"/>
    <w:rsid w:val="3CEE102D"/>
    <w:rsid w:val="3D17F8D5"/>
    <w:rsid w:val="3D1D9F7B"/>
    <w:rsid w:val="3DE642EA"/>
    <w:rsid w:val="3DF7BF83"/>
    <w:rsid w:val="3E278FD4"/>
    <w:rsid w:val="3E4C44A8"/>
    <w:rsid w:val="3EA5C7DD"/>
    <w:rsid w:val="3ED589F8"/>
    <w:rsid w:val="3F2DC167"/>
    <w:rsid w:val="3F2FF534"/>
    <w:rsid w:val="3FAA8C51"/>
    <w:rsid w:val="3FBE5BE6"/>
    <w:rsid w:val="3FE5F156"/>
    <w:rsid w:val="408FBE42"/>
    <w:rsid w:val="40BC4028"/>
    <w:rsid w:val="410F813B"/>
    <w:rsid w:val="412C7859"/>
    <w:rsid w:val="4136709C"/>
    <w:rsid w:val="413BFECE"/>
    <w:rsid w:val="413CF2AA"/>
    <w:rsid w:val="413E58E6"/>
    <w:rsid w:val="416B513F"/>
    <w:rsid w:val="41790245"/>
    <w:rsid w:val="418D6822"/>
    <w:rsid w:val="41DC3CC1"/>
    <w:rsid w:val="41EBA238"/>
    <w:rsid w:val="427324E5"/>
    <w:rsid w:val="4291FC1E"/>
    <w:rsid w:val="429FDA46"/>
    <w:rsid w:val="42B23B68"/>
    <w:rsid w:val="431E150B"/>
    <w:rsid w:val="4339620A"/>
    <w:rsid w:val="43977A4A"/>
    <w:rsid w:val="4404908B"/>
    <w:rsid w:val="4462AA97"/>
    <w:rsid w:val="4479EB72"/>
    <w:rsid w:val="44962018"/>
    <w:rsid w:val="450370B0"/>
    <w:rsid w:val="45771CDA"/>
    <w:rsid w:val="45CF456A"/>
    <w:rsid w:val="45FCF43D"/>
    <w:rsid w:val="4626964A"/>
    <w:rsid w:val="478527BF"/>
    <w:rsid w:val="4789856C"/>
    <w:rsid w:val="47C6C51A"/>
    <w:rsid w:val="489FDCDA"/>
    <w:rsid w:val="48B3152F"/>
    <w:rsid w:val="48C8D7A2"/>
    <w:rsid w:val="48DA5699"/>
    <w:rsid w:val="48DE5D09"/>
    <w:rsid w:val="48F6D54C"/>
    <w:rsid w:val="490110C8"/>
    <w:rsid w:val="4911504B"/>
    <w:rsid w:val="498D568F"/>
    <w:rsid w:val="49B83986"/>
    <w:rsid w:val="49C92091"/>
    <w:rsid w:val="49CA60F3"/>
    <w:rsid w:val="4A714179"/>
    <w:rsid w:val="4AA2EB34"/>
    <w:rsid w:val="4AA4FB89"/>
    <w:rsid w:val="4B150682"/>
    <w:rsid w:val="4B57C24B"/>
    <w:rsid w:val="4B7B6480"/>
    <w:rsid w:val="4C070723"/>
    <w:rsid w:val="4C145761"/>
    <w:rsid w:val="4C7DB808"/>
    <w:rsid w:val="4D303CD9"/>
    <w:rsid w:val="4E0312CF"/>
    <w:rsid w:val="4E067C6A"/>
    <w:rsid w:val="4E60C7B2"/>
    <w:rsid w:val="4E6E663D"/>
    <w:rsid w:val="4EA07698"/>
    <w:rsid w:val="4FC165EE"/>
    <w:rsid w:val="5040FEF6"/>
    <w:rsid w:val="50609245"/>
    <w:rsid w:val="516E3103"/>
    <w:rsid w:val="51F7229A"/>
    <w:rsid w:val="5261F7BE"/>
    <w:rsid w:val="52B00D6E"/>
    <w:rsid w:val="52F7B678"/>
    <w:rsid w:val="534E3E3F"/>
    <w:rsid w:val="54087C9F"/>
    <w:rsid w:val="5419303D"/>
    <w:rsid w:val="544BDDCF"/>
    <w:rsid w:val="545741C6"/>
    <w:rsid w:val="548E7699"/>
    <w:rsid w:val="54B9C88E"/>
    <w:rsid w:val="54CDC23E"/>
    <w:rsid w:val="55A8033F"/>
    <w:rsid w:val="55C6F569"/>
    <w:rsid w:val="5638485C"/>
    <w:rsid w:val="5646A629"/>
    <w:rsid w:val="5651D4D2"/>
    <w:rsid w:val="567E7F68"/>
    <w:rsid w:val="569A259E"/>
    <w:rsid w:val="56B42195"/>
    <w:rsid w:val="57067A33"/>
    <w:rsid w:val="571AA904"/>
    <w:rsid w:val="5781C479"/>
    <w:rsid w:val="57E06BCE"/>
    <w:rsid w:val="58669C06"/>
    <w:rsid w:val="589CE99A"/>
    <w:rsid w:val="58D7FA9C"/>
    <w:rsid w:val="58DF0137"/>
    <w:rsid w:val="58F0564E"/>
    <w:rsid w:val="591F4EF2"/>
    <w:rsid w:val="5955560D"/>
    <w:rsid w:val="59A542FE"/>
    <w:rsid w:val="5A0669CB"/>
    <w:rsid w:val="5A0690E7"/>
    <w:rsid w:val="5A39A608"/>
    <w:rsid w:val="5A6D4386"/>
    <w:rsid w:val="5AADC52E"/>
    <w:rsid w:val="5ABB1F53"/>
    <w:rsid w:val="5B05B581"/>
    <w:rsid w:val="5B3D81A2"/>
    <w:rsid w:val="5BBD4489"/>
    <w:rsid w:val="5BD39DAE"/>
    <w:rsid w:val="5BF539F2"/>
    <w:rsid w:val="5D68E183"/>
    <w:rsid w:val="5D7DBDFD"/>
    <w:rsid w:val="5D8BC68C"/>
    <w:rsid w:val="5DAC4C80"/>
    <w:rsid w:val="5DDB148C"/>
    <w:rsid w:val="5DF2C015"/>
    <w:rsid w:val="5E5E8480"/>
    <w:rsid w:val="5E8F6618"/>
    <w:rsid w:val="5EC00184"/>
    <w:rsid w:val="5F1A6481"/>
    <w:rsid w:val="5F9A75C4"/>
    <w:rsid w:val="5FC93189"/>
    <w:rsid w:val="6043D695"/>
    <w:rsid w:val="6053DA40"/>
    <w:rsid w:val="606FBB98"/>
    <w:rsid w:val="6074678E"/>
    <w:rsid w:val="60D54A37"/>
    <w:rsid w:val="620B8BF9"/>
    <w:rsid w:val="622C57EC"/>
    <w:rsid w:val="6274A2DB"/>
    <w:rsid w:val="62842A42"/>
    <w:rsid w:val="62B6ACB7"/>
    <w:rsid w:val="63C3AC07"/>
    <w:rsid w:val="63C74252"/>
    <w:rsid w:val="63E8AF29"/>
    <w:rsid w:val="6412E2E4"/>
    <w:rsid w:val="6466DAEB"/>
    <w:rsid w:val="6504A208"/>
    <w:rsid w:val="6597C523"/>
    <w:rsid w:val="65C0C796"/>
    <w:rsid w:val="66AA6CF9"/>
    <w:rsid w:val="66E6C0A7"/>
    <w:rsid w:val="67552651"/>
    <w:rsid w:val="67684AD3"/>
    <w:rsid w:val="677C3481"/>
    <w:rsid w:val="67CC482C"/>
    <w:rsid w:val="6810B433"/>
    <w:rsid w:val="68698775"/>
    <w:rsid w:val="687580DD"/>
    <w:rsid w:val="689AB375"/>
    <w:rsid w:val="689B66E2"/>
    <w:rsid w:val="68E307DF"/>
    <w:rsid w:val="6987966E"/>
    <w:rsid w:val="6A258BFF"/>
    <w:rsid w:val="6A45B016"/>
    <w:rsid w:val="6A966DB4"/>
    <w:rsid w:val="6AD1431D"/>
    <w:rsid w:val="6B1FBD12"/>
    <w:rsid w:val="6B3E61C7"/>
    <w:rsid w:val="6B654E7C"/>
    <w:rsid w:val="6B920F2D"/>
    <w:rsid w:val="6B9CE678"/>
    <w:rsid w:val="6BAF3AC2"/>
    <w:rsid w:val="6BCE2E5F"/>
    <w:rsid w:val="6BF9EAD2"/>
    <w:rsid w:val="6C025CC4"/>
    <w:rsid w:val="6C773346"/>
    <w:rsid w:val="6D03BB72"/>
    <w:rsid w:val="6D2FAEE5"/>
    <w:rsid w:val="6DAC8603"/>
    <w:rsid w:val="6DBB83C0"/>
    <w:rsid w:val="6E52E50C"/>
    <w:rsid w:val="6F0D977C"/>
    <w:rsid w:val="6F1503C0"/>
    <w:rsid w:val="6F2F9D68"/>
    <w:rsid w:val="6F3C5302"/>
    <w:rsid w:val="6F3FBC1A"/>
    <w:rsid w:val="6F630B83"/>
    <w:rsid w:val="6F6F9762"/>
    <w:rsid w:val="6FB9F10F"/>
    <w:rsid w:val="70C05104"/>
    <w:rsid w:val="70CB6DC9"/>
    <w:rsid w:val="7196B329"/>
    <w:rsid w:val="71D7448C"/>
    <w:rsid w:val="72021521"/>
    <w:rsid w:val="72A73824"/>
    <w:rsid w:val="72D0DF05"/>
    <w:rsid w:val="73121327"/>
    <w:rsid w:val="7316A8B7"/>
    <w:rsid w:val="73732AF5"/>
    <w:rsid w:val="73B14E35"/>
    <w:rsid w:val="740E5258"/>
    <w:rsid w:val="74AB795F"/>
    <w:rsid w:val="74CAC108"/>
    <w:rsid w:val="75022BAE"/>
    <w:rsid w:val="75169983"/>
    <w:rsid w:val="751B825E"/>
    <w:rsid w:val="75CB6F18"/>
    <w:rsid w:val="7633EB1B"/>
    <w:rsid w:val="766783D2"/>
    <w:rsid w:val="7668CD05"/>
    <w:rsid w:val="76981FA0"/>
    <w:rsid w:val="76EE498B"/>
    <w:rsid w:val="76F4C57B"/>
    <w:rsid w:val="7755573A"/>
    <w:rsid w:val="77C21837"/>
    <w:rsid w:val="77CAA638"/>
    <w:rsid w:val="77E9A860"/>
    <w:rsid w:val="77F032BC"/>
    <w:rsid w:val="784C4B9D"/>
    <w:rsid w:val="7878D0C6"/>
    <w:rsid w:val="78F534A6"/>
    <w:rsid w:val="7900F167"/>
    <w:rsid w:val="791679A8"/>
    <w:rsid w:val="79A49A32"/>
    <w:rsid w:val="7A1D7B8C"/>
    <w:rsid w:val="7A374008"/>
    <w:rsid w:val="7A46332D"/>
    <w:rsid w:val="7A77318D"/>
    <w:rsid w:val="7AC99D20"/>
    <w:rsid w:val="7B0EE422"/>
    <w:rsid w:val="7B2BC412"/>
    <w:rsid w:val="7B6A0983"/>
    <w:rsid w:val="7C4E9FBA"/>
    <w:rsid w:val="7CAAB483"/>
    <w:rsid w:val="7CCE1A36"/>
    <w:rsid w:val="7CDC2156"/>
    <w:rsid w:val="7D066750"/>
    <w:rsid w:val="7D8FE4EF"/>
    <w:rsid w:val="7DE9EACB"/>
    <w:rsid w:val="7E1F8A65"/>
    <w:rsid w:val="7E380563"/>
    <w:rsid w:val="7E59D9E7"/>
    <w:rsid w:val="7E64389C"/>
    <w:rsid w:val="7F71C3D3"/>
    <w:rsid w:val="7F844FD3"/>
    <w:rsid w:val="7FA2F488"/>
    <w:rsid w:val="7FD7C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0668B8"/>
  <w15:docId w15:val="{D06070B7-2273-49EC-A4EF-57818536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7C6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rsid w:val="000825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840584"/>
    <w:rPr>
      <w:strike w:val="0"/>
      <w:dstrike w:val="0"/>
      <w:color w:val="0033CC"/>
      <w:u w:val="none"/>
      <w:effect w:val="none"/>
    </w:rPr>
  </w:style>
  <w:style w:type="paragraph" w:styleId="NormalWeb">
    <w:name w:val="Normal (Web)"/>
    <w:basedOn w:val="Normal"/>
    <w:uiPriority w:val="99"/>
    <w:rsid w:val="00840584"/>
    <w:pPr>
      <w:spacing w:before="100" w:beforeAutospacing="1" w:after="100" w:afterAutospacing="1"/>
    </w:pPr>
  </w:style>
  <w:style w:type="character" w:customStyle="1" w:styleId="metadata-separator4">
    <w:name w:val="metadata-separator4"/>
    <w:basedOn w:val="DefaultParagraphFont"/>
    <w:rsid w:val="00840584"/>
    <w:rPr>
      <w:vanish w:val="0"/>
      <w:webHidden w:val="0"/>
      <w:color w:val="CCCCCC"/>
      <w:specVanish w:val="0"/>
    </w:rPr>
  </w:style>
  <w:style w:type="character" w:customStyle="1" w:styleId="video-view-count5">
    <w:name w:val="video-view-count5"/>
    <w:basedOn w:val="DefaultParagraphFont"/>
    <w:rsid w:val="00840584"/>
    <w:rPr>
      <w:b/>
      <w:bCs/>
      <w:color w:val="333333"/>
    </w:rPr>
  </w:style>
  <w:style w:type="character" w:customStyle="1" w:styleId="artcopy2">
    <w:name w:val="artcopy2"/>
    <w:basedOn w:val="DefaultParagraphFont"/>
    <w:rsid w:val="004931A8"/>
    <w:rPr>
      <w:strike w:val="0"/>
      <w:dstrike w:val="0"/>
      <w:color w:val="333333"/>
      <w:sz w:val="18"/>
      <w:szCs w:val="18"/>
      <w:u w:val="none"/>
      <w:effect w:val="none"/>
    </w:rPr>
  </w:style>
  <w:style w:type="paragraph" w:styleId="Header">
    <w:name w:val="header"/>
    <w:basedOn w:val="Normal"/>
    <w:link w:val="HeaderChar"/>
    <w:uiPriority w:val="99"/>
    <w:rsid w:val="000E65A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65AC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0E65A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65AC"/>
    <w:rPr>
      <w:sz w:val="24"/>
      <w:szCs w:val="24"/>
    </w:rPr>
  </w:style>
  <w:style w:type="paragraph" w:styleId="BalloonText">
    <w:name w:val="Balloon Text"/>
    <w:basedOn w:val="Normal"/>
    <w:link w:val="BalloonTextChar"/>
    <w:rsid w:val="000E65A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E65AC"/>
    <w:rPr>
      <w:rFonts w:ascii="Tahoma" w:hAnsi="Tahoma" w:cs="Tahoma"/>
      <w:sz w:val="16"/>
      <w:szCs w:val="16"/>
    </w:rPr>
  </w:style>
  <w:style w:type="character" w:customStyle="1" w:styleId="jquote1">
    <w:name w:val="jquote1"/>
    <w:basedOn w:val="DefaultParagraphFont"/>
    <w:rsid w:val="00BA7C61"/>
    <w:rPr>
      <w:color w:val="C00000"/>
    </w:rPr>
  </w:style>
  <w:style w:type="character" w:customStyle="1" w:styleId="Heading1Char">
    <w:name w:val="Heading 1 Char"/>
    <w:basedOn w:val="DefaultParagraphFont"/>
    <w:link w:val="Heading1"/>
    <w:uiPriority w:val="9"/>
    <w:rsid w:val="0008253C"/>
    <w:rPr>
      <w:b/>
      <w:bCs/>
      <w:kern w:val="36"/>
      <w:sz w:val="48"/>
      <w:szCs w:val="48"/>
    </w:rPr>
  </w:style>
  <w:style w:type="character" w:customStyle="1" w:styleId="ann-annotated">
    <w:name w:val="ann-annotated"/>
    <w:basedOn w:val="DefaultParagraphFont"/>
    <w:rsid w:val="0008253C"/>
  </w:style>
  <w:style w:type="character" w:styleId="UnresolvedMention">
    <w:name w:val="Unresolved Mention"/>
    <w:basedOn w:val="DefaultParagraphFont"/>
    <w:uiPriority w:val="99"/>
    <w:semiHidden/>
    <w:unhideWhenUsed/>
    <w:rsid w:val="00FD33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676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0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7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74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573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7080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3400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2004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462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0239856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yout-ube.com/watch?v=FN-Qbn_fdu0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youtube.com/watch?v=qL-cjGsLqP0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yout-ube.com/watch?v=ovUPYvJ22PY" TargetMode="Externa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youtube.com/watch?v=AwWZqkhQBP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aran\Documents\Class%20Assemblies\Scripts-Shared\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4D09FCBD64047807541EC34952A82" ma:contentTypeVersion="42" ma:contentTypeDescription="Create a new document." ma:contentTypeScope="" ma:versionID="91a429397224b5fbb6a639e70c7e177d">
  <xsd:schema xmlns:xsd="http://www.w3.org/2001/XMLSchema" xmlns:xs="http://www.w3.org/2001/XMLSchema" xmlns:p="http://schemas.microsoft.com/office/2006/metadata/properties" xmlns:ns2="a70c7758-933f-4335-ba9b-7270d4878b5f" xmlns:ns3="b2c54553-9eaa-4c48-a225-49cc7f4f68c1" targetNamespace="http://schemas.microsoft.com/office/2006/metadata/properties" ma:root="true" ma:fieldsID="142c799c59d0562134340ddebcb801df" ns2:_="" ns3:_="">
    <xsd:import namespace="a70c7758-933f-4335-ba9b-7270d4878b5f"/>
    <xsd:import namespace="b2c54553-9eaa-4c48-a225-49cc7f4f68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Distribution_Groups" minOccurs="0"/>
                <xsd:element ref="ns2:LMS_Mapping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0c7758-933f-4335-ba9b-7270d4878b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27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8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9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3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  <xsd:element name="Teams_Channel_Section_Location" ma:index="38" nillable="true" ma:displayName="Teams Channel Section Location" ma:internalName="Teams_Channel_Section_Location">
      <xsd:simpleType>
        <xsd:restriction base="dms:Text"/>
      </xsd:simpleType>
    </xsd:element>
    <xsd:element name="MediaLengthInSeconds" ma:index="3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44" nillable="true" ma:taxonomy="true" ma:internalName="lcf76f155ced4ddcb4097134ff3c332f" ma:taxonomyFieldName="MediaServiceImageTags" ma:displayName="Image Tags" ma:readOnly="false" ma:fieldId="{5cf76f15-5ced-4ddc-b409-7134ff3c332f}" ma:taxonomyMulti="true" ma:sspId="856d51d4-a354-4ae4-9f6e-668c96ac416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c54553-9eaa-4c48-a225-49cc7f4f68c1" elementFormDefault="qualified">
    <xsd:import namespace="http://schemas.microsoft.com/office/2006/documentManagement/types"/>
    <xsd:import namespace="http://schemas.microsoft.com/office/infopath/2007/PartnerControls"/>
    <xsd:element name="SharedWithUsers" ma:index="4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4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2" nillable="true" ma:displayName="Taxonomy Catch All Column" ma:hidden="true" ma:list="{30efedbb-66ef-4f9f-a067-ce21d200d6c7}" ma:internalName="TaxCatchAll" ma:showField="CatchAllData" ma:web="b2c54553-9eaa-4c48-a225-49cc7f4f68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_Channel_Section_Location xmlns="a70c7758-933f-4335-ba9b-7270d4878b5f" xsi:nil="true"/>
    <LMS_Mappings xmlns="a70c7758-933f-4335-ba9b-7270d4878b5f" xsi:nil="true"/>
    <Invited_Students xmlns="a70c7758-933f-4335-ba9b-7270d4878b5f" xsi:nil="true"/>
    <CultureName xmlns="a70c7758-933f-4335-ba9b-7270d4878b5f" xsi:nil="true"/>
    <Students xmlns="a70c7758-933f-4335-ba9b-7270d4878b5f">
      <UserInfo>
        <DisplayName/>
        <AccountId xsi:nil="true"/>
        <AccountType/>
      </UserInfo>
    </Students>
    <Student_Groups xmlns="a70c7758-933f-4335-ba9b-7270d4878b5f">
      <UserInfo>
        <DisplayName/>
        <AccountId xsi:nil="true"/>
        <AccountType/>
      </UserInfo>
    </Student_Groups>
    <DefaultSectionNames xmlns="a70c7758-933f-4335-ba9b-7270d4878b5f" xsi:nil="true"/>
    <Is_Collaboration_Space_Locked xmlns="a70c7758-933f-4335-ba9b-7270d4878b5f" xsi:nil="true"/>
    <Math_Settings xmlns="a70c7758-933f-4335-ba9b-7270d4878b5f" xsi:nil="true"/>
    <Has_Teacher_Only_SectionGroup xmlns="a70c7758-933f-4335-ba9b-7270d4878b5f" xsi:nil="true"/>
    <FolderType xmlns="a70c7758-933f-4335-ba9b-7270d4878b5f" xsi:nil="true"/>
    <Distribution_Groups xmlns="a70c7758-933f-4335-ba9b-7270d4878b5f" xsi:nil="true"/>
    <Templates xmlns="a70c7758-933f-4335-ba9b-7270d4878b5f" xsi:nil="true"/>
    <Self_Registration_Enabled xmlns="a70c7758-933f-4335-ba9b-7270d4878b5f" xsi:nil="true"/>
    <AppVersion xmlns="a70c7758-933f-4335-ba9b-7270d4878b5f" xsi:nil="true"/>
    <TeamsChannelId xmlns="a70c7758-933f-4335-ba9b-7270d4878b5f" xsi:nil="true"/>
    <NotebookType xmlns="a70c7758-933f-4335-ba9b-7270d4878b5f" xsi:nil="true"/>
    <Teachers xmlns="a70c7758-933f-4335-ba9b-7270d4878b5f">
      <UserInfo>
        <DisplayName/>
        <AccountId xsi:nil="true"/>
        <AccountType/>
      </UserInfo>
    </Teachers>
    <Invited_Teachers xmlns="a70c7758-933f-4335-ba9b-7270d4878b5f" xsi:nil="true"/>
    <IsNotebookLocked xmlns="a70c7758-933f-4335-ba9b-7270d4878b5f" xsi:nil="true"/>
    <Owner xmlns="a70c7758-933f-4335-ba9b-7270d4878b5f">
      <UserInfo>
        <DisplayName/>
        <AccountId xsi:nil="true"/>
        <AccountType/>
      </UserInfo>
    </Owner>
    <lcf76f155ced4ddcb4097134ff3c332f xmlns="a70c7758-933f-4335-ba9b-7270d4878b5f">
      <Terms xmlns="http://schemas.microsoft.com/office/infopath/2007/PartnerControls"/>
    </lcf76f155ced4ddcb4097134ff3c332f>
    <TaxCatchAll xmlns="b2c54553-9eaa-4c48-a225-49cc7f4f68c1" xsi:nil="true"/>
  </documentManagement>
</p:properties>
</file>

<file path=customXml/itemProps1.xml><?xml version="1.0" encoding="utf-8"?>
<ds:datastoreItem xmlns:ds="http://schemas.openxmlformats.org/officeDocument/2006/customXml" ds:itemID="{A2964B7C-D6A0-4FD8-844A-73F870E91C3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B6CA4-BA45-4434-B018-75FDAF74222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1536EAD-BF84-4E3A-833F-2B6B593F55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0c7758-933f-4335-ba9b-7270d4878b5f"/>
    <ds:schemaRef ds:uri="b2c54553-9eaa-4c48-a225-49cc7f4f6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8BAA4B8-065C-40E5-A5AF-905A0171E269}">
  <ds:schemaRefs>
    <ds:schemaRef ds:uri="http://schemas.microsoft.com/office/2006/metadata/properties"/>
    <ds:schemaRef ds:uri="http://schemas.microsoft.com/office/infopath/2007/PartnerControls"/>
    <ds:schemaRef ds:uri="a70c7758-933f-4335-ba9b-7270d4878b5f"/>
    <ds:schemaRef ds:uri="b2c54553-9eaa-4c48-a225-49cc7f4f68c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_Template.dotx</Template>
  <TotalTime>0</TotalTime>
  <Pages>19</Pages>
  <Words>3470</Words>
  <Characters>15098</Characters>
  <Application>Microsoft Office Word</Application>
  <DocSecurity>4</DocSecurity>
  <Lines>622</Lines>
  <Paragraphs>280</Paragraphs>
  <ScaleCrop>false</ScaleCrop>
  <Company>RM</Company>
  <LinksUpToDate>false</LinksUpToDate>
  <CharactersWithSpaces>19113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Assembly on India</dc:title>
  <dc:subject/>
  <dc:creator>Ciaran</dc:creator>
  <cp:keywords/>
  <cp:lastModifiedBy>Shaz Ahmed</cp:lastModifiedBy>
  <cp:revision>47</cp:revision>
  <dcterms:created xsi:type="dcterms:W3CDTF">2026-02-14T10:46:00Z</dcterms:created>
  <dcterms:modified xsi:type="dcterms:W3CDTF">2026-02-23T10:59:00Z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0x01010034F4D09FCBD64047807541EC34952A82</vt:lpwstr>
  </property>
  <property fmtid="{D5CDD505-2E9C-101B-9397-08002B2CF9AE}" pid="3" name="MediaServiceImageTags">
    <vt:lpwstr/>
  </property>
</Properties>
</file>