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490" w:type="dxa"/>
        <w:tblLook w:val="04A0" w:firstRow="1" w:lastRow="0" w:firstColumn="1" w:lastColumn="0" w:noHBand="0" w:noVBand="1"/>
      </w:tblPr>
      <w:tblGrid>
        <w:gridCol w:w="2256"/>
        <w:gridCol w:w="8234"/>
      </w:tblGrid>
      <w:tr w:rsidRPr="00B571DB" w:rsidR="004051E6" w:rsidTr="008B5417" w14:paraId="00BF40CD" w14:textId="77777777">
        <w:trPr>
          <w:trHeight w:val="2127"/>
        </w:trPr>
        <w:tc>
          <w:tcPr>
            <w:tcW w:w="2256" w:type="dxa"/>
          </w:tcPr>
          <w:p w:rsidRPr="00D85D07" w:rsidR="004051E6" w:rsidP="00400B38" w:rsidRDefault="004051E6" w14:paraId="0FB66A60" w14:textId="77777777">
            <w:pPr>
              <w:rPr>
                <w:rFonts w:ascii="Arial Rounded MT Bold" w:hAnsi="Arial Rounded MT Bold"/>
              </w:rPr>
            </w:pPr>
            <w:r w:rsidRPr="0009117D">
              <w:rPr>
                <w:rFonts w:ascii="Arial Rounded MT Bold" w:hAnsi="Arial Rounded MT Bold"/>
                <w:noProof/>
                <w:lang w:val="en-GB" w:eastAsia="en-GB"/>
              </w:rPr>
              <w:drawing>
                <wp:inline distT="0" distB="0" distL="0" distR="0" wp14:anchorId="38B714BF" wp14:editId="62A3A300">
                  <wp:extent cx="129540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inline>
              </w:drawing>
            </w:r>
          </w:p>
        </w:tc>
        <w:tc>
          <w:tcPr>
            <w:tcW w:w="8234" w:type="dxa"/>
          </w:tcPr>
          <w:p w:rsidRPr="00B571DB" w:rsidR="004051E6" w:rsidP="00400B38" w:rsidRDefault="004051E6" w14:paraId="641B9BDF" w14:textId="77777777">
            <w:pPr>
              <w:spacing w:after="0"/>
              <w:jc w:val="right"/>
              <w:rPr>
                <w:rFonts w:ascii="Arial" w:hAnsi="Arial" w:cs="Arial"/>
                <w:szCs w:val="28"/>
              </w:rPr>
            </w:pPr>
            <w:r w:rsidRPr="00B571DB">
              <w:rPr>
                <w:rFonts w:ascii="Arial" w:hAnsi="Arial" w:cs="Arial"/>
                <w:szCs w:val="28"/>
              </w:rPr>
              <w:t xml:space="preserve">Peter Dunmall  </w:t>
            </w:r>
            <w:r w:rsidRPr="00B571DB">
              <w:rPr>
                <w:rFonts w:ascii="Arial" w:hAnsi="Arial" w:cs="Arial"/>
                <w:sz w:val="22"/>
                <w:szCs w:val="20"/>
              </w:rPr>
              <w:t>BSc (Hons), PGCE, MAEd, NPQH</w:t>
            </w:r>
          </w:p>
          <w:p w:rsidRPr="00B571DB" w:rsidR="004051E6" w:rsidP="00400B38" w:rsidRDefault="004051E6" w14:paraId="1237A04B" w14:textId="77777777">
            <w:pPr>
              <w:spacing w:after="0"/>
              <w:jc w:val="right"/>
              <w:rPr>
                <w:rFonts w:ascii="Arial" w:hAnsi="Arial" w:cs="Arial"/>
              </w:rPr>
            </w:pPr>
            <w:r w:rsidRPr="00B571DB">
              <w:rPr>
                <w:rFonts w:ascii="Arial" w:hAnsi="Arial" w:cs="Arial"/>
              </w:rPr>
              <w:t>Head Teacher</w:t>
            </w:r>
          </w:p>
          <w:p w:rsidRPr="00B571DB" w:rsidR="004051E6" w:rsidP="00400B38" w:rsidRDefault="004051E6" w14:paraId="7B0D0E65" w14:textId="77777777">
            <w:pPr>
              <w:jc w:val="right"/>
              <w:rPr>
                <w:rFonts w:ascii="Arial" w:hAnsi="Arial" w:cs="Arial"/>
                <w:sz w:val="12"/>
                <w:szCs w:val="28"/>
              </w:rPr>
            </w:pPr>
          </w:p>
          <w:p w:rsidRPr="00B571DB" w:rsidR="004051E6" w:rsidP="00400B38" w:rsidRDefault="004051E6" w14:paraId="3EEE3EE3" w14:textId="77777777">
            <w:pPr>
              <w:tabs>
                <w:tab w:val="left" w:pos="2325"/>
              </w:tabs>
              <w:spacing w:after="0"/>
              <w:jc w:val="right"/>
              <w:rPr>
                <w:rFonts w:ascii="Arial" w:hAnsi="Arial" w:cs="Arial"/>
              </w:rPr>
            </w:pPr>
            <w:r w:rsidRPr="00B571DB">
              <w:rPr>
                <w:rFonts w:ascii="Arial" w:hAnsi="Arial" w:cs="Arial"/>
              </w:rPr>
              <w:t xml:space="preserve">Clare Haines  </w:t>
            </w:r>
            <w:r w:rsidRPr="00B571DB">
              <w:rPr>
                <w:rFonts w:ascii="Arial" w:hAnsi="Arial" w:cs="Arial"/>
                <w:sz w:val="22"/>
              </w:rPr>
              <w:t>BEd (Hons), PGDip, MAEd, NPQH</w:t>
            </w:r>
          </w:p>
          <w:p w:rsidRPr="00B571DB" w:rsidR="004051E6" w:rsidP="00400B38" w:rsidRDefault="004051E6" w14:paraId="54EF7097" w14:textId="77777777">
            <w:pPr>
              <w:spacing w:after="0"/>
              <w:jc w:val="right"/>
              <w:rPr>
                <w:rFonts w:ascii="Arial" w:hAnsi="Arial" w:cs="Arial"/>
                <w:sz w:val="20"/>
                <w:szCs w:val="20"/>
              </w:rPr>
            </w:pPr>
            <w:r w:rsidRPr="00B571DB">
              <w:rPr>
                <w:rFonts w:ascii="Arial" w:hAnsi="Arial" w:cs="Arial"/>
                <w:szCs w:val="20"/>
              </w:rPr>
              <w:t xml:space="preserve">Deputy Head Teacher </w:t>
            </w:r>
          </w:p>
        </w:tc>
      </w:tr>
    </w:tbl>
    <w:p w:rsidRPr="007D683F" w:rsidR="00DC3E9B" w:rsidP="00E50C55" w:rsidRDefault="004E6B5A" w14:paraId="4425BA2F" w14:textId="1152FA81">
      <w:pPr>
        <w:ind w:left="142" w:right="273"/>
        <w:rPr>
          <w:rFonts w:ascii="Arial" w:hAnsi="Arial" w:cs="Arial"/>
        </w:rPr>
      </w:pPr>
      <w:commentRangeStart w:id="0"/>
      <w:r>
        <w:br w:type="textWrapping" w:clear="all"/>
      </w:r>
      <w:sdt>
        <w:sdtPr>
          <w:rPr>
            <w:rFonts w:ascii="Arial" w:hAnsi="Arial" w:cs="Arial"/>
          </w:rPr>
          <w:id w:val="-622454002"/>
          <w:placeholder>
            <w:docPart w:val="D3D121A266E744B7B267C328EDD0D473"/>
          </w:placeholder>
          <w:date w:fullDate="2026-05-01T00:00:00Z">
            <w:dateFormat w:val="dd/MM/yyyy"/>
            <w:lid w:val="en-GB"/>
            <w:storeMappedDataAs w:val="dateTime"/>
            <w:calendar w:val="gregorian"/>
          </w:date>
        </w:sdtPr>
        <w:sdtEndPr/>
        <w:sdtContent>
          <w:r w:rsidR="00FC400D">
            <w:rPr>
              <w:rFonts w:ascii="Arial" w:hAnsi="Arial" w:cs="Arial"/>
              <w:lang w:val="en-GB"/>
            </w:rPr>
            <w:t>01/05</w:t>
          </w:r>
          <w:r w:rsidR="007C25C3">
            <w:rPr>
              <w:rFonts w:ascii="Arial" w:hAnsi="Arial" w:cs="Arial"/>
              <w:lang w:val="en-GB"/>
            </w:rPr>
            <w:t>/20</w:t>
          </w:r>
          <w:r w:rsidR="00FC400D">
            <w:rPr>
              <w:rFonts w:ascii="Arial" w:hAnsi="Arial" w:cs="Arial"/>
              <w:lang w:val="en-GB"/>
            </w:rPr>
            <w:t>26</w:t>
          </w:r>
        </w:sdtContent>
      </w:sdt>
      <w:commentRangeEnd w:id="0"/>
      <w:r w:rsidRPr="007D683F">
        <w:rPr>
          <w:rStyle w:val="CommentReference"/>
          <w:rFonts w:ascii="Arial" w:hAnsi="Arial" w:cs="Arial"/>
          <w:sz w:val="24"/>
          <w:szCs w:val="24"/>
        </w:rPr>
        <w:commentReference w:id="0"/>
      </w:r>
    </w:p>
    <w:p w:rsidRPr="006E5FA4" w:rsidR="004E6B5A" w:rsidP="00E50C55" w:rsidRDefault="004E6B5A" w14:paraId="76648260" w14:textId="2DC84181">
      <w:pPr>
        <w:ind w:left="142" w:right="273"/>
        <w:jc w:val="right"/>
        <w:rPr>
          <w:sz w:val="20"/>
          <w:szCs w:val="20"/>
        </w:rPr>
      </w:pPr>
    </w:p>
    <w:p w:rsidR="00A93DC4" w:rsidP="6F67ED9B" w:rsidRDefault="0005545F" w14:paraId="08EA985C" w14:textId="4856E2C0">
      <w:pPr>
        <w:ind w:right="273"/>
        <w:rPr>
          <w:rFonts w:ascii="Nunito" w:hAnsi="Nunito" w:cs="Arial"/>
          <w:b/>
          <w:bCs/>
        </w:rPr>
      </w:pPr>
      <w:r w:rsidRPr="714D0B8E">
        <w:rPr>
          <w:rFonts w:ascii="Nunito" w:hAnsi="Nunito" w:cs="Arial"/>
          <w:b/>
          <w:bCs/>
        </w:rPr>
        <w:t xml:space="preserve">Trip to </w:t>
      </w:r>
      <w:r w:rsidRPr="714D0B8E" w:rsidR="007C25C3">
        <w:rPr>
          <w:rFonts w:ascii="Nunito" w:hAnsi="Nunito" w:cs="Arial"/>
          <w:b/>
          <w:bCs/>
        </w:rPr>
        <w:t>T</w:t>
      </w:r>
      <w:r w:rsidRPr="714D0B8E">
        <w:rPr>
          <w:rFonts w:ascii="Nunito" w:hAnsi="Nunito" w:cs="Arial"/>
          <w:b/>
          <w:bCs/>
        </w:rPr>
        <w:t xml:space="preserve">he </w:t>
      </w:r>
      <w:r w:rsidRPr="714D0B8E" w:rsidR="007C25C3">
        <w:rPr>
          <w:rFonts w:ascii="Nunito" w:hAnsi="Nunito" w:cs="Arial"/>
          <w:b/>
          <w:bCs/>
        </w:rPr>
        <w:t>Pitshanger Manor Museum and Art Gallery.</w:t>
      </w:r>
    </w:p>
    <w:p w:rsidRPr="008B5417" w:rsidR="008B5417" w:rsidP="00E50C55" w:rsidRDefault="008B5417" w14:paraId="2AE3C216" w14:textId="77777777">
      <w:pPr>
        <w:ind w:left="142" w:right="273"/>
        <w:rPr>
          <w:rFonts w:ascii="Nunito" w:hAnsi="Nunito" w:cs="Arial"/>
          <w:b/>
        </w:rPr>
      </w:pPr>
    </w:p>
    <w:p w:rsidR="004E6B5A" w:rsidP="00AC7417" w:rsidRDefault="00A93DC4" w14:paraId="7E999676" w14:textId="76F31B37">
      <w:pPr>
        <w:ind w:right="273"/>
        <w:rPr>
          <w:rFonts w:ascii="Arial" w:hAnsi="Arial" w:cs="Arial"/>
        </w:rPr>
      </w:pPr>
      <w:r w:rsidRPr="00A93DC4">
        <w:rPr>
          <w:rFonts w:ascii="Arial" w:hAnsi="Arial" w:cs="Arial"/>
        </w:rPr>
        <w:t>De</w:t>
      </w:r>
      <w:r w:rsidR="00CA5AD8">
        <w:rPr>
          <w:rFonts w:ascii="Arial" w:hAnsi="Arial" w:cs="Arial"/>
        </w:rPr>
        <w:t>ar</w:t>
      </w:r>
      <w:r w:rsidR="00236300">
        <w:rPr>
          <w:rFonts w:ascii="Arial" w:hAnsi="Arial" w:cs="Arial"/>
        </w:rPr>
        <w:t xml:space="preserve"> Parents, </w:t>
      </w:r>
    </w:p>
    <w:p w:rsidR="00236300" w:rsidP="00236300" w:rsidRDefault="00236300" w14:paraId="1713FCC6" w14:textId="32700EB9">
      <w:pPr>
        <w:pStyle w:val="Default"/>
        <w:rPr>
          <w:sz w:val="23"/>
          <w:szCs w:val="23"/>
        </w:rPr>
      </w:pPr>
    </w:p>
    <w:p w:rsidR="00236300" w:rsidP="6F67ED9B" w:rsidRDefault="00236300" w14:paraId="74D4F835" w14:textId="6E25C928">
      <w:pPr>
        <w:pStyle w:val="Default"/>
        <w:rPr>
          <w:sz w:val="23"/>
          <w:szCs w:val="23"/>
          <w:lang w:val="en-US"/>
        </w:rPr>
      </w:pPr>
      <w:r w:rsidRPr="4622D9AC">
        <w:rPr>
          <w:sz w:val="23"/>
          <w:szCs w:val="23"/>
          <w:lang w:val="en-US"/>
        </w:rPr>
        <w:t xml:space="preserve">As part of Year 3’s Fielding Learning Challenge Curriculum, we will be visiting </w:t>
      </w:r>
      <w:r w:rsidRPr="4622D9AC" w:rsidR="007C25C3">
        <w:rPr>
          <w:rFonts w:ascii="Nunito" w:hAnsi="Nunito"/>
          <w:b/>
          <w:bCs/>
        </w:rPr>
        <w:t>The Pitshanger Manor Museum and Art Gallery</w:t>
      </w:r>
      <w:r w:rsidRPr="4622D9AC">
        <w:rPr>
          <w:sz w:val="23"/>
          <w:szCs w:val="23"/>
          <w:lang w:val="en-US"/>
        </w:rPr>
        <w:t xml:space="preserve">. This will enhance our </w:t>
      </w:r>
      <w:r w:rsidRPr="4622D9AC" w:rsidR="007C25C3">
        <w:rPr>
          <w:sz w:val="23"/>
          <w:szCs w:val="23"/>
          <w:lang w:val="en-US"/>
        </w:rPr>
        <w:t>art from Autumn Term about Van Gogh.</w:t>
      </w:r>
      <w:r w:rsidRPr="4622D9AC">
        <w:rPr>
          <w:sz w:val="23"/>
          <w:szCs w:val="23"/>
          <w:lang w:val="en-US"/>
        </w:rPr>
        <w:t xml:space="preserve"> </w:t>
      </w:r>
      <w:r w:rsidRPr="4622D9AC" w:rsidR="007C25C3">
        <w:rPr>
          <w:sz w:val="23"/>
          <w:szCs w:val="23"/>
          <w:lang w:val="en-US"/>
        </w:rPr>
        <w:t xml:space="preserve">This will </w:t>
      </w:r>
      <w:r w:rsidRPr="4622D9AC">
        <w:rPr>
          <w:sz w:val="23"/>
          <w:szCs w:val="23"/>
          <w:lang w:val="en-US"/>
        </w:rPr>
        <w:t>giv</w:t>
      </w:r>
      <w:r w:rsidRPr="4622D9AC" w:rsidR="007C25C3">
        <w:rPr>
          <w:sz w:val="23"/>
          <w:szCs w:val="23"/>
          <w:lang w:val="en-US"/>
        </w:rPr>
        <w:t>e</w:t>
      </w:r>
      <w:r w:rsidRPr="4622D9AC">
        <w:rPr>
          <w:sz w:val="23"/>
          <w:szCs w:val="23"/>
          <w:lang w:val="en-US"/>
        </w:rPr>
        <w:t xml:space="preserve"> children the opportunity to </w:t>
      </w:r>
      <w:r w:rsidRPr="4622D9AC" w:rsidR="007C25C3">
        <w:rPr>
          <w:sz w:val="23"/>
          <w:szCs w:val="23"/>
          <w:lang w:val="en-US"/>
        </w:rPr>
        <w:t xml:space="preserve">see art first hand and explore a local heritage site. The trip is free. </w:t>
      </w:r>
    </w:p>
    <w:p w:rsidR="0096608C" w:rsidP="00236300" w:rsidRDefault="0096608C" w14:paraId="5BC6CEBD" w14:textId="77777777">
      <w:pPr>
        <w:pStyle w:val="Default"/>
        <w:rPr>
          <w:sz w:val="23"/>
          <w:szCs w:val="23"/>
        </w:rPr>
      </w:pPr>
    </w:p>
    <w:p w:rsidR="00236300" w:rsidP="00236300" w:rsidRDefault="59C55E0E" w14:paraId="2942F45E" w14:textId="09E538C8">
      <w:pPr>
        <w:pStyle w:val="Default"/>
        <w:rPr>
          <w:sz w:val="23"/>
          <w:szCs w:val="23"/>
        </w:rPr>
      </w:pPr>
      <w:r w:rsidRPr="6F67ED9B">
        <w:rPr>
          <w:sz w:val="23"/>
          <w:szCs w:val="23"/>
        </w:rPr>
        <w:t>Date of trip:</w:t>
      </w:r>
      <w:r w:rsidRPr="6F67ED9B" w:rsidR="00236300">
        <w:rPr>
          <w:sz w:val="23"/>
          <w:szCs w:val="23"/>
        </w:rPr>
        <w:t xml:space="preserve"> </w:t>
      </w:r>
    </w:p>
    <w:p w:rsidR="79FCF78E" w:rsidP="7E4175E9" w:rsidRDefault="79FCF78E" w14:paraId="19842C5B" w14:textId="7B03391F">
      <w:pPr>
        <w:pStyle w:val="Default"/>
        <w:rPr>
          <w:b/>
          <w:bCs/>
          <w:color w:val="auto"/>
          <w:sz w:val="23"/>
          <w:szCs w:val="23"/>
        </w:rPr>
      </w:pPr>
      <w:r w:rsidRPr="31EF27C7">
        <w:rPr>
          <w:b/>
          <w:bCs/>
          <w:color w:val="auto"/>
          <w:sz w:val="23"/>
          <w:szCs w:val="23"/>
        </w:rPr>
        <w:t xml:space="preserve">Monday </w:t>
      </w:r>
      <w:r w:rsidRPr="31EF27C7" w:rsidR="74D91F34">
        <w:rPr>
          <w:b/>
          <w:bCs/>
          <w:color w:val="auto"/>
          <w:sz w:val="23"/>
          <w:szCs w:val="23"/>
        </w:rPr>
        <w:t>11</w:t>
      </w:r>
      <w:r w:rsidRPr="31EF27C7" w:rsidR="74D91F34">
        <w:rPr>
          <w:b/>
          <w:bCs/>
          <w:color w:val="auto"/>
          <w:sz w:val="23"/>
          <w:szCs w:val="23"/>
          <w:vertAlign w:val="superscript"/>
        </w:rPr>
        <w:t>th</w:t>
      </w:r>
      <w:r w:rsidRPr="31EF27C7" w:rsidR="74D91F34">
        <w:rPr>
          <w:b/>
          <w:bCs/>
          <w:color w:val="auto"/>
          <w:sz w:val="23"/>
          <w:szCs w:val="23"/>
        </w:rPr>
        <w:t xml:space="preserve"> May </w:t>
      </w:r>
      <w:r w:rsidRPr="31EF27C7" w:rsidR="3FA6F1D5">
        <w:rPr>
          <w:b/>
          <w:bCs/>
          <w:color w:val="auto"/>
          <w:sz w:val="23"/>
          <w:szCs w:val="23"/>
        </w:rPr>
        <w:t>202</w:t>
      </w:r>
      <w:r w:rsidRPr="31EF27C7" w:rsidR="51A2F718">
        <w:rPr>
          <w:b/>
          <w:bCs/>
          <w:color w:val="auto"/>
          <w:sz w:val="23"/>
          <w:szCs w:val="23"/>
        </w:rPr>
        <w:t>6</w:t>
      </w:r>
      <w:r w:rsidRPr="31EF27C7" w:rsidR="3FA6F1D5">
        <w:rPr>
          <w:b/>
          <w:bCs/>
          <w:color w:val="auto"/>
          <w:sz w:val="23"/>
          <w:szCs w:val="23"/>
        </w:rPr>
        <w:t xml:space="preserve"> </w:t>
      </w:r>
      <w:r w:rsidRPr="31EF27C7">
        <w:rPr>
          <w:b/>
          <w:bCs/>
          <w:color w:val="auto"/>
          <w:sz w:val="23"/>
          <w:szCs w:val="23"/>
        </w:rPr>
        <w:t>– 3F and 3</w:t>
      </w:r>
      <w:r w:rsidRPr="31EF27C7" w:rsidR="23D4E2D9">
        <w:rPr>
          <w:b/>
          <w:bCs/>
          <w:color w:val="auto"/>
          <w:sz w:val="23"/>
          <w:szCs w:val="23"/>
        </w:rPr>
        <w:t>P</w:t>
      </w:r>
    </w:p>
    <w:p w:rsidR="79FCF78E" w:rsidP="7E4175E9" w:rsidRDefault="79FCF78E" w14:paraId="6FF6B06E" w14:textId="0426F6F9">
      <w:pPr>
        <w:pStyle w:val="Default"/>
        <w:rPr>
          <w:b/>
          <w:bCs/>
          <w:color w:val="auto"/>
          <w:sz w:val="23"/>
          <w:szCs w:val="23"/>
        </w:rPr>
      </w:pPr>
      <w:r w:rsidRPr="3F517431">
        <w:rPr>
          <w:b/>
          <w:bCs/>
          <w:color w:val="auto"/>
          <w:sz w:val="23"/>
          <w:szCs w:val="23"/>
        </w:rPr>
        <w:t>T</w:t>
      </w:r>
      <w:r w:rsidRPr="3F517431" w:rsidR="5EC23587">
        <w:rPr>
          <w:b/>
          <w:bCs/>
          <w:color w:val="auto"/>
          <w:sz w:val="23"/>
          <w:szCs w:val="23"/>
        </w:rPr>
        <w:t>hur</w:t>
      </w:r>
      <w:r w:rsidRPr="3F517431">
        <w:rPr>
          <w:b/>
          <w:bCs/>
          <w:color w:val="auto"/>
          <w:sz w:val="23"/>
          <w:szCs w:val="23"/>
        </w:rPr>
        <w:t xml:space="preserve">sday </w:t>
      </w:r>
      <w:r w:rsidRPr="3F517431" w:rsidR="5EC23587">
        <w:rPr>
          <w:b/>
          <w:bCs/>
          <w:color w:val="auto"/>
          <w:sz w:val="23"/>
          <w:szCs w:val="23"/>
        </w:rPr>
        <w:t>1</w:t>
      </w:r>
      <w:r w:rsidRPr="3F517431" w:rsidR="007C25C3">
        <w:rPr>
          <w:b/>
          <w:bCs/>
          <w:color w:val="auto"/>
          <w:sz w:val="23"/>
          <w:szCs w:val="23"/>
        </w:rPr>
        <w:t>4</w:t>
      </w:r>
      <w:r w:rsidRPr="3F517431" w:rsidR="007C25C3">
        <w:rPr>
          <w:b/>
          <w:bCs/>
          <w:color w:val="auto"/>
          <w:sz w:val="23"/>
          <w:szCs w:val="23"/>
          <w:vertAlign w:val="superscript"/>
        </w:rPr>
        <w:t>th</w:t>
      </w:r>
      <w:r w:rsidRPr="3F517431" w:rsidR="007C25C3">
        <w:rPr>
          <w:b/>
          <w:bCs/>
          <w:color w:val="auto"/>
          <w:sz w:val="23"/>
          <w:szCs w:val="23"/>
        </w:rPr>
        <w:t xml:space="preserve"> </w:t>
      </w:r>
      <w:r w:rsidRPr="3F517431" w:rsidR="65F178EC">
        <w:rPr>
          <w:b/>
          <w:bCs/>
          <w:color w:val="auto"/>
          <w:sz w:val="23"/>
          <w:szCs w:val="23"/>
        </w:rPr>
        <w:t>May</w:t>
      </w:r>
      <w:r w:rsidRPr="3F517431">
        <w:rPr>
          <w:b/>
          <w:bCs/>
          <w:color w:val="auto"/>
          <w:sz w:val="23"/>
          <w:szCs w:val="23"/>
        </w:rPr>
        <w:t xml:space="preserve"> </w:t>
      </w:r>
      <w:r w:rsidRPr="3F517431" w:rsidR="25C584BD">
        <w:rPr>
          <w:b/>
          <w:bCs/>
          <w:color w:val="auto"/>
          <w:sz w:val="23"/>
          <w:szCs w:val="23"/>
        </w:rPr>
        <w:t>202</w:t>
      </w:r>
      <w:r w:rsidRPr="3F517431" w:rsidR="42D4CB10">
        <w:rPr>
          <w:b/>
          <w:bCs/>
          <w:color w:val="auto"/>
          <w:sz w:val="23"/>
          <w:szCs w:val="23"/>
        </w:rPr>
        <w:t>6</w:t>
      </w:r>
      <w:r w:rsidRPr="3F517431" w:rsidR="25C584BD">
        <w:rPr>
          <w:b/>
          <w:bCs/>
          <w:color w:val="auto"/>
          <w:sz w:val="23"/>
          <w:szCs w:val="23"/>
        </w:rPr>
        <w:t xml:space="preserve"> </w:t>
      </w:r>
      <w:r w:rsidRPr="3F517431">
        <w:rPr>
          <w:b/>
          <w:bCs/>
          <w:color w:val="auto"/>
          <w:sz w:val="23"/>
          <w:szCs w:val="23"/>
        </w:rPr>
        <w:t>– 3H and 3</w:t>
      </w:r>
      <w:r w:rsidRPr="3F517431" w:rsidR="4BD615E3">
        <w:rPr>
          <w:b/>
          <w:bCs/>
          <w:color w:val="auto"/>
          <w:sz w:val="23"/>
          <w:szCs w:val="23"/>
        </w:rPr>
        <w:t>S</w:t>
      </w:r>
      <w:r w:rsidRPr="3F517431">
        <w:rPr>
          <w:b/>
          <w:bCs/>
          <w:color w:val="auto"/>
          <w:sz w:val="23"/>
          <w:szCs w:val="23"/>
        </w:rPr>
        <w:t xml:space="preserve"> </w:t>
      </w:r>
    </w:p>
    <w:p w:rsidR="3F517431" w:rsidP="3F517431" w:rsidRDefault="3F517431" w14:paraId="6520AF4D" w14:textId="0B729052">
      <w:pPr>
        <w:pStyle w:val="Default"/>
        <w:rPr>
          <w:b w:val="1"/>
          <w:bCs w:val="1"/>
          <w:color w:val="auto"/>
          <w:sz w:val="23"/>
          <w:szCs w:val="23"/>
        </w:rPr>
      </w:pPr>
    </w:p>
    <w:p w:rsidR="55C7508C" w:rsidP="706F8353" w:rsidRDefault="55C7508C" w14:paraId="3B7C8046" w14:textId="09B68805">
      <w:pPr>
        <w:pStyle w:val="Default"/>
        <w:rPr>
          <w:b w:val="1"/>
          <w:bCs w:val="1"/>
          <w:color w:val="auto"/>
          <w:sz w:val="23"/>
          <w:szCs w:val="23"/>
          <w:u w:val="single"/>
        </w:rPr>
      </w:pPr>
      <w:r w:rsidRPr="706F8353" w:rsidR="55C7508C">
        <w:rPr>
          <w:b w:val="1"/>
          <w:bCs w:val="1"/>
          <w:color w:val="auto"/>
          <w:sz w:val="23"/>
          <w:szCs w:val="23"/>
          <w:u w:val="single"/>
        </w:rPr>
        <w:t>11.</w:t>
      </w:r>
      <w:r w:rsidRPr="706F8353" w:rsidR="114914CF">
        <w:rPr>
          <w:b w:val="1"/>
          <w:bCs w:val="1"/>
          <w:color w:val="auto"/>
          <w:sz w:val="23"/>
          <w:szCs w:val="23"/>
          <w:u w:val="single"/>
        </w:rPr>
        <w:t>5</w:t>
      </w:r>
      <w:r w:rsidRPr="706F8353" w:rsidR="55C7508C">
        <w:rPr>
          <w:b w:val="1"/>
          <w:bCs w:val="1"/>
          <w:color w:val="auto"/>
          <w:sz w:val="23"/>
          <w:szCs w:val="23"/>
          <w:u w:val="single"/>
        </w:rPr>
        <w:t>.26</w:t>
      </w:r>
    </w:p>
    <w:p w:rsidR="706F8353" w:rsidP="706F8353" w:rsidRDefault="706F8353" w14:paraId="0223FFA8" w14:textId="72E67C5D">
      <w:pPr>
        <w:pStyle w:val="Default"/>
        <w:rPr>
          <w:b w:val="1"/>
          <w:bCs w:val="1"/>
          <w:color w:val="auto"/>
          <w:sz w:val="23"/>
          <w:szCs w:val="23"/>
        </w:rPr>
      </w:pPr>
    </w:p>
    <w:p w:rsidR="7B0BDCF3" w:rsidP="31EF27C7" w:rsidRDefault="7B0BDCF3" w14:paraId="494A5166" w14:textId="2557A71B">
      <w:pPr>
        <w:pStyle w:val="Default"/>
        <w:rPr>
          <w:b/>
          <w:bCs/>
          <w:color w:val="auto"/>
          <w:sz w:val="23"/>
          <w:szCs w:val="23"/>
        </w:rPr>
      </w:pPr>
      <w:r w:rsidRPr="31EF27C7">
        <w:rPr>
          <w:b/>
          <w:bCs/>
          <w:color w:val="auto"/>
          <w:sz w:val="23"/>
          <w:szCs w:val="23"/>
        </w:rPr>
        <w:t>3</w:t>
      </w:r>
      <w:r w:rsidRPr="31EF27C7" w:rsidR="4FBA46C4">
        <w:rPr>
          <w:b/>
          <w:bCs/>
          <w:color w:val="auto"/>
          <w:sz w:val="23"/>
          <w:szCs w:val="23"/>
        </w:rPr>
        <w:t>F – Leaving at 9:15</w:t>
      </w:r>
    </w:p>
    <w:p w:rsidR="4FBA46C4" w:rsidP="31EF27C7" w:rsidRDefault="4FBA46C4" w14:paraId="3A72BF4A" w14:textId="72158A3B">
      <w:pPr>
        <w:pStyle w:val="Default"/>
        <w:rPr>
          <w:b w:val="1"/>
          <w:bCs w:val="1"/>
          <w:color w:val="auto"/>
          <w:sz w:val="23"/>
          <w:szCs w:val="23"/>
        </w:rPr>
      </w:pPr>
      <w:r w:rsidRPr="706F8353" w:rsidR="4FBA46C4">
        <w:rPr>
          <w:b w:val="1"/>
          <w:bCs w:val="1"/>
          <w:color w:val="auto"/>
          <w:sz w:val="23"/>
          <w:szCs w:val="23"/>
        </w:rPr>
        <w:t>3P – Leaving at 10:15</w:t>
      </w:r>
    </w:p>
    <w:p w:rsidR="706F8353" w:rsidP="706F8353" w:rsidRDefault="706F8353" w14:paraId="48137F63" w14:textId="2479C972">
      <w:pPr>
        <w:pStyle w:val="Default"/>
        <w:rPr>
          <w:b w:val="1"/>
          <w:bCs w:val="1"/>
          <w:color w:val="auto"/>
          <w:sz w:val="23"/>
          <w:szCs w:val="23"/>
        </w:rPr>
      </w:pPr>
    </w:p>
    <w:p w:rsidR="4886C69E" w:rsidP="706F8353" w:rsidRDefault="4886C69E" w14:paraId="6EA496A3" w14:textId="3D5EB551">
      <w:pPr>
        <w:pStyle w:val="Default"/>
        <w:rPr>
          <w:b w:val="1"/>
          <w:bCs w:val="1"/>
          <w:color w:val="auto"/>
          <w:sz w:val="23"/>
          <w:szCs w:val="23"/>
          <w:u w:val="single"/>
        </w:rPr>
      </w:pPr>
      <w:r w:rsidRPr="706F8353" w:rsidR="4886C69E">
        <w:rPr>
          <w:b w:val="1"/>
          <w:bCs w:val="1"/>
          <w:color w:val="auto"/>
          <w:sz w:val="23"/>
          <w:szCs w:val="23"/>
          <w:u w:val="single"/>
        </w:rPr>
        <w:t>14.5.26</w:t>
      </w:r>
    </w:p>
    <w:p w:rsidR="706F8353" w:rsidP="706F8353" w:rsidRDefault="706F8353" w14:paraId="7F34C095" w14:textId="54C60B2B">
      <w:pPr>
        <w:pStyle w:val="Default"/>
        <w:rPr>
          <w:b w:val="1"/>
          <w:bCs w:val="1"/>
          <w:color w:val="auto"/>
          <w:sz w:val="23"/>
          <w:szCs w:val="23"/>
        </w:rPr>
      </w:pPr>
    </w:p>
    <w:p w:rsidR="4FBA46C4" w:rsidP="31EF27C7" w:rsidRDefault="4FBA46C4" w14:paraId="4D6AB04D" w14:textId="750A01D4">
      <w:pPr>
        <w:pStyle w:val="Default"/>
        <w:rPr>
          <w:b/>
          <w:bCs/>
          <w:color w:val="auto"/>
          <w:sz w:val="23"/>
          <w:szCs w:val="23"/>
        </w:rPr>
      </w:pPr>
      <w:r w:rsidRPr="31EF27C7">
        <w:rPr>
          <w:b/>
          <w:bCs/>
          <w:color w:val="auto"/>
          <w:sz w:val="23"/>
          <w:szCs w:val="23"/>
        </w:rPr>
        <w:t>3H – Leaving at 9:15</w:t>
      </w:r>
    </w:p>
    <w:p w:rsidR="4FBA46C4" w:rsidP="31EF27C7" w:rsidRDefault="4FBA46C4" w14:paraId="591AB826" w14:textId="41AA9770">
      <w:pPr>
        <w:pStyle w:val="Default"/>
        <w:rPr>
          <w:b/>
          <w:bCs/>
          <w:color w:val="auto"/>
          <w:sz w:val="23"/>
          <w:szCs w:val="23"/>
        </w:rPr>
      </w:pPr>
      <w:r w:rsidRPr="31EF27C7">
        <w:rPr>
          <w:b/>
          <w:bCs/>
          <w:color w:val="auto"/>
          <w:sz w:val="23"/>
          <w:szCs w:val="23"/>
        </w:rPr>
        <w:t>3S – Leaving at 10:15</w:t>
      </w:r>
    </w:p>
    <w:p w:rsidR="0096608C" w:rsidP="00236300" w:rsidRDefault="0096608C" w14:paraId="678FC36C" w14:textId="77777777">
      <w:pPr>
        <w:pStyle w:val="Default"/>
        <w:rPr>
          <w:sz w:val="23"/>
          <w:szCs w:val="23"/>
        </w:rPr>
      </w:pPr>
    </w:p>
    <w:p w:rsidR="00236300" w:rsidP="6F67ED9B" w:rsidRDefault="00236300" w14:paraId="54C17BD7" w14:textId="7E3FCFCB">
      <w:pPr>
        <w:pStyle w:val="Default"/>
        <w:rPr>
          <w:sz w:val="23"/>
          <w:szCs w:val="23"/>
          <w:lang w:val="en-US"/>
        </w:rPr>
      </w:pPr>
      <w:r w:rsidRPr="6F67ED9B">
        <w:rPr>
          <w:b/>
          <w:bCs/>
          <w:sz w:val="23"/>
          <w:szCs w:val="23"/>
          <w:lang w:val="en-US"/>
        </w:rPr>
        <w:t xml:space="preserve">We will be leaving at 9:00 promptly so please make sure children arrive to be registered at 8:45. </w:t>
      </w:r>
    </w:p>
    <w:p w:rsidR="003E31AD" w:rsidP="00236300" w:rsidRDefault="003E31AD" w14:paraId="418B7019" w14:textId="77777777">
      <w:pPr>
        <w:pStyle w:val="Default"/>
        <w:rPr>
          <w:sz w:val="23"/>
          <w:szCs w:val="23"/>
        </w:rPr>
      </w:pPr>
    </w:p>
    <w:p w:rsidR="00236300" w:rsidP="31EF27C7" w:rsidRDefault="00236300" w14:paraId="1DB8DAA6" w14:textId="0D5CA59C">
      <w:pPr>
        <w:pStyle w:val="Default"/>
        <w:rPr>
          <w:sz w:val="23"/>
          <w:szCs w:val="23"/>
        </w:rPr>
      </w:pPr>
      <w:r w:rsidRPr="31EF27C7">
        <w:rPr>
          <w:sz w:val="23"/>
          <w:szCs w:val="23"/>
        </w:rPr>
        <w:t xml:space="preserve">We will be travelling </w:t>
      </w:r>
      <w:r w:rsidRPr="31EF27C7" w:rsidR="290729B4">
        <w:rPr>
          <w:sz w:val="23"/>
          <w:szCs w:val="23"/>
        </w:rPr>
        <w:t>by foot from School to the gallery.</w:t>
      </w:r>
      <w:r w:rsidRPr="31EF27C7">
        <w:rPr>
          <w:sz w:val="23"/>
          <w:szCs w:val="23"/>
        </w:rPr>
        <w:t xml:space="preserve"> All classes will be back before </w:t>
      </w:r>
      <w:r w:rsidRPr="31EF27C7" w:rsidR="007C25C3">
        <w:rPr>
          <w:sz w:val="23"/>
          <w:szCs w:val="23"/>
        </w:rPr>
        <w:t>lunchtime, so no packed lunch is needed</w:t>
      </w:r>
      <w:r w:rsidRPr="31EF27C7">
        <w:rPr>
          <w:sz w:val="23"/>
          <w:szCs w:val="23"/>
        </w:rPr>
        <w:t xml:space="preserve">. </w:t>
      </w:r>
    </w:p>
    <w:p w:rsidR="00515BC5" w:rsidP="00236300" w:rsidRDefault="00515BC5" w14:paraId="03436CC8" w14:textId="77777777">
      <w:pPr>
        <w:pStyle w:val="Default"/>
        <w:rPr>
          <w:sz w:val="23"/>
          <w:szCs w:val="23"/>
        </w:rPr>
      </w:pPr>
    </w:p>
    <w:p w:rsidR="00236300" w:rsidP="00236300" w:rsidRDefault="00236300" w14:paraId="57A8C93A" w14:textId="55E1B1DF">
      <w:pPr>
        <w:pStyle w:val="Default"/>
        <w:rPr>
          <w:sz w:val="23"/>
          <w:szCs w:val="23"/>
        </w:rPr>
      </w:pPr>
      <w:r w:rsidRPr="31EF27C7">
        <w:rPr>
          <w:sz w:val="23"/>
          <w:szCs w:val="23"/>
        </w:rPr>
        <w:t xml:space="preserve">Children will need to wear their school uniform as usual and bring a jacket and a backpack to carry their </w:t>
      </w:r>
      <w:r w:rsidRPr="31EF27C7" w:rsidR="600FD9F6">
        <w:rPr>
          <w:sz w:val="23"/>
          <w:szCs w:val="23"/>
        </w:rPr>
        <w:t>snack and water in.</w:t>
      </w:r>
      <w:r w:rsidRPr="31EF27C7">
        <w:rPr>
          <w:sz w:val="23"/>
          <w:szCs w:val="23"/>
        </w:rPr>
        <w:t xml:space="preserve"> </w:t>
      </w:r>
      <w:r w:rsidRPr="31EF27C7" w:rsidR="00AC7417">
        <w:rPr>
          <w:sz w:val="23"/>
          <w:szCs w:val="23"/>
        </w:rPr>
        <w:t xml:space="preserve">They will be carrying their belongings around the museum so please do not overpack bags. </w:t>
      </w:r>
    </w:p>
    <w:p w:rsidR="00515BC5" w:rsidP="00236300" w:rsidRDefault="00515BC5" w14:paraId="3AF6E451" w14:textId="77777777">
      <w:pPr>
        <w:pStyle w:val="Default"/>
        <w:rPr>
          <w:sz w:val="23"/>
          <w:szCs w:val="23"/>
        </w:rPr>
      </w:pPr>
    </w:p>
    <w:p w:rsidR="00515BC5" w:rsidP="31EF27C7" w:rsidRDefault="00236300" w14:paraId="580E020E" w14:textId="3DBC366C">
      <w:pPr>
        <w:pStyle w:val="Default"/>
        <w:rPr>
          <w:sz w:val="23"/>
          <w:szCs w:val="23"/>
          <w:lang w:val="en-US"/>
        </w:rPr>
      </w:pPr>
      <w:r w:rsidRPr="706F8353" w:rsidR="00236300">
        <w:rPr>
          <w:sz w:val="23"/>
          <w:szCs w:val="23"/>
          <w:lang w:val="en-US"/>
        </w:rPr>
        <w:t xml:space="preserve">In order for the trip to take place, we would be very grateful for adult volunteers who would like to join us on the trip. Volunteers will need to be able to accompany us </w:t>
      </w:r>
      <w:r w:rsidRPr="706F8353" w:rsidR="1500933F">
        <w:rPr>
          <w:sz w:val="23"/>
          <w:szCs w:val="23"/>
          <w:lang w:val="en-US"/>
        </w:rPr>
        <w:t>until we return to school (before 12:</w:t>
      </w:r>
      <w:r w:rsidRPr="706F8353" w:rsidR="0A168C49">
        <w:rPr>
          <w:sz w:val="23"/>
          <w:szCs w:val="23"/>
          <w:lang w:val="en-US"/>
        </w:rPr>
        <w:t>40.)</w:t>
      </w:r>
      <w:r w:rsidRPr="706F8353" w:rsidR="00236300">
        <w:rPr>
          <w:sz w:val="23"/>
          <w:szCs w:val="23"/>
          <w:lang w:val="en-US"/>
        </w:rPr>
        <w:t xml:space="preserve"> Please let </w:t>
      </w:r>
      <w:r w:rsidRPr="706F8353" w:rsidR="6B9499E4">
        <w:rPr>
          <w:sz w:val="23"/>
          <w:szCs w:val="23"/>
          <w:lang w:val="en-US"/>
        </w:rPr>
        <w:t xml:space="preserve">the </w:t>
      </w:r>
      <w:r w:rsidRPr="706F8353" w:rsidR="00236300">
        <w:rPr>
          <w:sz w:val="23"/>
          <w:szCs w:val="23"/>
          <w:lang w:val="en-US"/>
        </w:rPr>
        <w:t xml:space="preserve">class teacher know if you are able to volunteer. </w:t>
      </w:r>
    </w:p>
    <w:p w:rsidR="00B13E81" w:rsidP="6F67ED9B" w:rsidRDefault="00B13E81" w14:paraId="2C3BF898" w14:textId="77777777">
      <w:pPr>
        <w:pStyle w:val="Default"/>
        <w:rPr>
          <w:color w:val="FF0000"/>
          <w:sz w:val="23"/>
          <w:szCs w:val="23"/>
        </w:rPr>
      </w:pPr>
    </w:p>
    <w:p w:rsidR="00CD5AEB" w:rsidP="6F67ED9B" w:rsidRDefault="00236300" w14:paraId="156E199A" w14:textId="3045DB4A">
      <w:pPr>
        <w:pStyle w:val="Default"/>
        <w:rPr>
          <w:rFonts w:asciiTheme="minorBidi" w:hAnsiTheme="minorBidi" w:cstheme="minorBidi"/>
          <w:sz w:val="23"/>
          <w:szCs w:val="23"/>
          <w:lang w:val="en-US"/>
        </w:rPr>
      </w:pPr>
      <w:r w:rsidRPr="6F67ED9B">
        <w:rPr>
          <w:sz w:val="23"/>
          <w:szCs w:val="23"/>
          <w:lang w:val="en-US"/>
        </w:rPr>
        <w:t>Thank you for your continued support</w:t>
      </w:r>
      <w:r w:rsidRPr="6F67ED9B" w:rsidR="00647668">
        <w:rPr>
          <w:sz w:val="23"/>
          <w:szCs w:val="23"/>
          <w:lang w:val="en-US"/>
        </w:rPr>
        <w:t xml:space="preserve">. </w:t>
      </w:r>
      <w:r w:rsidRPr="6F67ED9B">
        <w:rPr>
          <w:sz w:val="23"/>
          <w:szCs w:val="23"/>
          <w:lang w:val="en-US"/>
        </w:rPr>
        <w:t xml:space="preserve"> </w:t>
      </w:r>
    </w:p>
    <w:p w:rsidRPr="008B5417" w:rsidR="008B5417" w:rsidP="00AC7417" w:rsidRDefault="00236300" w14:paraId="0F879430" w14:textId="1B7606CE">
      <w:pPr>
        <w:ind w:right="273"/>
      </w:pPr>
      <w:r w:rsidRPr="00CD5AEB">
        <w:rPr>
          <w:rFonts w:asciiTheme="minorBidi" w:hAnsiTheme="minorBidi" w:cstheme="minorBidi"/>
          <w:sz w:val="23"/>
          <w:szCs w:val="23"/>
        </w:rPr>
        <w:t>The Year 3 team</w:t>
      </w:r>
    </w:p>
    <w:sectPr w:rsidRPr="008B5417" w:rsidR="008B5417" w:rsidSect="007D683F">
      <w:footerReference w:type="default" r:id="rId16"/>
      <w:pgSz w:w="11906" w:h="16838" w:orient="portrait"/>
      <w:pgMar w:top="567" w:right="707" w:bottom="993" w:left="720" w:header="709" w:footer="17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A" w:author="Shaz Ahmed" w:date="2026-04-24T10:05:00Z" w:id="0">
    <w:p w:rsidR="003A6FB5" w:rsidRDefault="003A6FB5" w14:paraId="4ED256B1" w14:textId="19060363">
      <w:r>
        <w:annotationRef/>
      </w:r>
      <w:r w:rsidRPr="460F3DF5">
        <w:t>i cant change the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25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547D3" w16cex:dateUtc="2026-04-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256B1" w16cid:durableId="2FD547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FB5" w:rsidP="00DC3E9B" w:rsidRDefault="003A6FB5" w14:paraId="6398640E" w14:textId="77777777">
      <w:pPr>
        <w:spacing w:after="0"/>
      </w:pPr>
      <w:r>
        <w:separator/>
      </w:r>
    </w:p>
  </w:endnote>
  <w:endnote w:type="continuationSeparator" w:id="0">
    <w:p w:rsidR="003A6FB5" w:rsidP="00DC3E9B" w:rsidRDefault="003A6FB5" w14:paraId="7AD37A7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charset w:val="00"/>
    <w:family w:val="swiss"/>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Y="6461"/>
      <w:tblW w:w="10512" w:type="dxa"/>
      <w:tblLook w:val="04A0" w:firstRow="1" w:lastRow="0" w:firstColumn="1" w:lastColumn="0" w:noHBand="0" w:noVBand="1"/>
    </w:tblPr>
    <w:tblGrid>
      <w:gridCol w:w="4922"/>
      <w:gridCol w:w="5590"/>
    </w:tblGrid>
    <w:tr w:rsidRPr="00B571DB" w:rsidR="00F009A3" w:rsidTr="00F009A3" w14:paraId="3C7BEB32" w14:textId="77777777">
      <w:trPr>
        <w:trHeight w:val="367"/>
      </w:trPr>
      <w:tc>
        <w:tcPr>
          <w:tcW w:w="4922" w:type="dxa"/>
        </w:tcPr>
        <w:p w:rsidRPr="00FC400D" w:rsidR="00F009A3" w:rsidP="00F009A3" w:rsidRDefault="00F009A3" w14:paraId="1D7FAD95" w14:textId="77777777">
          <w:pPr>
            <w:rPr>
              <w:rFonts w:ascii="Arial" w:hAnsi="Arial" w:cs="Arial"/>
              <w:lang w:val="de-DE"/>
            </w:rPr>
          </w:pPr>
          <w:r w:rsidRPr="00FC400D">
            <w:rPr>
              <w:rFonts w:ascii="Arial" w:hAnsi="Arial" w:cs="Arial"/>
              <w:lang w:val="de-DE"/>
            </w:rPr>
            <w:t>T: 020 8567 9524</w:t>
          </w:r>
        </w:p>
        <w:p w:rsidRPr="00FC400D" w:rsidR="00F009A3" w:rsidP="00F009A3" w:rsidRDefault="00F009A3" w14:paraId="46330000" w14:textId="77777777">
          <w:pPr>
            <w:rPr>
              <w:rFonts w:ascii="Arial" w:hAnsi="Arial" w:cs="Arial"/>
              <w:lang w:val="de-DE"/>
            </w:rPr>
          </w:pPr>
          <w:r w:rsidRPr="00FC400D">
            <w:rPr>
              <w:rFonts w:ascii="Arial" w:hAnsi="Arial" w:cs="Arial"/>
              <w:lang w:val="de-DE"/>
            </w:rPr>
            <w:t>E: admin@fielding.ealing.sch.uk</w:t>
          </w:r>
        </w:p>
        <w:p w:rsidR="00F009A3" w:rsidP="00F009A3" w:rsidRDefault="00F009A3" w14:paraId="2D93D5CB" w14:textId="77777777">
          <w:pPr>
            <w:pStyle w:val="Footer"/>
            <w:rPr>
              <w:rStyle w:val="Hyperlink"/>
              <w:rFonts w:ascii="Arial" w:hAnsi="Arial" w:cs="Arial"/>
            </w:rPr>
          </w:pPr>
          <w:r w:rsidRPr="00B571DB">
            <w:rPr>
              <w:rFonts w:ascii="Arial" w:hAnsi="Arial" w:cs="Arial"/>
            </w:rPr>
            <w:t xml:space="preserve">W: </w:t>
          </w:r>
          <w:hyperlink w:history="1" r:id="rId1">
            <w:r w:rsidRPr="00B57886">
              <w:rPr>
                <w:rStyle w:val="Hyperlink"/>
                <w:rFonts w:ascii="Arial" w:hAnsi="Arial" w:cs="Arial"/>
              </w:rPr>
              <w:t>http://www.fieldingprimary.com</w:t>
            </w:r>
          </w:hyperlink>
        </w:p>
        <w:p w:rsidR="00F009A3" w:rsidP="00F009A3" w:rsidRDefault="00F009A3" w14:paraId="1B7DA5C3" w14:textId="77777777">
          <w:pPr>
            <w:pStyle w:val="Footer"/>
            <w:rPr>
              <w:rStyle w:val="Hyperlink"/>
              <w:rFonts w:ascii="Arial" w:hAnsi="Arial" w:cs="Arial"/>
            </w:rPr>
          </w:pPr>
        </w:p>
        <w:p w:rsidR="00F009A3" w:rsidP="00F009A3" w:rsidRDefault="00F009A3" w14:paraId="3E4CFB96" w14:textId="77777777">
          <w:pPr>
            <w:pStyle w:val="Footer"/>
            <w:rPr>
              <w:rFonts w:ascii="Arial" w:hAnsi="Arial" w:cs="Arial"/>
            </w:rPr>
          </w:pPr>
        </w:p>
        <w:p w:rsidRPr="00B571DB" w:rsidR="00F009A3" w:rsidP="00F009A3" w:rsidRDefault="00F009A3" w14:paraId="2A5C89DA" w14:textId="77777777">
          <w:pPr>
            <w:pStyle w:val="Footer"/>
            <w:rPr>
              <w:rFonts w:ascii="Arial" w:hAnsi="Arial" w:cs="Arial"/>
            </w:rPr>
          </w:pPr>
        </w:p>
      </w:tc>
      <w:tc>
        <w:tcPr>
          <w:tcW w:w="5590" w:type="dxa"/>
        </w:tcPr>
        <w:p w:rsidRPr="00B571DB" w:rsidR="00F009A3" w:rsidP="00F009A3" w:rsidRDefault="00F009A3" w14:paraId="3B213A4D" w14:textId="77777777">
          <w:pPr>
            <w:pStyle w:val="Footer"/>
            <w:spacing w:after="0"/>
            <w:jc w:val="right"/>
            <w:rPr>
              <w:rFonts w:ascii="Arial" w:hAnsi="Arial" w:cs="Arial"/>
            </w:rPr>
          </w:pPr>
          <w:r w:rsidRPr="00B571DB">
            <w:rPr>
              <w:rFonts w:ascii="Arial" w:hAnsi="Arial" w:cs="Arial"/>
            </w:rPr>
            <w:t>Wyndham Road,</w:t>
          </w:r>
        </w:p>
        <w:p w:rsidRPr="00B571DB" w:rsidR="00F009A3" w:rsidP="00F009A3" w:rsidRDefault="00F009A3" w14:paraId="04C6681B" w14:textId="77777777">
          <w:pPr>
            <w:pStyle w:val="Footer"/>
            <w:spacing w:after="0"/>
            <w:jc w:val="right"/>
            <w:rPr>
              <w:rFonts w:ascii="Arial" w:hAnsi="Arial" w:cs="Arial"/>
            </w:rPr>
          </w:pPr>
          <w:r w:rsidRPr="00B571DB">
            <w:rPr>
              <w:rFonts w:ascii="Arial" w:hAnsi="Arial" w:cs="Arial"/>
            </w:rPr>
            <w:t xml:space="preserve"> Ealing, London.</w:t>
          </w:r>
        </w:p>
        <w:p w:rsidRPr="00B571DB" w:rsidR="00F009A3" w:rsidP="00F009A3" w:rsidRDefault="00F009A3" w14:paraId="4A9475E7" w14:textId="77777777">
          <w:pPr>
            <w:pStyle w:val="Footer"/>
            <w:spacing w:after="0"/>
            <w:jc w:val="right"/>
          </w:pPr>
          <w:r w:rsidRPr="00B571DB">
            <w:rPr>
              <w:rFonts w:ascii="Arial" w:hAnsi="Arial" w:cs="Arial"/>
            </w:rPr>
            <w:t>W13 9TE</w:t>
          </w:r>
        </w:p>
      </w:tc>
    </w:tr>
  </w:tbl>
  <w:p w:rsidR="00F009A3" w:rsidRDefault="00F009A3" w14:paraId="78FAB3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FB5" w:rsidP="00DC3E9B" w:rsidRDefault="003A6FB5" w14:paraId="337017FA" w14:textId="77777777">
      <w:pPr>
        <w:spacing w:after="0"/>
      </w:pPr>
      <w:r>
        <w:separator/>
      </w:r>
    </w:p>
  </w:footnote>
  <w:footnote w:type="continuationSeparator" w:id="0">
    <w:p w:rsidR="003A6FB5" w:rsidP="00DC3E9B" w:rsidRDefault="003A6FB5" w14:paraId="3E19E8CC"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z Ahmed">
    <w15:presenceInfo w15:providerId="AD" w15:userId="S::sahmed593.307@fieldingprimary.com::ac33c67b-e11b-4f3b-b7a6-586afeafe2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55"/>
    <w:rsid w:val="00001719"/>
    <w:rsid w:val="0005545F"/>
    <w:rsid w:val="00082CEC"/>
    <w:rsid w:val="000969BD"/>
    <w:rsid w:val="000A6CDD"/>
    <w:rsid w:val="000B6995"/>
    <w:rsid w:val="000D7161"/>
    <w:rsid w:val="001677E8"/>
    <w:rsid w:val="0018675B"/>
    <w:rsid w:val="001D07D1"/>
    <w:rsid w:val="00224F29"/>
    <w:rsid w:val="00236300"/>
    <w:rsid w:val="002B758B"/>
    <w:rsid w:val="00360383"/>
    <w:rsid w:val="00372CD9"/>
    <w:rsid w:val="003A3021"/>
    <w:rsid w:val="003A6FB5"/>
    <w:rsid w:val="003B3B6E"/>
    <w:rsid w:val="003E31AD"/>
    <w:rsid w:val="00400B38"/>
    <w:rsid w:val="004051E6"/>
    <w:rsid w:val="004D208F"/>
    <w:rsid w:val="004E6B5A"/>
    <w:rsid w:val="00515BC5"/>
    <w:rsid w:val="0055796F"/>
    <w:rsid w:val="005600DF"/>
    <w:rsid w:val="00647668"/>
    <w:rsid w:val="00662F3D"/>
    <w:rsid w:val="006B41F5"/>
    <w:rsid w:val="006E5FA4"/>
    <w:rsid w:val="007570D0"/>
    <w:rsid w:val="007952A8"/>
    <w:rsid w:val="007C25C3"/>
    <w:rsid w:val="007D683F"/>
    <w:rsid w:val="00844388"/>
    <w:rsid w:val="008B5417"/>
    <w:rsid w:val="008F3A5B"/>
    <w:rsid w:val="00935DD5"/>
    <w:rsid w:val="0096608C"/>
    <w:rsid w:val="009B14A8"/>
    <w:rsid w:val="009B21B9"/>
    <w:rsid w:val="009D7C02"/>
    <w:rsid w:val="00A3380E"/>
    <w:rsid w:val="00A93DC4"/>
    <w:rsid w:val="00AB5A68"/>
    <w:rsid w:val="00AC7417"/>
    <w:rsid w:val="00AE0A5C"/>
    <w:rsid w:val="00B13E81"/>
    <w:rsid w:val="00B20260"/>
    <w:rsid w:val="00B81917"/>
    <w:rsid w:val="00C84D17"/>
    <w:rsid w:val="00CA24C7"/>
    <w:rsid w:val="00CA5AD8"/>
    <w:rsid w:val="00CC2794"/>
    <w:rsid w:val="00CD5AEB"/>
    <w:rsid w:val="00D824F7"/>
    <w:rsid w:val="00DC3E9B"/>
    <w:rsid w:val="00E50C55"/>
    <w:rsid w:val="00F009A3"/>
    <w:rsid w:val="00F13D31"/>
    <w:rsid w:val="00FC400D"/>
    <w:rsid w:val="0A081912"/>
    <w:rsid w:val="0A168C49"/>
    <w:rsid w:val="0AAE6703"/>
    <w:rsid w:val="0D2D0675"/>
    <w:rsid w:val="114914CF"/>
    <w:rsid w:val="1500933F"/>
    <w:rsid w:val="15AE0235"/>
    <w:rsid w:val="15F1A95F"/>
    <w:rsid w:val="18E5CC92"/>
    <w:rsid w:val="19F51E95"/>
    <w:rsid w:val="1ABAC2F9"/>
    <w:rsid w:val="1C8F305B"/>
    <w:rsid w:val="1DE93343"/>
    <w:rsid w:val="23D4E2D9"/>
    <w:rsid w:val="25C584BD"/>
    <w:rsid w:val="290729B4"/>
    <w:rsid w:val="2F177310"/>
    <w:rsid w:val="31EF27C7"/>
    <w:rsid w:val="33065760"/>
    <w:rsid w:val="3463E816"/>
    <w:rsid w:val="36EC435F"/>
    <w:rsid w:val="3850DF75"/>
    <w:rsid w:val="3F517431"/>
    <w:rsid w:val="3F873138"/>
    <w:rsid w:val="3FA6F1D5"/>
    <w:rsid w:val="42D4CB10"/>
    <w:rsid w:val="44C43B8E"/>
    <w:rsid w:val="4537EF34"/>
    <w:rsid w:val="4622D9AC"/>
    <w:rsid w:val="46D3BF95"/>
    <w:rsid w:val="4886C69E"/>
    <w:rsid w:val="4BD615E3"/>
    <w:rsid w:val="4DCB1804"/>
    <w:rsid w:val="4FBA46C4"/>
    <w:rsid w:val="4FF31AE8"/>
    <w:rsid w:val="51A2F718"/>
    <w:rsid w:val="55B9879F"/>
    <w:rsid w:val="55C7508C"/>
    <w:rsid w:val="571FA5D3"/>
    <w:rsid w:val="58E7A9A3"/>
    <w:rsid w:val="59C55E0E"/>
    <w:rsid w:val="5EC23587"/>
    <w:rsid w:val="600FD9F6"/>
    <w:rsid w:val="6291647E"/>
    <w:rsid w:val="62E19786"/>
    <w:rsid w:val="65E65D1F"/>
    <w:rsid w:val="65F178EC"/>
    <w:rsid w:val="67AC3D9E"/>
    <w:rsid w:val="6B9499E4"/>
    <w:rsid w:val="6BB42C1D"/>
    <w:rsid w:val="6F67ED9B"/>
    <w:rsid w:val="7052B0E2"/>
    <w:rsid w:val="706F8353"/>
    <w:rsid w:val="714D0B8E"/>
    <w:rsid w:val="71BFCE77"/>
    <w:rsid w:val="7336C39B"/>
    <w:rsid w:val="74D91F34"/>
    <w:rsid w:val="7649DBD9"/>
    <w:rsid w:val="765CE2AE"/>
    <w:rsid w:val="79FCF78E"/>
    <w:rsid w:val="7B00D8DD"/>
    <w:rsid w:val="7B0BDCF3"/>
    <w:rsid w:val="7D771E85"/>
    <w:rsid w:val="7E4175E9"/>
    <w:rsid w:val="7E873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836B"/>
  <w15:chartTrackingRefBased/>
  <w15:docId w15:val="{9CC3AAA0-A9F8-4353-A8F6-BEF607CD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51E6"/>
    <w:pPr>
      <w:spacing w:after="60" w:line="240" w:lineRule="auto"/>
    </w:pPr>
    <w:rPr>
      <w:rFonts w:ascii="Calibri" w:hAnsi="Calibri"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4E6B5A"/>
    <w:pPr>
      <w:tabs>
        <w:tab w:val="center" w:pos="4320"/>
        <w:tab w:val="right" w:pos="8640"/>
      </w:tabs>
    </w:pPr>
  </w:style>
  <w:style w:type="character" w:styleId="FooterChar" w:customStyle="1">
    <w:name w:val="Footer Char"/>
    <w:basedOn w:val="DefaultParagraphFont"/>
    <w:link w:val="Footer"/>
    <w:uiPriority w:val="99"/>
    <w:rsid w:val="004E6B5A"/>
    <w:rPr>
      <w:rFonts w:ascii="Calibri" w:hAnsi="Calibri" w:eastAsia="Times New Roman" w:cs="Times New Roman"/>
      <w:sz w:val="24"/>
      <w:szCs w:val="24"/>
      <w:lang w:val="en-US"/>
    </w:rPr>
  </w:style>
  <w:style w:type="paragraph" w:styleId="BalloonText">
    <w:name w:val="Balloon Text"/>
    <w:basedOn w:val="Normal"/>
    <w:link w:val="BalloonTextChar"/>
    <w:uiPriority w:val="99"/>
    <w:semiHidden/>
    <w:unhideWhenUsed/>
    <w:rsid w:val="007952A8"/>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52A8"/>
    <w:rPr>
      <w:rFonts w:ascii="Segoe UI" w:hAnsi="Segoe UI" w:eastAsia="Times New Roman" w:cs="Segoe UI"/>
      <w:sz w:val="18"/>
      <w:szCs w:val="18"/>
      <w:lang w:val="en-US"/>
    </w:rPr>
  </w:style>
  <w:style w:type="paragraph" w:styleId="Header">
    <w:name w:val="header"/>
    <w:basedOn w:val="Normal"/>
    <w:link w:val="HeaderChar"/>
    <w:uiPriority w:val="99"/>
    <w:unhideWhenUsed/>
    <w:rsid w:val="00DC3E9B"/>
    <w:pPr>
      <w:tabs>
        <w:tab w:val="center" w:pos="4513"/>
        <w:tab w:val="right" w:pos="9026"/>
      </w:tabs>
      <w:spacing w:after="0"/>
    </w:pPr>
  </w:style>
  <w:style w:type="character" w:styleId="HeaderChar" w:customStyle="1">
    <w:name w:val="Header Char"/>
    <w:basedOn w:val="DefaultParagraphFont"/>
    <w:link w:val="Header"/>
    <w:uiPriority w:val="99"/>
    <w:rsid w:val="00DC3E9B"/>
    <w:rPr>
      <w:rFonts w:ascii="Calibri" w:hAnsi="Calibri" w:eastAsia="Times New Roman" w:cs="Times New Roman"/>
      <w:sz w:val="24"/>
      <w:szCs w:val="24"/>
      <w:lang w:val="en-US"/>
    </w:rPr>
  </w:style>
  <w:style w:type="character" w:styleId="Hyperlink">
    <w:name w:val="Hyperlink"/>
    <w:basedOn w:val="DefaultParagraphFont"/>
    <w:uiPriority w:val="99"/>
    <w:unhideWhenUsed/>
    <w:rsid w:val="00DC3E9B"/>
    <w:rPr>
      <w:color w:val="0563C1" w:themeColor="hyperlink"/>
      <w:u w:val="single"/>
    </w:rPr>
  </w:style>
  <w:style w:type="character" w:styleId="PlaceholderText">
    <w:name w:val="Placeholder Text"/>
    <w:basedOn w:val="DefaultParagraphFont"/>
    <w:uiPriority w:val="99"/>
    <w:semiHidden/>
    <w:rsid w:val="00A93DC4"/>
    <w:rPr>
      <w:color w:val="808080"/>
    </w:rPr>
  </w:style>
  <w:style w:type="paragraph" w:styleId="Default" w:customStyle="1">
    <w:name w:val="Default"/>
    <w:rsid w:val="00236300"/>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fieldingprima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oppin-payne\Fielding%20Primary%20School\Fielding%20Staff%20-%20General\~Templates%20&amp;%20forms\Letterhead%20May%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D121A266E744B7B267C328EDD0D473"/>
        <w:category>
          <w:name w:val="General"/>
          <w:gallery w:val="placeholder"/>
        </w:category>
        <w:types>
          <w:type w:val="bbPlcHdr"/>
        </w:types>
        <w:behaviors>
          <w:behavior w:val="content"/>
        </w:behaviors>
        <w:guid w:val="{BCCA4CEB-360A-4613-8DC1-FC531C295275}"/>
      </w:docPartPr>
      <w:docPartBody>
        <w:p w:rsidR="00FD1CBC" w:rsidP="00F61DE7" w:rsidRDefault="00F61DE7">
          <w:pPr>
            <w:pStyle w:val="D3D121A266E744B7B267C328EDD0D473"/>
          </w:pPr>
          <w:r w:rsidRPr="00B5788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altName w:val="Arial"/>
    <w:charset w:val="00"/>
    <w:family w:val="swiss"/>
    <w:pitch w:val="variable"/>
    <w:sig w:usb0="00000003" w:usb1="00000000" w:usb2="00000000" w:usb3="00000000" w:csb0="00000001"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A8"/>
    <w:rsid w:val="00372CD9"/>
    <w:rsid w:val="006464EA"/>
    <w:rsid w:val="007F1411"/>
    <w:rsid w:val="008F3A5B"/>
    <w:rsid w:val="009F24F5"/>
    <w:rsid w:val="00C951A8"/>
    <w:rsid w:val="00D824F7"/>
    <w:rsid w:val="00F61D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7138F4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1DE7"/>
    <w:rPr>
      <w:color w:val="808080"/>
    </w:rPr>
  </w:style>
  <w:style w:type="paragraph" w:customStyle="1" w:styleId="AC705E0094DE438898279B47E7181387">
    <w:name w:val="AC705E0094DE438898279B47E7181387"/>
  </w:style>
  <w:style w:type="paragraph" w:customStyle="1" w:styleId="D3D121A266E744B7B267C328EDD0D473">
    <w:name w:val="D3D121A266E744B7B267C328EDD0D473"/>
    <w:rsid w:val="00F61D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0c7758-933f-4335-ba9b-7270d4878b5f">
      <Terms xmlns="http://schemas.microsoft.com/office/infopath/2007/PartnerControls"/>
    </lcf76f155ced4ddcb4097134ff3c332f>
    <TaxCatchAll xmlns="b2c54553-9eaa-4c48-a225-49cc7f4f68c1" xsi:nil="true"/>
    <SharedWithUsers xmlns="b2c54553-9eaa-4c48-a225-49cc7f4f68c1">
      <UserInfo>
        <DisplayName>Marsha Coppin-Payne</DisplayName>
        <AccountId>32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4D09FCBD64047807541EC34952A82" ma:contentTypeVersion="19" ma:contentTypeDescription="Create a new document." ma:contentTypeScope="" ma:versionID="6019e73eb1cf1a85a55adaf16eec2cef">
  <xsd:schema xmlns:xsd="http://www.w3.org/2001/XMLSchema" xmlns:xs="http://www.w3.org/2001/XMLSchema" xmlns:p="http://schemas.microsoft.com/office/2006/metadata/properties" xmlns:ns2="a70c7758-933f-4335-ba9b-7270d4878b5f" xmlns:ns3="b2c54553-9eaa-4c48-a225-49cc7f4f68c1" targetNamespace="http://schemas.microsoft.com/office/2006/metadata/properties" ma:root="true" ma:fieldsID="266acd4837d1b1d308326718790ef76a" ns2:_="" ns3:_="">
    <xsd:import namespace="a70c7758-933f-4335-ba9b-7270d4878b5f"/>
    <xsd:import namespace="b2c54553-9eaa-4c48-a225-49cc7f4f68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c7758-933f-4335-ba9b-7270d4878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d51d4-a354-4ae4-9f6e-668c96ac41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54553-9eaa-4c48-a225-49cc7f4f68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3222f5-5747-473d-b339-541d135fb077}" ma:internalName="TaxCatchAll" ma:showField="CatchAllData" ma:web="b2c54553-9eaa-4c48-a225-49cc7f4f6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C7335-5F5E-4669-BD3D-8BFCCD968884}">
  <ds:schemaRefs>
    <ds:schemaRef ds:uri="http://schemas.microsoft.com/office/2006/metadata/properties"/>
    <ds:schemaRef ds:uri="http://schemas.microsoft.com/office/infopath/2007/PartnerControls"/>
    <ds:schemaRef ds:uri="a70c7758-933f-4335-ba9b-7270d4878b5f"/>
    <ds:schemaRef ds:uri="b2c54553-9eaa-4c48-a225-49cc7f4f68c1"/>
  </ds:schemaRefs>
</ds:datastoreItem>
</file>

<file path=customXml/itemProps2.xml><?xml version="1.0" encoding="utf-8"?>
<ds:datastoreItem xmlns:ds="http://schemas.openxmlformats.org/officeDocument/2006/customXml" ds:itemID="{4AFC183F-7DB1-47B1-98D6-00395B9F1067}">
  <ds:schemaRefs>
    <ds:schemaRef ds:uri="http://schemas.microsoft.com/sharepoint/v3/contenttype/forms"/>
  </ds:schemaRefs>
</ds:datastoreItem>
</file>

<file path=customXml/itemProps3.xml><?xml version="1.0" encoding="utf-8"?>
<ds:datastoreItem xmlns:ds="http://schemas.openxmlformats.org/officeDocument/2006/customXml" ds:itemID="{3B085060-FE9A-423D-B617-971F10A8F329}">
  <ds:schemaRefs>
    <ds:schemaRef ds:uri="http://schemas.openxmlformats.org/officeDocument/2006/bibliography"/>
  </ds:schemaRefs>
</ds:datastoreItem>
</file>

<file path=customXml/itemProps4.xml><?xml version="1.0" encoding="utf-8"?>
<ds:datastoreItem xmlns:ds="http://schemas.openxmlformats.org/officeDocument/2006/customXml" ds:itemID="{A3D4D3D3-A97A-4FAA-9792-48FD8E8E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c7758-933f-4335-ba9b-7270d4878b5f"/>
    <ds:schemaRef ds:uri="b2c54553-9eaa-4c48-a225-49cc7f4f6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Letterhead May 2021.dotx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Marsha Coppin-Payne</dc:creator>
  <keywords/>
  <dc:description/>
  <lastModifiedBy>Shaz Ahmed</lastModifiedBy>
  <revision>12</revision>
  <lastPrinted>2020-06-16T16:03:00.0000000Z</lastPrinted>
  <dcterms:created xsi:type="dcterms:W3CDTF">2025-03-17T00:47:00.0000000Z</dcterms:created>
  <dcterms:modified xsi:type="dcterms:W3CDTF">2026-05-01T08:50:00.1837613Z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0x01010034F4D09FCBD64047807541EC34952A82</vt:lpwstr>
  </property>
  <property fmtid="{D5CDD505-2E9C-101B-9397-08002B2CF9AE}" pid="3" name="MediaServiceImageTags">
    <vt:lpwstr/>
  </property>
</Properties>
</file>