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Look w:val="04A0" w:firstRow="1" w:lastRow="0" w:firstColumn="1" w:lastColumn="0" w:noHBand="0" w:noVBand="1"/>
      </w:tblPr>
      <w:tblGrid>
        <w:gridCol w:w="2256"/>
        <w:gridCol w:w="8234"/>
      </w:tblGrid>
      <w:tr w:rsidR="004051E6" w:rsidRPr="00B571DB" w14:paraId="2A779295" w14:textId="77777777" w:rsidTr="008B5417">
        <w:trPr>
          <w:trHeight w:val="2127"/>
        </w:trPr>
        <w:tc>
          <w:tcPr>
            <w:tcW w:w="2256" w:type="dxa"/>
          </w:tcPr>
          <w:p w14:paraId="282DA5F0" w14:textId="77777777" w:rsidR="004051E6" w:rsidRPr="00D85D07" w:rsidRDefault="004051E6" w:rsidP="00400B38">
            <w:pPr>
              <w:rPr>
                <w:rFonts w:ascii="Arial Rounded MT Bold" w:hAnsi="Arial Rounded MT Bold"/>
              </w:rPr>
            </w:pPr>
            <w:r w:rsidRPr="0009117D">
              <w:rPr>
                <w:rFonts w:ascii="Arial Rounded MT Bold" w:hAnsi="Arial Rounded MT Bold"/>
                <w:noProof/>
                <w:lang w:val="en-GB" w:eastAsia="en-GB"/>
              </w:rPr>
              <w:drawing>
                <wp:inline distT="0" distB="0" distL="0" distR="0" wp14:anchorId="777FF79A" wp14:editId="034ABFCB">
                  <wp:extent cx="1295400" cy="1295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95400" cy="1295400"/>
                          </a:xfrm>
                          <a:prstGeom prst="rect">
                            <a:avLst/>
                          </a:prstGeom>
                          <a:noFill/>
                          <a:ln>
                            <a:noFill/>
                          </a:ln>
                        </pic:spPr>
                      </pic:pic>
                    </a:graphicData>
                  </a:graphic>
                </wp:inline>
              </w:drawing>
            </w:r>
          </w:p>
        </w:tc>
        <w:tc>
          <w:tcPr>
            <w:tcW w:w="8234" w:type="dxa"/>
          </w:tcPr>
          <w:p w14:paraId="7A43BD4E" w14:textId="77777777" w:rsidR="004051E6" w:rsidRPr="00B571DB" w:rsidRDefault="004051E6" w:rsidP="00400B38">
            <w:pPr>
              <w:spacing w:after="0"/>
              <w:jc w:val="right"/>
              <w:rPr>
                <w:rFonts w:ascii="Arial" w:hAnsi="Arial" w:cs="Arial"/>
                <w:szCs w:val="28"/>
              </w:rPr>
            </w:pPr>
            <w:r w:rsidRPr="00B571DB">
              <w:rPr>
                <w:rFonts w:ascii="Arial" w:hAnsi="Arial" w:cs="Arial"/>
                <w:szCs w:val="28"/>
              </w:rPr>
              <w:t xml:space="preserve">Peter </w:t>
            </w:r>
            <w:proofErr w:type="gramStart"/>
            <w:r w:rsidRPr="00B571DB">
              <w:rPr>
                <w:rFonts w:ascii="Arial" w:hAnsi="Arial" w:cs="Arial"/>
                <w:szCs w:val="28"/>
              </w:rPr>
              <w:t xml:space="preserve">Dunmall  </w:t>
            </w:r>
            <w:r w:rsidRPr="00B571DB">
              <w:rPr>
                <w:rFonts w:ascii="Arial" w:hAnsi="Arial" w:cs="Arial"/>
                <w:sz w:val="22"/>
                <w:szCs w:val="20"/>
              </w:rPr>
              <w:t>BSc</w:t>
            </w:r>
            <w:proofErr w:type="gramEnd"/>
            <w:r w:rsidRPr="00B571DB">
              <w:rPr>
                <w:rFonts w:ascii="Arial" w:hAnsi="Arial" w:cs="Arial"/>
                <w:sz w:val="22"/>
                <w:szCs w:val="20"/>
              </w:rPr>
              <w:t xml:space="preserve"> (Hons), PGCE, MAEd, NPQH</w:t>
            </w:r>
          </w:p>
          <w:p w14:paraId="13C2405E" w14:textId="77777777" w:rsidR="004051E6" w:rsidRPr="00B571DB" w:rsidRDefault="004051E6" w:rsidP="00400B38">
            <w:pPr>
              <w:spacing w:after="0"/>
              <w:jc w:val="right"/>
              <w:rPr>
                <w:rFonts w:ascii="Arial" w:hAnsi="Arial" w:cs="Arial"/>
              </w:rPr>
            </w:pPr>
            <w:r w:rsidRPr="00B571DB">
              <w:rPr>
                <w:rFonts w:ascii="Arial" w:hAnsi="Arial" w:cs="Arial"/>
              </w:rPr>
              <w:t>Head Teacher</w:t>
            </w:r>
          </w:p>
          <w:p w14:paraId="1E2C0056" w14:textId="77777777" w:rsidR="004051E6" w:rsidRPr="00B571DB" w:rsidRDefault="004051E6" w:rsidP="00400B38">
            <w:pPr>
              <w:jc w:val="right"/>
              <w:rPr>
                <w:rFonts w:ascii="Arial" w:hAnsi="Arial" w:cs="Arial"/>
                <w:sz w:val="12"/>
                <w:szCs w:val="28"/>
              </w:rPr>
            </w:pPr>
          </w:p>
          <w:p w14:paraId="1915A0D6" w14:textId="77777777" w:rsidR="004051E6" w:rsidRPr="00B571DB" w:rsidRDefault="004051E6" w:rsidP="00400B38">
            <w:pPr>
              <w:tabs>
                <w:tab w:val="left" w:pos="2325"/>
              </w:tabs>
              <w:spacing w:after="0"/>
              <w:jc w:val="right"/>
              <w:rPr>
                <w:rFonts w:ascii="Arial" w:hAnsi="Arial" w:cs="Arial"/>
              </w:rPr>
            </w:pPr>
            <w:r w:rsidRPr="00B571DB">
              <w:rPr>
                <w:rFonts w:ascii="Arial" w:hAnsi="Arial" w:cs="Arial"/>
              </w:rPr>
              <w:t xml:space="preserve">Clare </w:t>
            </w:r>
            <w:proofErr w:type="gramStart"/>
            <w:r w:rsidRPr="00B571DB">
              <w:rPr>
                <w:rFonts w:ascii="Arial" w:hAnsi="Arial" w:cs="Arial"/>
              </w:rPr>
              <w:t xml:space="preserve">Haines  </w:t>
            </w:r>
            <w:proofErr w:type="spellStart"/>
            <w:r w:rsidRPr="00B571DB">
              <w:rPr>
                <w:rFonts w:ascii="Arial" w:hAnsi="Arial" w:cs="Arial"/>
                <w:sz w:val="22"/>
              </w:rPr>
              <w:t>BEd</w:t>
            </w:r>
            <w:proofErr w:type="spellEnd"/>
            <w:proofErr w:type="gramEnd"/>
            <w:r w:rsidRPr="00B571DB">
              <w:rPr>
                <w:rFonts w:ascii="Arial" w:hAnsi="Arial" w:cs="Arial"/>
                <w:sz w:val="22"/>
              </w:rPr>
              <w:t xml:space="preserve"> (Hons), PGDip, MAEd, NPQH</w:t>
            </w:r>
          </w:p>
          <w:p w14:paraId="6DC7F10E" w14:textId="77777777" w:rsidR="004051E6" w:rsidRPr="00B571DB" w:rsidRDefault="004051E6" w:rsidP="00400B38">
            <w:pPr>
              <w:spacing w:after="0"/>
              <w:jc w:val="right"/>
              <w:rPr>
                <w:rFonts w:ascii="Arial" w:hAnsi="Arial" w:cs="Arial"/>
                <w:sz w:val="20"/>
                <w:szCs w:val="20"/>
              </w:rPr>
            </w:pPr>
            <w:r w:rsidRPr="00B571DB">
              <w:rPr>
                <w:rFonts w:ascii="Arial" w:hAnsi="Arial" w:cs="Arial"/>
                <w:szCs w:val="20"/>
              </w:rPr>
              <w:t xml:space="preserve">Deputy Head Teacher </w:t>
            </w:r>
          </w:p>
        </w:tc>
      </w:tr>
    </w:tbl>
    <w:p w14:paraId="7944BB75" w14:textId="77777777" w:rsidR="008D59C1" w:rsidRDefault="008D59C1" w:rsidP="00E50C55">
      <w:pPr>
        <w:ind w:left="142" w:right="273"/>
      </w:pPr>
    </w:p>
    <w:p w14:paraId="483F3891" w14:textId="5DB09DF7" w:rsidR="00DC3E9B" w:rsidRPr="007D683F" w:rsidRDefault="005B4C69" w:rsidP="009C01D3">
      <w:pPr>
        <w:ind w:left="8062" w:right="273" w:firstLine="578"/>
        <w:rPr>
          <w:rFonts w:ascii="Arial" w:hAnsi="Arial" w:cs="Arial"/>
        </w:rPr>
      </w:pPr>
      <w:sdt>
        <w:sdtPr>
          <w:rPr>
            <w:rFonts w:ascii="Arial" w:hAnsi="Arial" w:cs="Arial"/>
          </w:rPr>
          <w:id w:val="-622454002"/>
          <w:placeholder>
            <w:docPart w:val="AC705E0094DE438898279B47E7181387"/>
          </w:placeholder>
          <w:date w:fullDate="2026-05-05T00:00:00Z">
            <w:dateFormat w:val="dd/MM/yyyy"/>
            <w:lid w:val="en-GB"/>
            <w:storeMappedDataAs w:val="dateTime"/>
            <w:calendar w:val="gregorian"/>
          </w:date>
        </w:sdtPr>
        <w:sdtEndPr/>
        <w:sdtContent>
          <w:r w:rsidR="00F77362">
            <w:rPr>
              <w:rFonts w:ascii="Arial" w:hAnsi="Arial" w:cs="Arial"/>
              <w:lang w:val="en-GB"/>
            </w:rPr>
            <w:t>05/05</w:t>
          </w:r>
          <w:r w:rsidR="009B3548">
            <w:rPr>
              <w:rFonts w:ascii="Arial" w:hAnsi="Arial" w:cs="Arial"/>
              <w:lang w:val="en-GB"/>
            </w:rPr>
            <w:t>/2026</w:t>
          </w:r>
        </w:sdtContent>
      </w:sdt>
    </w:p>
    <w:p w14:paraId="3C69F5BB" w14:textId="77777777" w:rsidR="004E6B5A" w:rsidRDefault="004E6B5A" w:rsidP="00E50C55">
      <w:pPr>
        <w:ind w:left="142" w:right="273"/>
        <w:jc w:val="right"/>
        <w:rPr>
          <w:sz w:val="20"/>
          <w:szCs w:val="20"/>
        </w:rPr>
      </w:pPr>
    </w:p>
    <w:p w14:paraId="4804E5B8" w14:textId="1F045751" w:rsidR="00A93DC4" w:rsidRDefault="00E24275" w:rsidP="0029248F">
      <w:pPr>
        <w:tabs>
          <w:tab w:val="left" w:pos="4426"/>
        </w:tabs>
        <w:ind w:left="142" w:right="273"/>
        <w:rPr>
          <w:rFonts w:ascii="Nunito" w:hAnsi="Nunito" w:cs="Arial"/>
          <w:b/>
        </w:rPr>
      </w:pPr>
      <w:r>
        <w:rPr>
          <w:rFonts w:ascii="Nunito" w:hAnsi="Nunito" w:cs="Arial"/>
          <w:b/>
        </w:rPr>
        <w:t>Boston Manor Workshops</w:t>
      </w:r>
      <w:r w:rsidR="0029248F">
        <w:rPr>
          <w:rFonts w:ascii="Nunito" w:hAnsi="Nunito" w:cs="Arial"/>
          <w:b/>
        </w:rPr>
        <w:tab/>
      </w:r>
    </w:p>
    <w:p w14:paraId="1404C65D" w14:textId="77777777" w:rsidR="005B4DDC" w:rsidRDefault="005B4DDC" w:rsidP="005B4DDC">
      <w:pPr>
        <w:ind w:right="273"/>
        <w:rPr>
          <w:rFonts w:ascii="Nunito" w:hAnsi="Nunito" w:cs="Arial"/>
          <w:b/>
        </w:rPr>
      </w:pPr>
    </w:p>
    <w:p w14:paraId="0F16B09F" w14:textId="30CEA6FF" w:rsidR="005B4DDC" w:rsidRPr="005B4DDC" w:rsidRDefault="005B4DDC" w:rsidP="005B4DDC">
      <w:pPr>
        <w:ind w:right="273"/>
        <w:rPr>
          <w:rFonts w:ascii="Arial" w:hAnsi="Arial" w:cs="Arial"/>
        </w:rPr>
      </w:pPr>
      <w:r>
        <w:rPr>
          <w:rFonts w:ascii="Nunito" w:hAnsi="Nunito" w:cs="Arial"/>
          <w:b/>
        </w:rPr>
        <w:t xml:space="preserve"> </w:t>
      </w:r>
      <w:r w:rsidRPr="005B4DDC">
        <w:rPr>
          <w:rFonts w:ascii="Arial" w:hAnsi="Arial" w:cs="Arial"/>
        </w:rPr>
        <w:t>Dear Parents/Carers,</w:t>
      </w:r>
    </w:p>
    <w:p w14:paraId="6630E420" w14:textId="26535D2E" w:rsidR="009C01D3" w:rsidRPr="009C01D3" w:rsidRDefault="009C01D3" w:rsidP="009C01D3">
      <w:pPr>
        <w:ind w:left="142" w:right="273"/>
        <w:rPr>
          <w:rFonts w:ascii="Arial" w:hAnsi="Arial" w:cs="Arial"/>
          <w:lang w:val="en-GB"/>
        </w:rPr>
      </w:pPr>
    </w:p>
    <w:p w14:paraId="7CAC7B55" w14:textId="672A62FC" w:rsidR="009C01D3" w:rsidRPr="009C01D3" w:rsidRDefault="009C01D3" w:rsidP="009C01D3">
      <w:pPr>
        <w:ind w:left="142" w:right="273"/>
        <w:rPr>
          <w:rFonts w:ascii="Arial" w:hAnsi="Arial" w:cs="Arial"/>
          <w:lang w:val="en-GB"/>
        </w:rPr>
      </w:pPr>
      <w:r w:rsidRPr="009C01D3">
        <w:rPr>
          <w:rFonts w:ascii="Arial" w:hAnsi="Arial" w:cs="Arial"/>
          <w:lang w:val="en-GB"/>
        </w:rPr>
        <w:t>On Thursday 25th June, pupils in Acorn, Leaf, and Oak classes will be participating in an ARP educational visit to Boston Manor Park for a series of nature</w:t>
      </w:r>
      <w:r w:rsidRPr="009C01D3">
        <w:rPr>
          <w:rFonts w:ascii="Arial" w:hAnsi="Arial" w:cs="Arial"/>
          <w:lang w:val="en-GB"/>
        </w:rPr>
        <w:noBreakHyphen/>
        <w:t>based workshops. The purpose of this trip is to support pupils’ EHCP outcomes—particularly social skills such as sharing and turn</w:t>
      </w:r>
      <w:r w:rsidRPr="009C01D3">
        <w:rPr>
          <w:rFonts w:ascii="Arial" w:hAnsi="Arial" w:cs="Arial"/>
          <w:lang w:val="en-GB"/>
        </w:rPr>
        <w:noBreakHyphen/>
        <w:t>taking—as well as their science learning across key areas: habitats (Oak), planting and seasonal changes (Leaf), and land animals (Acorn). Children will walk approximately one mile to the park and one mile back, with staff ensuring road safety rules are followed throughout the journey.</w:t>
      </w:r>
      <w:r w:rsidRPr="009C01D3">
        <w:rPr>
          <w:rFonts w:ascii="Arial" w:hAnsi="Arial" w:cs="Arial"/>
          <w:lang w:val="en-GB"/>
        </w:rPr>
        <w:br/>
      </w:r>
    </w:p>
    <w:p w14:paraId="58B5758E" w14:textId="19D55700" w:rsidR="00DB2D03" w:rsidRDefault="00DB2D03" w:rsidP="009C01D3">
      <w:pPr>
        <w:ind w:left="142" w:right="273"/>
        <w:rPr>
          <w:rFonts w:ascii="Arial" w:hAnsi="Arial" w:cs="Arial"/>
          <w:lang w:val="en-GB"/>
        </w:rPr>
      </w:pPr>
      <w:r>
        <w:rPr>
          <w:rFonts w:ascii="Arial" w:hAnsi="Arial" w:cs="Arial"/>
          <w:lang w:val="en-GB"/>
        </w:rPr>
        <w:t>There is a cost of £10 per child for the trip</w:t>
      </w:r>
      <w:r w:rsidR="0018455B">
        <w:rPr>
          <w:rFonts w:ascii="Arial" w:hAnsi="Arial" w:cs="Arial"/>
          <w:lang w:val="en-GB"/>
        </w:rPr>
        <w:t xml:space="preserve"> which is available to pay via MCAS.  </w:t>
      </w:r>
    </w:p>
    <w:p w14:paraId="73455E9B" w14:textId="77777777" w:rsidR="00DB2D03" w:rsidRDefault="00DB2D03" w:rsidP="009C01D3">
      <w:pPr>
        <w:ind w:left="142" w:right="273"/>
        <w:rPr>
          <w:rFonts w:ascii="Arial" w:hAnsi="Arial" w:cs="Arial"/>
          <w:lang w:val="en-GB"/>
        </w:rPr>
      </w:pPr>
    </w:p>
    <w:p w14:paraId="46961DA6" w14:textId="69B569F0" w:rsidR="009C01D3" w:rsidRDefault="009C01D3" w:rsidP="009C01D3">
      <w:pPr>
        <w:ind w:left="142" w:right="273"/>
        <w:rPr>
          <w:rFonts w:ascii="Arial" w:hAnsi="Arial" w:cs="Arial"/>
          <w:lang w:val="en-GB"/>
        </w:rPr>
      </w:pPr>
      <w:r w:rsidRPr="009C01D3">
        <w:rPr>
          <w:rFonts w:ascii="Arial" w:hAnsi="Arial" w:cs="Arial"/>
          <w:lang w:val="en-GB"/>
        </w:rPr>
        <w:t>We will depart school at 9:45am and expect to return by approximately 2:</w:t>
      </w:r>
      <w:r w:rsidR="00EC0289">
        <w:rPr>
          <w:rFonts w:ascii="Arial" w:hAnsi="Arial" w:cs="Arial"/>
          <w:lang w:val="en-GB"/>
        </w:rPr>
        <w:t>15</w:t>
      </w:r>
      <w:r w:rsidRPr="009C01D3">
        <w:rPr>
          <w:rFonts w:ascii="Arial" w:hAnsi="Arial" w:cs="Arial"/>
          <w:lang w:val="en-GB"/>
        </w:rPr>
        <w:t xml:space="preserve">pm. Children should wear full school uniform, suitable footwear, and a coat appropriate for the weather. They will need to bring a healthy packed lunch and water, as we will be eating lunch in the park or in an indoor space if required. Please note that school-packed lunches will only be provided if you email the admin office at least five days before the trip. Please also ensure all medical information held by the school is up to date. </w:t>
      </w:r>
    </w:p>
    <w:p w14:paraId="441C27BE" w14:textId="77777777" w:rsidR="009C01D3" w:rsidRPr="009C01D3" w:rsidRDefault="009C01D3" w:rsidP="009C01D3">
      <w:pPr>
        <w:ind w:left="142" w:right="273"/>
        <w:rPr>
          <w:rFonts w:ascii="Arial" w:hAnsi="Arial" w:cs="Arial"/>
          <w:lang w:val="en-GB"/>
        </w:rPr>
      </w:pPr>
    </w:p>
    <w:p w14:paraId="07FC47DF" w14:textId="1380E494" w:rsidR="009C01D3" w:rsidRPr="009C01D3" w:rsidRDefault="009C01D3" w:rsidP="009C01D3">
      <w:pPr>
        <w:ind w:left="142" w:right="273"/>
        <w:rPr>
          <w:rFonts w:ascii="Arial" w:hAnsi="Arial" w:cs="Arial"/>
          <w:lang w:val="en-GB"/>
        </w:rPr>
      </w:pPr>
      <w:r w:rsidRPr="009C01D3">
        <w:rPr>
          <w:rFonts w:ascii="Arial" w:hAnsi="Arial" w:cs="Arial"/>
          <w:lang w:val="en-GB"/>
        </w:rPr>
        <w:t xml:space="preserve">To support the smooth running of this trip, we kindly request the assistance of </w:t>
      </w:r>
      <w:r w:rsidR="00497FCA">
        <w:rPr>
          <w:rFonts w:ascii="Arial" w:hAnsi="Arial" w:cs="Arial"/>
          <w:lang w:val="en-GB"/>
        </w:rPr>
        <w:t xml:space="preserve">some </w:t>
      </w:r>
      <w:r w:rsidRPr="009C01D3">
        <w:rPr>
          <w:rFonts w:ascii="Arial" w:hAnsi="Arial" w:cs="Arial"/>
          <w:lang w:val="en-GB"/>
        </w:rPr>
        <w:t>parent volunteers</w:t>
      </w:r>
      <w:r w:rsidR="003941C5">
        <w:rPr>
          <w:rFonts w:ascii="Arial" w:hAnsi="Arial" w:cs="Arial"/>
          <w:lang w:val="en-GB"/>
        </w:rPr>
        <w:t xml:space="preserve"> – we </w:t>
      </w:r>
      <w:r w:rsidR="00685804">
        <w:rPr>
          <w:rFonts w:ascii="Arial" w:hAnsi="Arial" w:cs="Arial"/>
          <w:lang w:val="en-GB"/>
        </w:rPr>
        <w:t>will need support from 4 or 5 parent volunteers</w:t>
      </w:r>
      <w:r w:rsidRPr="009C01D3">
        <w:rPr>
          <w:rFonts w:ascii="Arial" w:hAnsi="Arial" w:cs="Arial"/>
          <w:lang w:val="en-GB"/>
        </w:rPr>
        <w:t xml:space="preserve">. If you are able to accompany us, please inform Mrs Trott. </w:t>
      </w:r>
      <w:r w:rsidR="00497FCA">
        <w:rPr>
          <w:rFonts w:ascii="Arial" w:hAnsi="Arial" w:cs="Arial"/>
          <w:lang w:val="en-GB"/>
        </w:rPr>
        <w:t xml:space="preserve"> </w:t>
      </w:r>
      <w:r w:rsidRPr="009C01D3">
        <w:rPr>
          <w:rFonts w:ascii="Arial" w:hAnsi="Arial" w:cs="Arial"/>
          <w:lang w:val="en-GB"/>
        </w:rPr>
        <w:t>All volunteers will be required to sign a volunteer pack at the main office before the visit.</w:t>
      </w:r>
    </w:p>
    <w:p w14:paraId="67A9B330" w14:textId="77777777" w:rsidR="009C01D3" w:rsidRDefault="009C01D3" w:rsidP="005B4DDC">
      <w:pPr>
        <w:ind w:left="142" w:right="273"/>
        <w:rPr>
          <w:rFonts w:ascii="Arial" w:hAnsi="Arial" w:cs="Arial"/>
        </w:rPr>
      </w:pPr>
    </w:p>
    <w:p w14:paraId="3123508F" w14:textId="06A0F37D" w:rsidR="005B4DDC" w:rsidRDefault="005B4DDC" w:rsidP="005B4DDC">
      <w:pPr>
        <w:ind w:left="142" w:right="273"/>
        <w:rPr>
          <w:rFonts w:ascii="Arial" w:hAnsi="Arial" w:cs="Arial"/>
        </w:rPr>
      </w:pPr>
      <w:r w:rsidRPr="005B4DDC">
        <w:rPr>
          <w:rFonts w:ascii="Arial" w:hAnsi="Arial" w:cs="Arial"/>
        </w:rPr>
        <w:t>Thank you for your continued support.</w:t>
      </w:r>
    </w:p>
    <w:p w14:paraId="22B4BF7D" w14:textId="77777777" w:rsidR="009C01D3" w:rsidRDefault="009C01D3" w:rsidP="005B4DDC">
      <w:pPr>
        <w:ind w:left="142" w:right="273"/>
        <w:rPr>
          <w:rFonts w:ascii="Arial" w:hAnsi="Arial" w:cs="Arial"/>
        </w:rPr>
      </w:pPr>
    </w:p>
    <w:p w14:paraId="32D644C2" w14:textId="77777777" w:rsidR="005B4DDC" w:rsidRPr="005B4DDC" w:rsidRDefault="005B4DDC" w:rsidP="005B4DDC">
      <w:pPr>
        <w:ind w:left="142" w:right="273"/>
        <w:rPr>
          <w:rFonts w:ascii="Arial" w:hAnsi="Arial" w:cs="Arial"/>
        </w:rPr>
      </w:pPr>
      <w:r w:rsidRPr="005B4DDC">
        <w:rPr>
          <w:rFonts w:ascii="Arial" w:hAnsi="Arial" w:cs="Arial"/>
        </w:rPr>
        <w:t>Yours sincerely,</w:t>
      </w:r>
    </w:p>
    <w:p w14:paraId="611892E7" w14:textId="77777777" w:rsidR="005B4DDC" w:rsidRDefault="005B4DDC" w:rsidP="005B4DDC">
      <w:pPr>
        <w:ind w:left="142" w:right="273"/>
        <w:rPr>
          <w:rFonts w:ascii="Arial" w:hAnsi="Arial" w:cs="Arial"/>
        </w:rPr>
      </w:pPr>
    </w:p>
    <w:p w14:paraId="50F34409" w14:textId="77777777" w:rsidR="00CF3AFC" w:rsidRDefault="00CF3AFC" w:rsidP="005B4DDC">
      <w:pPr>
        <w:ind w:left="142" w:right="273"/>
        <w:rPr>
          <w:rFonts w:ascii="Arial" w:hAnsi="Arial" w:cs="Arial"/>
        </w:rPr>
      </w:pPr>
    </w:p>
    <w:p w14:paraId="54FCBF0E" w14:textId="77777777" w:rsidR="009C01D3" w:rsidRPr="005B4DDC" w:rsidRDefault="009C01D3" w:rsidP="005B4DDC">
      <w:pPr>
        <w:ind w:left="142" w:right="273"/>
        <w:rPr>
          <w:rFonts w:ascii="Arial" w:hAnsi="Arial" w:cs="Arial"/>
        </w:rPr>
      </w:pPr>
    </w:p>
    <w:p w14:paraId="7B7C831E" w14:textId="5EB87881" w:rsidR="004E6B5A" w:rsidRDefault="00933E7B" w:rsidP="00933E7B">
      <w:pPr>
        <w:ind w:left="142" w:right="273"/>
        <w:rPr>
          <w:rFonts w:ascii="Arial" w:hAnsi="Arial" w:cs="Arial"/>
        </w:rPr>
      </w:pPr>
      <w:r>
        <w:rPr>
          <w:rFonts w:ascii="Arial" w:hAnsi="Arial" w:cs="Arial"/>
        </w:rPr>
        <w:t xml:space="preserve">Ali </w:t>
      </w:r>
      <w:r w:rsidR="003A2438">
        <w:rPr>
          <w:rFonts w:ascii="Arial" w:hAnsi="Arial" w:cs="Arial"/>
        </w:rPr>
        <w:t>Trott</w:t>
      </w:r>
    </w:p>
    <w:p w14:paraId="2EF1DE09" w14:textId="1F9FFA01" w:rsidR="00A93DC4" w:rsidRPr="009C01D3" w:rsidRDefault="00933E7B" w:rsidP="009C01D3">
      <w:pPr>
        <w:ind w:left="142" w:right="273"/>
        <w:rPr>
          <w:rFonts w:ascii="Arial" w:hAnsi="Arial" w:cs="Arial"/>
        </w:rPr>
      </w:pPr>
      <w:r>
        <w:rPr>
          <w:rFonts w:ascii="Arial" w:hAnsi="Arial" w:cs="Arial"/>
        </w:rPr>
        <w:t xml:space="preserve">ARP </w:t>
      </w:r>
      <w:proofErr w:type="gramStart"/>
      <w:r>
        <w:rPr>
          <w:rFonts w:ascii="Arial" w:hAnsi="Arial" w:cs="Arial"/>
        </w:rPr>
        <w:t>Lead</w:t>
      </w:r>
      <w:proofErr w:type="gramEnd"/>
      <w:r>
        <w:rPr>
          <w:rFonts w:ascii="Arial" w:hAnsi="Arial" w:cs="Arial"/>
        </w:rPr>
        <w:t xml:space="preserve"> and Oak Teacher</w:t>
      </w:r>
    </w:p>
    <w:sectPr w:rsidR="00A93DC4" w:rsidRPr="009C01D3" w:rsidSect="009C01D3">
      <w:footerReference w:type="default" r:id="rId11"/>
      <w:pgSz w:w="11906" w:h="16838"/>
      <w:pgMar w:top="567" w:right="707" w:bottom="426" w:left="720" w:header="709" w:footer="17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A940F" w14:textId="77777777" w:rsidR="005B4C69" w:rsidRDefault="005B4C69" w:rsidP="00DC3E9B">
      <w:pPr>
        <w:spacing w:after="0"/>
      </w:pPr>
      <w:r>
        <w:separator/>
      </w:r>
    </w:p>
  </w:endnote>
  <w:endnote w:type="continuationSeparator" w:id="0">
    <w:p w14:paraId="14F7F15B" w14:textId="77777777" w:rsidR="005B4C69" w:rsidRDefault="005B4C69" w:rsidP="00DC3E9B">
      <w:pPr>
        <w:spacing w:after="0"/>
      </w:pPr>
      <w:r>
        <w:continuationSeparator/>
      </w:r>
    </w:p>
  </w:endnote>
  <w:endnote w:type="continuationNotice" w:id="1">
    <w:p w14:paraId="30716089" w14:textId="77777777" w:rsidR="005B4C69" w:rsidRDefault="005B4C6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Nunito">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Y="6461"/>
      <w:tblW w:w="10512" w:type="dxa"/>
      <w:tblLook w:val="04A0" w:firstRow="1" w:lastRow="0" w:firstColumn="1" w:lastColumn="0" w:noHBand="0" w:noVBand="1"/>
    </w:tblPr>
    <w:tblGrid>
      <w:gridCol w:w="4922"/>
      <w:gridCol w:w="5590"/>
    </w:tblGrid>
    <w:tr w:rsidR="00F009A3" w:rsidRPr="00B571DB" w14:paraId="06B6690C" w14:textId="77777777" w:rsidTr="00F009A3">
      <w:trPr>
        <w:trHeight w:val="367"/>
      </w:trPr>
      <w:tc>
        <w:tcPr>
          <w:tcW w:w="4922" w:type="dxa"/>
        </w:tcPr>
        <w:p w14:paraId="015F87CA" w14:textId="77777777" w:rsidR="00F009A3" w:rsidRPr="009B3548" w:rsidRDefault="00F009A3" w:rsidP="00F009A3">
          <w:pPr>
            <w:rPr>
              <w:rFonts w:ascii="Arial" w:hAnsi="Arial" w:cs="Arial"/>
              <w:lang w:val="de-DE"/>
            </w:rPr>
          </w:pPr>
          <w:r w:rsidRPr="009B3548">
            <w:rPr>
              <w:rFonts w:ascii="Arial" w:hAnsi="Arial" w:cs="Arial"/>
              <w:lang w:val="de-DE"/>
            </w:rPr>
            <w:t>T: 020 8567 9524</w:t>
          </w:r>
        </w:p>
        <w:p w14:paraId="48E90582" w14:textId="77777777" w:rsidR="00F009A3" w:rsidRPr="009B3548" w:rsidRDefault="00F009A3" w:rsidP="00F009A3">
          <w:pPr>
            <w:rPr>
              <w:rFonts w:ascii="Arial" w:hAnsi="Arial" w:cs="Arial"/>
              <w:lang w:val="de-DE"/>
            </w:rPr>
          </w:pPr>
          <w:r w:rsidRPr="009B3548">
            <w:rPr>
              <w:rFonts w:ascii="Arial" w:hAnsi="Arial" w:cs="Arial"/>
              <w:lang w:val="de-DE"/>
            </w:rPr>
            <w:t>E: admin@fielding.ealing.sch.uk</w:t>
          </w:r>
        </w:p>
        <w:p w14:paraId="2E851DC0" w14:textId="77777777" w:rsidR="00F009A3" w:rsidRDefault="00F009A3" w:rsidP="00F009A3">
          <w:pPr>
            <w:pStyle w:val="Footer"/>
            <w:rPr>
              <w:rStyle w:val="Hyperlink"/>
              <w:rFonts w:ascii="Arial" w:hAnsi="Arial" w:cs="Arial"/>
            </w:rPr>
          </w:pPr>
          <w:r w:rsidRPr="00B571DB">
            <w:rPr>
              <w:rFonts w:ascii="Arial" w:hAnsi="Arial" w:cs="Arial"/>
            </w:rPr>
            <w:t xml:space="preserve">W: </w:t>
          </w:r>
          <w:hyperlink r:id="rId1" w:history="1">
            <w:r w:rsidRPr="00B57886">
              <w:rPr>
                <w:rStyle w:val="Hyperlink"/>
                <w:rFonts w:ascii="Arial" w:hAnsi="Arial" w:cs="Arial"/>
              </w:rPr>
              <w:t>http://www.fieldingprimary.com</w:t>
            </w:r>
          </w:hyperlink>
        </w:p>
        <w:p w14:paraId="43D325AB" w14:textId="77777777" w:rsidR="00F009A3" w:rsidRDefault="00F009A3" w:rsidP="00F009A3">
          <w:pPr>
            <w:pStyle w:val="Footer"/>
            <w:rPr>
              <w:rStyle w:val="Hyperlink"/>
              <w:rFonts w:ascii="Arial" w:hAnsi="Arial" w:cs="Arial"/>
            </w:rPr>
          </w:pPr>
        </w:p>
        <w:p w14:paraId="1658DF93" w14:textId="77777777" w:rsidR="00F009A3" w:rsidRDefault="00F009A3" w:rsidP="00F009A3">
          <w:pPr>
            <w:pStyle w:val="Footer"/>
            <w:rPr>
              <w:rFonts w:ascii="Arial" w:hAnsi="Arial" w:cs="Arial"/>
            </w:rPr>
          </w:pPr>
        </w:p>
        <w:p w14:paraId="6A85C4B2" w14:textId="77777777" w:rsidR="00F009A3" w:rsidRPr="00B571DB" w:rsidRDefault="00F009A3" w:rsidP="00F009A3">
          <w:pPr>
            <w:pStyle w:val="Footer"/>
            <w:rPr>
              <w:rFonts w:ascii="Arial" w:hAnsi="Arial" w:cs="Arial"/>
            </w:rPr>
          </w:pPr>
        </w:p>
      </w:tc>
      <w:tc>
        <w:tcPr>
          <w:tcW w:w="5590" w:type="dxa"/>
        </w:tcPr>
        <w:p w14:paraId="28D7C6A5" w14:textId="77777777" w:rsidR="00F009A3" w:rsidRPr="00B571DB" w:rsidRDefault="00F009A3" w:rsidP="00F009A3">
          <w:pPr>
            <w:pStyle w:val="Footer"/>
            <w:spacing w:after="0"/>
            <w:jc w:val="right"/>
            <w:rPr>
              <w:rFonts w:ascii="Arial" w:hAnsi="Arial" w:cs="Arial"/>
            </w:rPr>
          </w:pPr>
          <w:r w:rsidRPr="00B571DB">
            <w:rPr>
              <w:rFonts w:ascii="Arial" w:hAnsi="Arial" w:cs="Arial"/>
            </w:rPr>
            <w:t>Wyndham Road,</w:t>
          </w:r>
        </w:p>
        <w:p w14:paraId="78EC6395" w14:textId="77777777" w:rsidR="00F009A3" w:rsidRPr="00B571DB" w:rsidRDefault="00F009A3" w:rsidP="00F009A3">
          <w:pPr>
            <w:pStyle w:val="Footer"/>
            <w:spacing w:after="0"/>
            <w:jc w:val="right"/>
            <w:rPr>
              <w:rFonts w:ascii="Arial" w:hAnsi="Arial" w:cs="Arial"/>
            </w:rPr>
          </w:pPr>
          <w:r w:rsidRPr="00B571DB">
            <w:rPr>
              <w:rFonts w:ascii="Arial" w:hAnsi="Arial" w:cs="Arial"/>
            </w:rPr>
            <w:t xml:space="preserve"> Ealing, London.</w:t>
          </w:r>
        </w:p>
        <w:p w14:paraId="1FB53B73" w14:textId="77777777" w:rsidR="00F009A3" w:rsidRPr="00B571DB" w:rsidRDefault="00F009A3" w:rsidP="00F009A3">
          <w:pPr>
            <w:pStyle w:val="Footer"/>
            <w:spacing w:after="0"/>
            <w:jc w:val="right"/>
          </w:pPr>
          <w:r w:rsidRPr="00B571DB">
            <w:rPr>
              <w:rFonts w:ascii="Arial" w:hAnsi="Arial" w:cs="Arial"/>
            </w:rPr>
            <w:t>W13 9TE</w:t>
          </w:r>
        </w:p>
      </w:tc>
    </w:tr>
  </w:tbl>
  <w:p w14:paraId="1EE8A2AA" w14:textId="77777777" w:rsidR="00F009A3" w:rsidRDefault="00F009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9FBEA" w14:textId="77777777" w:rsidR="005B4C69" w:rsidRDefault="005B4C69" w:rsidP="00DC3E9B">
      <w:pPr>
        <w:spacing w:after="0"/>
      </w:pPr>
      <w:r>
        <w:separator/>
      </w:r>
    </w:p>
  </w:footnote>
  <w:footnote w:type="continuationSeparator" w:id="0">
    <w:p w14:paraId="3195326F" w14:textId="77777777" w:rsidR="005B4C69" w:rsidRDefault="005B4C69" w:rsidP="00DC3E9B">
      <w:pPr>
        <w:spacing w:after="0"/>
      </w:pPr>
      <w:r>
        <w:continuationSeparator/>
      </w:r>
    </w:p>
  </w:footnote>
  <w:footnote w:type="continuationNotice" w:id="1">
    <w:p w14:paraId="3359F7CF" w14:textId="77777777" w:rsidR="005B4C69" w:rsidRDefault="005B4C69">
      <w:pPr>
        <w:spacing w:after="0"/>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C55"/>
    <w:rsid w:val="0002504C"/>
    <w:rsid w:val="0008210D"/>
    <w:rsid w:val="000A130A"/>
    <w:rsid w:val="00100FB9"/>
    <w:rsid w:val="00117BC6"/>
    <w:rsid w:val="00120DB1"/>
    <w:rsid w:val="00126B81"/>
    <w:rsid w:val="001477AF"/>
    <w:rsid w:val="0018455B"/>
    <w:rsid w:val="0019199D"/>
    <w:rsid w:val="001F0429"/>
    <w:rsid w:val="001F0B99"/>
    <w:rsid w:val="0020160C"/>
    <w:rsid w:val="002178CB"/>
    <w:rsid w:val="00224F29"/>
    <w:rsid w:val="00251E66"/>
    <w:rsid w:val="0028641F"/>
    <w:rsid w:val="0029248F"/>
    <w:rsid w:val="002934F8"/>
    <w:rsid w:val="00341ACA"/>
    <w:rsid w:val="0035631E"/>
    <w:rsid w:val="00360383"/>
    <w:rsid w:val="0037404E"/>
    <w:rsid w:val="003941C5"/>
    <w:rsid w:val="003A2438"/>
    <w:rsid w:val="003C07BC"/>
    <w:rsid w:val="003E3690"/>
    <w:rsid w:val="003F0EB4"/>
    <w:rsid w:val="00400B38"/>
    <w:rsid w:val="004051E6"/>
    <w:rsid w:val="0045260C"/>
    <w:rsid w:val="00497FCA"/>
    <w:rsid w:val="004D208F"/>
    <w:rsid w:val="004E6B5A"/>
    <w:rsid w:val="00547126"/>
    <w:rsid w:val="005600DF"/>
    <w:rsid w:val="0056722D"/>
    <w:rsid w:val="00596F0A"/>
    <w:rsid w:val="005B4C69"/>
    <w:rsid w:val="005B4DDC"/>
    <w:rsid w:val="005C0213"/>
    <w:rsid w:val="005D6B73"/>
    <w:rsid w:val="00622857"/>
    <w:rsid w:val="00685804"/>
    <w:rsid w:val="00695834"/>
    <w:rsid w:val="006B1E24"/>
    <w:rsid w:val="006D325F"/>
    <w:rsid w:val="006D778B"/>
    <w:rsid w:val="006E5FA4"/>
    <w:rsid w:val="006F6451"/>
    <w:rsid w:val="00783530"/>
    <w:rsid w:val="007952A8"/>
    <w:rsid w:val="007A789D"/>
    <w:rsid w:val="007D48FA"/>
    <w:rsid w:val="007D683F"/>
    <w:rsid w:val="007F089C"/>
    <w:rsid w:val="008157B6"/>
    <w:rsid w:val="00844388"/>
    <w:rsid w:val="0088642A"/>
    <w:rsid w:val="008B5417"/>
    <w:rsid w:val="008C0808"/>
    <w:rsid w:val="008C4B79"/>
    <w:rsid w:val="008D135C"/>
    <w:rsid w:val="008D59C1"/>
    <w:rsid w:val="00933E7B"/>
    <w:rsid w:val="0095294F"/>
    <w:rsid w:val="00974FC2"/>
    <w:rsid w:val="009A0BDF"/>
    <w:rsid w:val="009B3548"/>
    <w:rsid w:val="009C01D3"/>
    <w:rsid w:val="009D7C02"/>
    <w:rsid w:val="009E3495"/>
    <w:rsid w:val="00A02483"/>
    <w:rsid w:val="00A91946"/>
    <w:rsid w:val="00A93DC4"/>
    <w:rsid w:val="00AE62B8"/>
    <w:rsid w:val="00B001FE"/>
    <w:rsid w:val="00B0592E"/>
    <w:rsid w:val="00B20260"/>
    <w:rsid w:val="00B26383"/>
    <w:rsid w:val="00B324A4"/>
    <w:rsid w:val="00B66C83"/>
    <w:rsid w:val="00B81917"/>
    <w:rsid w:val="00BC6F5D"/>
    <w:rsid w:val="00C23B82"/>
    <w:rsid w:val="00C86113"/>
    <w:rsid w:val="00CA5AD8"/>
    <w:rsid w:val="00CC2794"/>
    <w:rsid w:val="00CF3AFC"/>
    <w:rsid w:val="00CF6550"/>
    <w:rsid w:val="00D02E28"/>
    <w:rsid w:val="00D23BB4"/>
    <w:rsid w:val="00D34829"/>
    <w:rsid w:val="00D5301E"/>
    <w:rsid w:val="00D5477E"/>
    <w:rsid w:val="00D92002"/>
    <w:rsid w:val="00DB2D03"/>
    <w:rsid w:val="00DB3F13"/>
    <w:rsid w:val="00DC3E9B"/>
    <w:rsid w:val="00E24275"/>
    <w:rsid w:val="00E30845"/>
    <w:rsid w:val="00E31172"/>
    <w:rsid w:val="00E50C55"/>
    <w:rsid w:val="00EC0289"/>
    <w:rsid w:val="00EC1648"/>
    <w:rsid w:val="00EE5854"/>
    <w:rsid w:val="00F009A3"/>
    <w:rsid w:val="00F647F8"/>
    <w:rsid w:val="00F77362"/>
    <w:rsid w:val="00F7763A"/>
    <w:rsid w:val="00F82234"/>
    <w:rsid w:val="00FA3BFE"/>
    <w:rsid w:val="00FB1DB3"/>
    <w:rsid w:val="00FE4A60"/>
    <w:rsid w:val="0EC1F58A"/>
    <w:rsid w:val="3CB37D2B"/>
    <w:rsid w:val="3F6E648A"/>
    <w:rsid w:val="55B9E79A"/>
    <w:rsid w:val="6081CB0A"/>
    <w:rsid w:val="6CD41503"/>
    <w:rsid w:val="74DF470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C95B5"/>
  <w15:chartTrackingRefBased/>
  <w15:docId w15:val="{74D2748C-D258-49E8-9465-0F9297D00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1E6"/>
    <w:pPr>
      <w:spacing w:after="60" w:line="240" w:lineRule="auto"/>
    </w:pPr>
    <w:rPr>
      <w:rFonts w:ascii="Calibri" w:eastAsia="Times New Roman" w:hAnsi="Calibri"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E6B5A"/>
    <w:pPr>
      <w:tabs>
        <w:tab w:val="center" w:pos="4320"/>
        <w:tab w:val="right" w:pos="8640"/>
      </w:tabs>
    </w:pPr>
  </w:style>
  <w:style w:type="character" w:customStyle="1" w:styleId="FooterChar">
    <w:name w:val="Footer Char"/>
    <w:basedOn w:val="DefaultParagraphFont"/>
    <w:link w:val="Footer"/>
    <w:uiPriority w:val="99"/>
    <w:rsid w:val="004E6B5A"/>
    <w:rPr>
      <w:rFonts w:ascii="Calibri" w:eastAsia="Times New Roman" w:hAnsi="Calibri" w:cs="Times New Roman"/>
      <w:sz w:val="24"/>
      <w:szCs w:val="24"/>
      <w:lang w:val="en-US"/>
    </w:rPr>
  </w:style>
  <w:style w:type="paragraph" w:styleId="BalloonText">
    <w:name w:val="Balloon Text"/>
    <w:basedOn w:val="Normal"/>
    <w:link w:val="BalloonTextChar"/>
    <w:uiPriority w:val="99"/>
    <w:semiHidden/>
    <w:unhideWhenUsed/>
    <w:rsid w:val="007952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52A8"/>
    <w:rPr>
      <w:rFonts w:ascii="Segoe UI" w:eastAsia="Times New Roman" w:hAnsi="Segoe UI" w:cs="Segoe UI"/>
      <w:sz w:val="18"/>
      <w:szCs w:val="18"/>
      <w:lang w:val="en-US"/>
    </w:rPr>
  </w:style>
  <w:style w:type="paragraph" w:styleId="Header">
    <w:name w:val="header"/>
    <w:basedOn w:val="Normal"/>
    <w:link w:val="HeaderChar"/>
    <w:uiPriority w:val="99"/>
    <w:unhideWhenUsed/>
    <w:rsid w:val="00DC3E9B"/>
    <w:pPr>
      <w:tabs>
        <w:tab w:val="center" w:pos="4513"/>
        <w:tab w:val="right" w:pos="9026"/>
      </w:tabs>
      <w:spacing w:after="0"/>
    </w:pPr>
  </w:style>
  <w:style w:type="character" w:customStyle="1" w:styleId="HeaderChar">
    <w:name w:val="Header Char"/>
    <w:basedOn w:val="DefaultParagraphFont"/>
    <w:link w:val="Header"/>
    <w:uiPriority w:val="99"/>
    <w:rsid w:val="00DC3E9B"/>
    <w:rPr>
      <w:rFonts w:ascii="Calibri" w:eastAsia="Times New Roman" w:hAnsi="Calibri" w:cs="Times New Roman"/>
      <w:sz w:val="24"/>
      <w:szCs w:val="24"/>
      <w:lang w:val="en-US"/>
    </w:rPr>
  </w:style>
  <w:style w:type="character" w:styleId="Hyperlink">
    <w:name w:val="Hyperlink"/>
    <w:basedOn w:val="DefaultParagraphFont"/>
    <w:uiPriority w:val="99"/>
    <w:unhideWhenUsed/>
    <w:rsid w:val="00DC3E9B"/>
    <w:rPr>
      <w:color w:val="0563C1" w:themeColor="hyperlink"/>
      <w:u w:val="single"/>
    </w:rPr>
  </w:style>
  <w:style w:type="character" w:styleId="PlaceholderText">
    <w:name w:val="Placeholder Text"/>
    <w:basedOn w:val="DefaultParagraphFont"/>
    <w:uiPriority w:val="99"/>
    <w:semiHidden/>
    <w:rsid w:val="00A93DC4"/>
    <w:rPr>
      <w:color w:val="808080"/>
    </w:rPr>
  </w:style>
  <w:style w:type="paragraph" w:customStyle="1" w:styleId="Default">
    <w:name w:val="Default"/>
    <w:rsid w:val="00341ACA"/>
    <w:pPr>
      <w:autoSpaceDE w:val="0"/>
      <w:autoSpaceDN w:val="0"/>
      <w:adjustRightInd w:val="0"/>
      <w:spacing w:after="0" w:line="240" w:lineRule="auto"/>
    </w:pPr>
    <w:rPr>
      <w:rFonts w:ascii="Calibri" w:eastAsia="Times New Roman" w:hAnsi="Calibri" w:cs="Calibri"/>
      <w:color w:val="000000"/>
      <w:sz w:val="24"/>
      <w:szCs w:val="24"/>
      <w:lang w:eastAsia="en-GB"/>
    </w:rPr>
  </w:style>
  <w:style w:type="character" w:styleId="UnresolvedMention">
    <w:name w:val="Unresolved Mention"/>
    <w:basedOn w:val="DefaultParagraphFont"/>
    <w:uiPriority w:val="99"/>
    <w:semiHidden/>
    <w:unhideWhenUsed/>
    <w:rsid w:val="009C01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fieldingprimary.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oppin-payne\Fielding%20Primary%20School\Fielding%20Staff%20-%20General\~Templates%20&amp;%20forms\Letterhead%20May%20202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705E0094DE438898279B47E7181387"/>
        <w:category>
          <w:name w:val="General"/>
          <w:gallery w:val="placeholder"/>
        </w:category>
        <w:types>
          <w:type w:val="bbPlcHdr"/>
        </w:types>
        <w:behaviors>
          <w:behavior w:val="content"/>
        </w:behaviors>
        <w:guid w:val="{F7406C9C-8728-49D0-86B7-4773F958C1D7}"/>
      </w:docPartPr>
      <w:docPartBody>
        <w:p w:rsidR="004257A3" w:rsidRDefault="00E75C88">
          <w:pPr>
            <w:pStyle w:val="AC705E0094DE438898279B47E7181387"/>
          </w:pPr>
          <w:r w:rsidRPr="00B5788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Nunito">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7A3"/>
    <w:rsid w:val="0016558D"/>
    <w:rsid w:val="001B230A"/>
    <w:rsid w:val="001F0B99"/>
    <w:rsid w:val="003857E3"/>
    <w:rsid w:val="003F0EB4"/>
    <w:rsid w:val="004257A3"/>
    <w:rsid w:val="00695834"/>
    <w:rsid w:val="006B1E24"/>
    <w:rsid w:val="00734E98"/>
    <w:rsid w:val="007A789D"/>
    <w:rsid w:val="008157B6"/>
    <w:rsid w:val="00A02483"/>
    <w:rsid w:val="00A91946"/>
    <w:rsid w:val="00AE62B8"/>
    <w:rsid w:val="00B30385"/>
    <w:rsid w:val="00B66C83"/>
    <w:rsid w:val="00CC7CCB"/>
    <w:rsid w:val="00CF6550"/>
    <w:rsid w:val="00D02E28"/>
    <w:rsid w:val="00E75C88"/>
    <w:rsid w:val="00EC164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C705E0094DE438898279B47E7181387">
    <w:name w:val="AC705E0094DE438898279B47E71813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cfede22-2b42-46c5-9790-59372673f93d">
      <Terms xmlns="http://schemas.microsoft.com/office/infopath/2007/PartnerControls"/>
    </lcf76f155ced4ddcb4097134ff3c332f>
    <TaxCatchAll xmlns="966a06cb-58b2-457f-8ddb-c73eda2085d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FE7CFA7CB04643BE08F10164591DF2" ma:contentTypeVersion="16" ma:contentTypeDescription="Create a new document." ma:contentTypeScope="" ma:versionID="63d97ae75454cdb8127bc39f4cc44cb0">
  <xsd:schema xmlns:xsd="http://www.w3.org/2001/XMLSchema" xmlns:xs="http://www.w3.org/2001/XMLSchema" xmlns:p="http://schemas.microsoft.com/office/2006/metadata/properties" xmlns:ns2="4cfede22-2b42-46c5-9790-59372673f93d" xmlns:ns3="966a06cb-58b2-457f-8ddb-c73eda2085d0" targetNamespace="http://schemas.microsoft.com/office/2006/metadata/properties" ma:root="true" ma:fieldsID="7e81f545099c54d9be8d971a940132d0" ns2:_="" ns3:_="">
    <xsd:import namespace="4cfede22-2b42-46c5-9790-59372673f93d"/>
    <xsd:import namespace="966a06cb-58b2-457f-8ddb-c73eda2085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fede22-2b42-46c5-9790-59372673f9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56d51d4-a354-4ae4-9f6e-668c96ac416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6a06cb-58b2-457f-8ddb-c73eda2085d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8efb78b-8e74-4dce-9317-9685f35c57ba}" ma:internalName="TaxCatchAll" ma:showField="CatchAllData" ma:web="966a06cb-58b2-457f-8ddb-c73eda2085d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2C7335-5F5E-4669-BD3D-8BFCCD968884}">
  <ds:schemaRefs>
    <ds:schemaRef ds:uri="http://schemas.microsoft.com/office/2006/metadata/properties"/>
    <ds:schemaRef ds:uri="http://schemas.microsoft.com/office/infopath/2007/PartnerControls"/>
    <ds:schemaRef ds:uri="4cfede22-2b42-46c5-9790-59372673f93d"/>
    <ds:schemaRef ds:uri="966a06cb-58b2-457f-8ddb-c73eda2085d0"/>
  </ds:schemaRefs>
</ds:datastoreItem>
</file>

<file path=customXml/itemProps2.xml><?xml version="1.0" encoding="utf-8"?>
<ds:datastoreItem xmlns:ds="http://schemas.openxmlformats.org/officeDocument/2006/customXml" ds:itemID="{E90F163F-76C4-48B7-964E-7C96E0BC1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fede22-2b42-46c5-9790-59372673f93d"/>
    <ds:schemaRef ds:uri="966a06cb-58b2-457f-8ddb-c73eda208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085060-FE9A-423D-B617-971F10A8F329}">
  <ds:schemaRefs>
    <ds:schemaRef ds:uri="http://schemas.openxmlformats.org/officeDocument/2006/bibliography"/>
  </ds:schemaRefs>
</ds:datastoreItem>
</file>

<file path=customXml/itemProps4.xml><?xml version="1.0" encoding="utf-8"?>
<ds:datastoreItem xmlns:ds="http://schemas.openxmlformats.org/officeDocument/2006/customXml" ds:itemID="{4AFC183F-7DB1-47B1-98D6-00395B9F10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Letterhead May 2021</Template>
  <TotalTime>0</TotalTime>
  <Pages>1</Pages>
  <Words>264</Words>
  <Characters>1506</Characters>
  <Application>Microsoft Office Word</Application>
  <DocSecurity>0</DocSecurity>
  <Lines>12</Lines>
  <Paragraphs>3</Paragraphs>
  <ScaleCrop>false</ScaleCrop>
  <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 Coppin-Payne</dc:creator>
  <cp:keywords/>
  <dc:description/>
  <cp:lastModifiedBy>Ali Trott</cp:lastModifiedBy>
  <cp:revision>57</cp:revision>
  <cp:lastPrinted>2020-06-16T08:03:00Z</cp:lastPrinted>
  <dcterms:created xsi:type="dcterms:W3CDTF">2024-10-01T12:57:00Z</dcterms:created>
  <dcterms:modified xsi:type="dcterms:W3CDTF">2026-05-05T13:55:00Z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0x010100B7FE7CFA7CB04643BE08F10164591DF2</vt:lpwstr>
  </property>
</Properties>
</file>